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1EB7B8D" w14:textId="77777777" w:rsidTr="0067188B">
        <w:trPr>
          <w:trHeight w:val="10790"/>
        </w:trPr>
        <w:tc>
          <w:tcPr>
            <w:tcW w:w="7195" w:type="dxa"/>
            <w:shd w:val="clear" w:color="auto" w:fill="auto"/>
          </w:tcPr>
          <w:p w14:paraId="2B1DC981" w14:textId="77777777" w:rsidR="0067188B" w:rsidRDefault="0067188B">
            <w:pPr>
              <w:rPr>
                <w:rFonts w:cs="Calibri"/>
                <w:sz w:val="72"/>
                <w:szCs w:val="72"/>
              </w:rPr>
            </w:pPr>
            <w:r>
              <w:rPr>
                <w:rFonts w:cs="Calibri"/>
                <w:sz w:val="72"/>
                <w:szCs w:val="72"/>
              </w:rPr>
              <w:t>1</w:t>
            </w:r>
          </w:p>
          <w:p w14:paraId="30C817FB" w14:textId="193F4A85" w:rsidR="007E56F5" w:rsidRDefault="007342D2" w:rsidP="007E56F5">
            <w:pPr>
              <w:jc w:val="center"/>
              <w:rPr>
                <w:rFonts w:cs="Calibri"/>
              </w:rPr>
            </w:pPr>
            <w:r>
              <w:rPr>
                <w:rFonts w:cs="Calibri"/>
              </w:rPr>
              <w:t>Romans 6:15-7:6</w:t>
            </w:r>
            <w:r w:rsidR="007E56F5">
              <w:rPr>
                <w:rFonts w:cs="Calibri"/>
              </w:rPr>
              <w:t xml:space="preserve"> Sermon Outline</w:t>
            </w:r>
          </w:p>
          <w:p w14:paraId="074CC1EB" w14:textId="38B0F99E" w:rsidR="007E56F5" w:rsidRDefault="007342D2" w:rsidP="007E56F5">
            <w:pPr>
              <w:jc w:val="center"/>
              <w:rPr>
                <w:rFonts w:cs="Calibri"/>
              </w:rPr>
            </w:pPr>
            <w:r>
              <w:rPr>
                <w:rFonts w:cs="Calibri"/>
              </w:rPr>
              <w:t>12</w:t>
            </w:r>
            <w:r w:rsidR="007E56F5">
              <w:rPr>
                <w:rFonts w:cs="Calibri"/>
              </w:rPr>
              <w:t>/2</w:t>
            </w:r>
            <w:r>
              <w:rPr>
                <w:rFonts w:cs="Calibri"/>
              </w:rPr>
              <w:t>9</w:t>
            </w:r>
            <w:r w:rsidR="007E56F5">
              <w:rPr>
                <w:rFonts w:cs="Calibri"/>
              </w:rPr>
              <w:t>/24</w:t>
            </w:r>
          </w:p>
          <w:p w14:paraId="26B7FDA9" w14:textId="7433040D" w:rsidR="007E56F5" w:rsidRDefault="007E56F5" w:rsidP="007E56F5">
            <w:pPr>
              <w:jc w:val="center"/>
            </w:pPr>
            <w:r w:rsidRPr="007E56F5">
              <w:t>“</w:t>
            </w:r>
            <w:r w:rsidR="007342D2">
              <w:t>Whose Slave Are You?</w:t>
            </w:r>
            <w:r w:rsidRPr="007E56F5">
              <w:t>”</w:t>
            </w:r>
          </w:p>
          <w:p w14:paraId="05B83006" w14:textId="77777777" w:rsidR="007342D2" w:rsidRDefault="007342D2" w:rsidP="007E56F5">
            <w:pPr>
              <w:jc w:val="center"/>
            </w:pPr>
          </w:p>
          <w:p w14:paraId="3CC064DE" w14:textId="7917ECCA" w:rsidR="007342D2" w:rsidRPr="007342D2" w:rsidRDefault="007342D2" w:rsidP="007342D2">
            <w:pPr>
              <w:rPr>
                <w:b/>
                <w:bCs/>
                <w:u w:val="single"/>
              </w:rPr>
            </w:pPr>
            <w:r w:rsidRPr="007342D2">
              <w:rPr>
                <w:b/>
                <w:bCs/>
                <w:u w:val="single"/>
              </w:rPr>
              <w:t xml:space="preserve">INTRO: </w:t>
            </w:r>
          </w:p>
          <w:p w14:paraId="33D36F35" w14:textId="77777777" w:rsidR="007342D2" w:rsidRDefault="007342D2" w:rsidP="007342D2"/>
          <w:p w14:paraId="21B57BE7" w14:textId="640A2A3D" w:rsidR="007342D2" w:rsidRDefault="007342D2" w:rsidP="007342D2">
            <w:r>
              <w:t>Read story = California man = sign “I’m a slave of Jesus Christ”</w:t>
            </w:r>
          </w:p>
          <w:p w14:paraId="59505AAF" w14:textId="77777777" w:rsidR="007342D2" w:rsidRDefault="007342D2" w:rsidP="007342D2"/>
          <w:p w14:paraId="6215D239" w14:textId="2FD1557C" w:rsidR="007342D2" w:rsidRDefault="007342D2" w:rsidP="007342D2">
            <w:r>
              <w:t xml:space="preserve">Back side = </w:t>
            </w:r>
            <w:r>
              <w:t xml:space="preserve">“Whose </w:t>
            </w:r>
            <w:proofErr w:type="gramStart"/>
            <w:r>
              <w:t>slave</w:t>
            </w:r>
            <w:proofErr w:type="gramEnd"/>
            <w:r>
              <w:t xml:space="preserve"> are you?”</w:t>
            </w:r>
          </w:p>
          <w:p w14:paraId="1AEB9875" w14:textId="77777777" w:rsidR="007342D2" w:rsidRDefault="007342D2" w:rsidP="007342D2"/>
          <w:p w14:paraId="6818EBB0" w14:textId="77777777" w:rsidR="00892069" w:rsidRDefault="007342D2" w:rsidP="00892069">
            <w:r>
              <w:t xml:space="preserve">Provocative question = assumes we are slaves of someone </w:t>
            </w:r>
          </w:p>
          <w:p w14:paraId="420F4F08" w14:textId="77777777" w:rsidR="00892069" w:rsidRDefault="00892069" w:rsidP="00892069"/>
          <w:p w14:paraId="6057C92F" w14:textId="77777777" w:rsidR="00892069" w:rsidRDefault="00892069" w:rsidP="00892069">
            <w:r>
              <w:t xml:space="preserve">That is Paul’s question too in this text: </w:t>
            </w:r>
          </w:p>
          <w:p w14:paraId="22CE03C4" w14:textId="77777777" w:rsidR="00892069" w:rsidRDefault="00892069" w:rsidP="00892069"/>
          <w:p w14:paraId="54733B10" w14:textId="77777777" w:rsidR="00892069" w:rsidRDefault="00892069" w:rsidP="00892069">
            <w:r>
              <w:t xml:space="preserve">“Whose </w:t>
            </w:r>
            <w:proofErr w:type="gramStart"/>
            <w:r>
              <w:t>slave</w:t>
            </w:r>
            <w:proofErr w:type="gramEnd"/>
            <w:r>
              <w:t xml:space="preserve"> are you?” </w:t>
            </w:r>
          </w:p>
          <w:p w14:paraId="63ADABE1" w14:textId="77777777" w:rsidR="00892069" w:rsidRDefault="00892069" w:rsidP="00892069"/>
          <w:p w14:paraId="18A7B321" w14:textId="77777777" w:rsidR="00892069" w:rsidRDefault="00892069" w:rsidP="00892069">
            <w:r>
              <w:t xml:space="preserve">Reality: “If not a slave to Christ, then slave = Satan = sin + Law </w:t>
            </w:r>
          </w:p>
          <w:p w14:paraId="748FAB0A" w14:textId="77777777" w:rsidR="00892069" w:rsidRDefault="00892069" w:rsidP="00892069"/>
          <w:p w14:paraId="46A1855C" w14:textId="77777777" w:rsidR="00892069" w:rsidRDefault="00892069" w:rsidP="00892069">
            <w:r>
              <w:t xml:space="preserve">That is why “try harder”/willpower doesn’t </w:t>
            </w:r>
            <w:proofErr w:type="gramStart"/>
            <w:r>
              <w:t>work</w:t>
            </w:r>
            <w:proofErr w:type="gramEnd"/>
            <w:r>
              <w:t xml:space="preserve"> </w:t>
            </w:r>
          </w:p>
          <w:p w14:paraId="3D85F576" w14:textId="77777777" w:rsidR="00892069" w:rsidRDefault="00892069" w:rsidP="00892069"/>
          <w:p w14:paraId="1C9CAA20" w14:textId="57267DF1" w:rsidR="00892069" w:rsidRPr="00892069" w:rsidRDefault="00892069" w:rsidP="00892069">
            <w:r>
              <w:t>Only solution to get out of this = die</w:t>
            </w:r>
          </w:p>
        </w:tc>
        <w:tc>
          <w:tcPr>
            <w:tcW w:w="7195" w:type="dxa"/>
            <w:shd w:val="clear" w:color="auto" w:fill="auto"/>
          </w:tcPr>
          <w:p w14:paraId="350AC308" w14:textId="77777777" w:rsidR="0067188B" w:rsidRDefault="0067188B">
            <w:pPr>
              <w:rPr>
                <w:rFonts w:cs="Calibri"/>
                <w:sz w:val="72"/>
                <w:szCs w:val="72"/>
              </w:rPr>
            </w:pPr>
            <w:r>
              <w:rPr>
                <w:rFonts w:cs="Calibri"/>
                <w:sz w:val="72"/>
                <w:szCs w:val="72"/>
              </w:rPr>
              <w:t>2</w:t>
            </w:r>
          </w:p>
          <w:p w14:paraId="39DA4AA1" w14:textId="77777777" w:rsidR="007342D2" w:rsidRDefault="00CE42BD">
            <w:pPr>
              <w:rPr>
                <w:rFonts w:cs="Calibri"/>
              </w:rPr>
            </w:pPr>
            <w:r>
              <w:rPr>
                <w:rFonts w:cs="Calibri"/>
              </w:rPr>
              <w:t xml:space="preserve">That is what today is </w:t>
            </w:r>
            <w:proofErr w:type="gramStart"/>
            <w:r>
              <w:rPr>
                <w:rFonts w:cs="Calibri"/>
              </w:rPr>
              <w:t>about</w:t>
            </w:r>
            <w:proofErr w:type="gramEnd"/>
            <w:r>
              <w:rPr>
                <w:rFonts w:cs="Calibri"/>
              </w:rPr>
              <w:t xml:space="preserve"> </w:t>
            </w:r>
          </w:p>
          <w:p w14:paraId="40E965D5" w14:textId="77777777" w:rsidR="00CE42BD" w:rsidRDefault="00CE42BD">
            <w:pPr>
              <w:rPr>
                <w:rFonts w:cs="Calibri"/>
              </w:rPr>
            </w:pPr>
          </w:p>
          <w:p w14:paraId="4FE12157" w14:textId="77777777" w:rsidR="00CE42BD" w:rsidRPr="00CE42BD" w:rsidRDefault="00CE42BD">
            <w:pPr>
              <w:rPr>
                <w:rFonts w:cs="Calibri"/>
                <w:b/>
                <w:bCs/>
                <w:u w:val="single"/>
              </w:rPr>
            </w:pPr>
            <w:r w:rsidRPr="00CE42BD">
              <w:rPr>
                <w:rFonts w:cs="Calibri"/>
                <w:b/>
                <w:bCs/>
                <w:u w:val="single"/>
              </w:rPr>
              <w:t xml:space="preserve">REVIEW: </w:t>
            </w:r>
          </w:p>
          <w:p w14:paraId="5973AEC5" w14:textId="77777777" w:rsidR="00CE42BD" w:rsidRDefault="00CE42BD">
            <w:pPr>
              <w:rPr>
                <w:rFonts w:cs="Calibri"/>
              </w:rPr>
            </w:pPr>
          </w:p>
          <w:p w14:paraId="37717587" w14:textId="77777777" w:rsidR="00CE42BD" w:rsidRDefault="00CE42BD">
            <w:pPr>
              <w:rPr>
                <w:rFonts w:cs="Calibri"/>
              </w:rPr>
            </w:pPr>
            <w:r>
              <w:rPr>
                <w:rFonts w:cs="Calibri"/>
              </w:rPr>
              <w:t xml:space="preserve">Now looking at it from perspective of forest = Ch. 1 = Gospel = God has revealed His righteousness in the gospel </w:t>
            </w:r>
          </w:p>
          <w:p w14:paraId="76D742CE" w14:textId="77777777" w:rsidR="00CE42BD" w:rsidRDefault="00CE42BD">
            <w:pPr>
              <w:rPr>
                <w:rFonts w:cs="Calibri"/>
              </w:rPr>
            </w:pPr>
          </w:p>
          <w:p w14:paraId="2F6BF9EE" w14:textId="77777777" w:rsidR="00CE42BD" w:rsidRDefault="00CE42BD">
            <w:pPr>
              <w:rPr>
                <w:rFonts w:cs="Calibri"/>
              </w:rPr>
            </w:pPr>
            <w:r>
              <w:rPr>
                <w:rFonts w:cs="Calibri"/>
              </w:rPr>
              <w:t xml:space="preserve">But </w:t>
            </w:r>
            <w:proofErr w:type="gramStart"/>
            <w:r>
              <w:rPr>
                <w:rFonts w:cs="Calibri"/>
              </w:rPr>
              <w:t>unfortunately</w:t>
            </w:r>
            <w:proofErr w:type="gramEnd"/>
            <w:r>
              <w:rPr>
                <w:rFonts w:cs="Calibri"/>
              </w:rPr>
              <w:t xml:space="preserve"> most of humanity rejects this righteousness </w:t>
            </w:r>
          </w:p>
          <w:p w14:paraId="69928924" w14:textId="77777777" w:rsidR="00CE42BD" w:rsidRDefault="00CE42BD">
            <w:pPr>
              <w:rPr>
                <w:rFonts w:cs="Calibri"/>
              </w:rPr>
            </w:pPr>
          </w:p>
          <w:p w14:paraId="651B5879" w14:textId="77777777" w:rsidR="00CE42BD" w:rsidRDefault="00CE42BD">
            <w:pPr>
              <w:rPr>
                <w:rFonts w:cs="Calibri"/>
              </w:rPr>
            </w:pPr>
            <w:r>
              <w:rPr>
                <w:rFonts w:cs="Calibri"/>
              </w:rPr>
              <w:t xml:space="preserve">Ch. 1-3 = humanity’s rejection of this righteousness = gets worse and worse </w:t>
            </w:r>
          </w:p>
          <w:p w14:paraId="7B824303" w14:textId="77777777" w:rsidR="00892069" w:rsidRDefault="00892069">
            <w:pPr>
              <w:rPr>
                <w:rFonts w:cs="Calibri"/>
              </w:rPr>
            </w:pPr>
          </w:p>
          <w:p w14:paraId="4F89008B" w14:textId="77777777" w:rsidR="00892069" w:rsidRDefault="00892069" w:rsidP="00892069">
            <w:pPr>
              <w:rPr>
                <w:rFonts w:cs="Calibri"/>
              </w:rPr>
            </w:pPr>
            <w:r>
              <w:rPr>
                <w:rFonts w:cs="Calibri"/>
              </w:rPr>
              <w:t xml:space="preserve">Worshipped the creation rather than </w:t>
            </w:r>
            <w:proofErr w:type="gramStart"/>
            <w:r>
              <w:rPr>
                <w:rFonts w:cs="Calibri"/>
              </w:rPr>
              <w:t>Creator</w:t>
            </w:r>
            <w:proofErr w:type="gramEnd"/>
            <w:r>
              <w:rPr>
                <w:rFonts w:cs="Calibri"/>
              </w:rPr>
              <w:t xml:space="preserve"> </w:t>
            </w:r>
          </w:p>
          <w:p w14:paraId="101F4660" w14:textId="77777777" w:rsidR="00892069" w:rsidRDefault="00892069" w:rsidP="00892069">
            <w:pPr>
              <w:rPr>
                <w:rFonts w:cs="Calibri"/>
              </w:rPr>
            </w:pPr>
          </w:p>
          <w:p w14:paraId="1ADB7F68" w14:textId="77777777" w:rsidR="00892069" w:rsidRDefault="00892069" w:rsidP="00892069">
            <w:pPr>
              <w:rPr>
                <w:rFonts w:cs="Calibri"/>
              </w:rPr>
            </w:pPr>
            <w:r>
              <w:rPr>
                <w:rFonts w:cs="Calibri"/>
              </w:rPr>
              <w:t>Wrath</w:t>
            </w:r>
          </w:p>
          <w:p w14:paraId="71B38AE6" w14:textId="77777777" w:rsidR="00892069" w:rsidRDefault="00892069" w:rsidP="00892069">
            <w:pPr>
              <w:rPr>
                <w:rFonts w:cs="Calibri"/>
              </w:rPr>
            </w:pPr>
          </w:p>
          <w:p w14:paraId="0FE49CC2" w14:textId="77777777" w:rsidR="00892069" w:rsidRDefault="00892069" w:rsidP="00892069">
            <w:pPr>
              <w:rPr>
                <w:rFonts w:cs="Calibri"/>
              </w:rPr>
            </w:pPr>
            <w:r>
              <w:rPr>
                <w:rFonts w:cs="Calibri"/>
              </w:rPr>
              <w:t xml:space="preserve">But good news end of chapter 3 = God has provided a way to escape this wrath through His Son </w:t>
            </w:r>
          </w:p>
          <w:p w14:paraId="505E740D" w14:textId="77777777" w:rsidR="00892069" w:rsidRDefault="00892069" w:rsidP="00892069">
            <w:pPr>
              <w:rPr>
                <w:rFonts w:cs="Calibri"/>
              </w:rPr>
            </w:pPr>
          </w:p>
          <w:p w14:paraId="5296EBB1" w14:textId="77777777" w:rsidR="00892069" w:rsidRDefault="00892069" w:rsidP="00892069">
            <w:pPr>
              <w:rPr>
                <w:rFonts w:cs="Calibri"/>
              </w:rPr>
            </w:pPr>
            <w:r>
              <w:rPr>
                <w:rFonts w:cs="Calibri"/>
              </w:rPr>
              <w:t xml:space="preserve">Justification = declared righteous in His sight </w:t>
            </w:r>
          </w:p>
          <w:p w14:paraId="02DCBE65" w14:textId="77777777" w:rsidR="00892069" w:rsidRDefault="00892069" w:rsidP="00892069">
            <w:pPr>
              <w:rPr>
                <w:rFonts w:cs="Calibri"/>
              </w:rPr>
            </w:pPr>
          </w:p>
          <w:p w14:paraId="6980DB0B" w14:textId="77777777" w:rsidR="00892069" w:rsidRDefault="00892069" w:rsidP="00892069">
            <w:pPr>
              <w:rPr>
                <w:rFonts w:cs="Calibri"/>
              </w:rPr>
            </w:pPr>
            <w:r>
              <w:rPr>
                <w:rFonts w:cs="Calibri"/>
              </w:rPr>
              <w:t>Ch. 4 = saved by grace alone in OT?</w:t>
            </w:r>
          </w:p>
          <w:p w14:paraId="41374F56" w14:textId="1C65A9CA" w:rsidR="00892069" w:rsidRPr="00892069" w:rsidRDefault="00892069" w:rsidP="00892069">
            <w:pPr>
              <w:rPr>
                <w:rFonts w:cs="Calibri"/>
              </w:rPr>
            </w:pPr>
          </w:p>
        </w:tc>
      </w:tr>
      <w:tr w:rsidR="00892069" w14:paraId="149CB9E3" w14:textId="77777777" w:rsidTr="0067188B">
        <w:trPr>
          <w:trHeight w:val="10790"/>
        </w:trPr>
        <w:tc>
          <w:tcPr>
            <w:tcW w:w="7195" w:type="dxa"/>
            <w:shd w:val="clear" w:color="auto" w:fill="auto"/>
          </w:tcPr>
          <w:p w14:paraId="68BFAC20" w14:textId="77777777" w:rsidR="002F3605" w:rsidRDefault="00892069" w:rsidP="002F3605">
            <w:pPr>
              <w:rPr>
                <w:rFonts w:cs="Calibri"/>
                <w:sz w:val="72"/>
                <w:szCs w:val="72"/>
              </w:rPr>
            </w:pPr>
            <w:r>
              <w:rPr>
                <w:rFonts w:cs="Calibri"/>
                <w:sz w:val="72"/>
                <w:szCs w:val="72"/>
              </w:rPr>
              <w:lastRenderedPageBreak/>
              <w:t>3</w:t>
            </w:r>
          </w:p>
          <w:p w14:paraId="71023C94" w14:textId="2A134744" w:rsidR="002F3605" w:rsidRDefault="002F3605" w:rsidP="002F3605">
            <w:pPr>
              <w:rPr>
                <w:rFonts w:cs="Calibri"/>
              </w:rPr>
            </w:pPr>
            <w:r>
              <w:rPr>
                <w:rFonts w:cs="Calibri"/>
              </w:rPr>
              <w:t xml:space="preserve">Ch. 5 = assurance of being saved from wrath of God </w:t>
            </w:r>
          </w:p>
          <w:p w14:paraId="1ADAAF0F" w14:textId="77777777" w:rsidR="002F3605" w:rsidRDefault="002F3605" w:rsidP="002F3605">
            <w:pPr>
              <w:rPr>
                <w:rFonts w:cs="Calibri"/>
              </w:rPr>
            </w:pPr>
          </w:p>
          <w:p w14:paraId="448CE2F2" w14:textId="65E05E87" w:rsidR="002F3605" w:rsidRDefault="002F3605" w:rsidP="002F3605">
            <w:pPr>
              <w:rPr>
                <w:rFonts w:cs="Calibri"/>
              </w:rPr>
            </w:pPr>
            <w:r>
              <w:rPr>
                <w:rFonts w:cs="Calibri"/>
              </w:rPr>
              <w:t xml:space="preserve">1) Experientially love of God has been poured out through H.S. </w:t>
            </w:r>
          </w:p>
          <w:p w14:paraId="272D3A12" w14:textId="77777777" w:rsidR="002F3605" w:rsidRDefault="002F3605" w:rsidP="002F3605">
            <w:pPr>
              <w:rPr>
                <w:rFonts w:cs="Calibri"/>
              </w:rPr>
            </w:pPr>
          </w:p>
          <w:p w14:paraId="2AEF0023" w14:textId="12662FDE" w:rsidR="002F3605" w:rsidRDefault="002F3605" w:rsidP="002F3605">
            <w:pPr>
              <w:rPr>
                <w:rFonts w:cs="Calibri"/>
              </w:rPr>
            </w:pPr>
            <w:r>
              <w:rPr>
                <w:rFonts w:cs="Calibri"/>
              </w:rPr>
              <w:t xml:space="preserve">2) Christ greater than Adam </w:t>
            </w:r>
          </w:p>
          <w:p w14:paraId="41EA17A4" w14:textId="77777777" w:rsidR="002F3605" w:rsidRDefault="002F3605" w:rsidP="002F3605">
            <w:pPr>
              <w:rPr>
                <w:rFonts w:cs="Calibri"/>
              </w:rPr>
            </w:pPr>
          </w:p>
          <w:p w14:paraId="43627A44" w14:textId="780E3297" w:rsidR="002F3605" w:rsidRDefault="002F3605" w:rsidP="002F3605">
            <w:pPr>
              <w:rPr>
                <w:rFonts w:cs="Calibri"/>
              </w:rPr>
            </w:pPr>
            <w:r>
              <w:rPr>
                <w:rFonts w:cs="Calibri"/>
              </w:rPr>
              <w:t xml:space="preserve">Ch. 6 = sanctification = how a believer is made more and more holy and set apart like God </w:t>
            </w:r>
          </w:p>
          <w:p w14:paraId="4960D960" w14:textId="77777777" w:rsidR="002F3605" w:rsidRDefault="002F3605" w:rsidP="002F3605">
            <w:pPr>
              <w:rPr>
                <w:rFonts w:cs="Calibri"/>
              </w:rPr>
            </w:pPr>
          </w:p>
          <w:p w14:paraId="35125CED" w14:textId="05E8753A" w:rsidR="002F3605" w:rsidRDefault="002F3605" w:rsidP="002F3605">
            <w:pPr>
              <w:rPr>
                <w:rFonts w:cs="Calibri"/>
              </w:rPr>
            </w:pPr>
            <w:r>
              <w:rPr>
                <w:rFonts w:cs="Calibri"/>
              </w:rPr>
              <w:t>“How then shall we live as justified people?”</w:t>
            </w:r>
          </w:p>
          <w:p w14:paraId="2C4AB608" w14:textId="77777777" w:rsidR="002F3605" w:rsidRDefault="002F3605" w:rsidP="002F3605">
            <w:pPr>
              <w:rPr>
                <w:rFonts w:cs="Calibri"/>
              </w:rPr>
            </w:pPr>
          </w:p>
          <w:p w14:paraId="3CAE4318" w14:textId="10F74113" w:rsidR="002F3605" w:rsidRDefault="002F3605" w:rsidP="002F3605">
            <w:pPr>
              <w:rPr>
                <w:rFonts w:cs="Calibri"/>
              </w:rPr>
            </w:pPr>
            <w:r>
              <w:rPr>
                <w:rFonts w:cs="Calibri"/>
              </w:rPr>
              <w:t xml:space="preserve">2 weeks </w:t>
            </w:r>
            <w:proofErr w:type="gramStart"/>
            <w:r>
              <w:rPr>
                <w:rFonts w:cs="Calibri"/>
              </w:rPr>
              <w:t>ago</w:t>
            </w:r>
            <w:proofErr w:type="gramEnd"/>
            <w:r>
              <w:rPr>
                <w:rFonts w:cs="Calibri"/>
              </w:rPr>
              <w:t xml:space="preserve"> = Rom. 6:1-14 </w:t>
            </w:r>
          </w:p>
          <w:p w14:paraId="195ACEEA" w14:textId="77777777" w:rsidR="002F3605" w:rsidRDefault="002F3605" w:rsidP="002F3605">
            <w:pPr>
              <w:rPr>
                <w:rFonts w:cs="Calibri"/>
              </w:rPr>
            </w:pPr>
          </w:p>
          <w:p w14:paraId="398E3AB7" w14:textId="06AFDDD1" w:rsidR="002F3605" w:rsidRDefault="002F3605" w:rsidP="002F3605">
            <w:pPr>
              <w:rPr>
                <w:rFonts w:cs="Calibri"/>
              </w:rPr>
            </w:pPr>
            <w:r>
              <w:rPr>
                <w:rFonts w:cs="Calibri"/>
              </w:rPr>
              <w:t xml:space="preserve">But 6:1 = distortion </w:t>
            </w:r>
          </w:p>
          <w:p w14:paraId="79D990D3" w14:textId="77777777" w:rsidR="002F3605" w:rsidRDefault="002F3605" w:rsidP="002F3605">
            <w:pPr>
              <w:rPr>
                <w:rFonts w:cs="Calibri"/>
              </w:rPr>
            </w:pPr>
          </w:p>
          <w:p w14:paraId="5152E369" w14:textId="676BE42C" w:rsidR="002F3605" w:rsidRDefault="002F3605" w:rsidP="002F3605">
            <w:pPr>
              <w:rPr>
                <w:rFonts w:cs="Calibri"/>
              </w:rPr>
            </w:pPr>
            <w:r>
              <w:rPr>
                <w:rFonts w:cs="Calibri"/>
              </w:rPr>
              <w:t xml:space="preserve">Message of grace alone faith alone so offensive to works righteousness = distortion </w:t>
            </w:r>
          </w:p>
          <w:p w14:paraId="50452530" w14:textId="77777777" w:rsidR="002F3605" w:rsidRDefault="002F3605" w:rsidP="002F3605">
            <w:pPr>
              <w:rPr>
                <w:rFonts w:cs="Calibri"/>
              </w:rPr>
            </w:pPr>
          </w:p>
          <w:p w14:paraId="18D31F03" w14:textId="6CFC3A14" w:rsidR="002F3605" w:rsidRDefault="002F3605" w:rsidP="002F3605">
            <w:pPr>
              <w:rPr>
                <w:rFonts w:cs="Calibri"/>
              </w:rPr>
            </w:pPr>
            <w:r>
              <w:rPr>
                <w:rFonts w:cs="Calibri"/>
              </w:rPr>
              <w:t xml:space="preserve">If grace covers me, it doesn’t matter if I </w:t>
            </w:r>
            <w:proofErr w:type="gramStart"/>
            <w:r>
              <w:rPr>
                <w:rFonts w:cs="Calibri"/>
              </w:rPr>
              <w:t>sin</w:t>
            </w:r>
            <w:proofErr w:type="gramEnd"/>
            <w:r>
              <w:rPr>
                <w:rFonts w:cs="Calibri"/>
              </w:rPr>
              <w:t xml:space="preserve"> </w:t>
            </w:r>
          </w:p>
          <w:p w14:paraId="5BA19D00" w14:textId="77777777" w:rsidR="002F3605" w:rsidRDefault="002F3605" w:rsidP="002F3605">
            <w:pPr>
              <w:rPr>
                <w:rFonts w:cs="Calibri"/>
              </w:rPr>
            </w:pPr>
          </w:p>
          <w:p w14:paraId="1F79A589" w14:textId="18D03923" w:rsidR="002F3605" w:rsidRPr="002F3605" w:rsidRDefault="002F3605" w:rsidP="002F3605">
            <w:pPr>
              <w:rPr>
                <w:rFonts w:cs="Calibri"/>
              </w:rPr>
            </w:pPr>
            <w:r>
              <w:rPr>
                <w:rFonts w:cs="Calibri"/>
              </w:rPr>
              <w:t xml:space="preserve">In </w:t>
            </w:r>
            <w:proofErr w:type="gramStart"/>
            <w:r>
              <w:rPr>
                <w:rFonts w:cs="Calibri"/>
              </w:rPr>
              <w:t>fact</w:t>
            </w:r>
            <w:proofErr w:type="gramEnd"/>
            <w:r>
              <w:rPr>
                <w:rFonts w:cs="Calibri"/>
              </w:rPr>
              <w:t xml:space="preserve"> since grace is magnified in covering sin, why not sin it up!?</w:t>
            </w:r>
          </w:p>
          <w:p w14:paraId="00DD617C" w14:textId="43674941" w:rsidR="002F3605" w:rsidRPr="002F3605" w:rsidRDefault="002F3605" w:rsidP="002F3605">
            <w:pPr>
              <w:tabs>
                <w:tab w:val="left" w:pos="2046"/>
              </w:tabs>
              <w:rPr>
                <w:rFonts w:cs="Calibri"/>
                <w:sz w:val="72"/>
                <w:szCs w:val="72"/>
              </w:rPr>
            </w:pPr>
          </w:p>
        </w:tc>
        <w:tc>
          <w:tcPr>
            <w:tcW w:w="7195" w:type="dxa"/>
            <w:shd w:val="clear" w:color="auto" w:fill="auto"/>
          </w:tcPr>
          <w:p w14:paraId="5741F288" w14:textId="77777777" w:rsidR="00892069" w:rsidRDefault="00892069" w:rsidP="00892069">
            <w:pPr>
              <w:rPr>
                <w:rFonts w:cs="Calibri"/>
                <w:sz w:val="72"/>
                <w:szCs w:val="72"/>
              </w:rPr>
            </w:pPr>
            <w:r>
              <w:rPr>
                <w:rFonts w:cs="Calibri"/>
                <w:sz w:val="72"/>
                <w:szCs w:val="72"/>
              </w:rPr>
              <w:t>4</w:t>
            </w:r>
          </w:p>
          <w:p w14:paraId="6AECA957" w14:textId="77777777" w:rsidR="002F3605" w:rsidRDefault="002F3605" w:rsidP="00892069">
            <w:pPr>
              <w:rPr>
                <w:rFonts w:cs="Calibri"/>
              </w:rPr>
            </w:pPr>
            <w:r>
              <w:rPr>
                <w:rFonts w:cs="Calibri"/>
              </w:rPr>
              <w:t xml:space="preserve">But Paul: “May it never be!” </w:t>
            </w:r>
          </w:p>
          <w:p w14:paraId="14141261" w14:textId="77777777" w:rsidR="002F3605" w:rsidRDefault="002F3605" w:rsidP="00892069">
            <w:pPr>
              <w:rPr>
                <w:rFonts w:cs="Calibri"/>
              </w:rPr>
            </w:pPr>
          </w:p>
          <w:p w14:paraId="500719C5" w14:textId="77777777" w:rsidR="002F3605" w:rsidRDefault="002F3605" w:rsidP="00892069">
            <w:pPr>
              <w:rPr>
                <w:rFonts w:cs="Calibri"/>
              </w:rPr>
            </w:pPr>
            <w:r>
              <w:rPr>
                <w:rFonts w:cs="Calibri"/>
              </w:rPr>
              <w:t>Whole point of grace = you would stop sinning!</w:t>
            </w:r>
          </w:p>
          <w:p w14:paraId="7FECF111" w14:textId="77777777" w:rsidR="002F3605" w:rsidRDefault="002F3605" w:rsidP="00892069">
            <w:pPr>
              <w:rPr>
                <w:rFonts w:cs="Calibri"/>
              </w:rPr>
            </w:pPr>
          </w:p>
          <w:p w14:paraId="4EDF9A19" w14:textId="77777777" w:rsidR="002F3605" w:rsidRDefault="002F3605" w:rsidP="00892069">
            <w:pPr>
              <w:rPr>
                <w:rFonts w:cs="Calibri"/>
              </w:rPr>
            </w:pPr>
            <w:r>
              <w:rPr>
                <w:rFonts w:cs="Calibri"/>
              </w:rPr>
              <w:t xml:space="preserve">In </w:t>
            </w:r>
            <w:proofErr w:type="gramStart"/>
            <w:r>
              <w:rPr>
                <w:rFonts w:cs="Calibri"/>
              </w:rPr>
              <w:t>fact</w:t>
            </w:r>
            <w:proofErr w:type="gramEnd"/>
            <w:r>
              <w:rPr>
                <w:rFonts w:cs="Calibri"/>
              </w:rPr>
              <w:t xml:space="preserve"> believer = cannot continue in sin, impossible </w:t>
            </w:r>
          </w:p>
          <w:p w14:paraId="4EAD558B" w14:textId="77777777" w:rsidR="002F3605" w:rsidRDefault="002F3605" w:rsidP="00892069">
            <w:pPr>
              <w:rPr>
                <w:rFonts w:cs="Calibri"/>
              </w:rPr>
            </w:pPr>
          </w:p>
          <w:p w14:paraId="1511D78F" w14:textId="77777777" w:rsidR="002F3605" w:rsidRDefault="002F3605" w:rsidP="00892069">
            <w:r>
              <w:rPr>
                <w:rFonts w:cs="Calibri"/>
              </w:rPr>
              <w:t xml:space="preserve">1 John 3:9 </w:t>
            </w:r>
            <w:r>
              <w:t>“</w:t>
            </w:r>
            <w:r w:rsidRPr="00E94B55">
              <w:rPr>
                <w:rFonts w:cstheme="minorHAnsi"/>
                <w:i/>
                <w:iCs/>
                <w:color w:val="000000"/>
                <w:shd w:val="clear" w:color="auto" w:fill="FFFFFF"/>
              </w:rPr>
              <w:t>Everyone who has been</w:t>
            </w:r>
            <w:r w:rsidRPr="00E94B55">
              <w:rPr>
                <w:rStyle w:val="apple-converted-space"/>
                <w:rFonts w:cstheme="minorHAnsi"/>
                <w:i/>
                <w:iCs/>
                <w:color w:val="000000"/>
                <w:shd w:val="clear" w:color="auto" w:fill="FFFFFF"/>
              </w:rPr>
              <w:t xml:space="preserve"> </w:t>
            </w:r>
            <w:r w:rsidRPr="00E94B55">
              <w:rPr>
                <w:rFonts w:cstheme="minorHAnsi"/>
                <w:i/>
                <w:iCs/>
                <w:color w:val="000000"/>
                <w:shd w:val="clear" w:color="auto" w:fill="FFFFFF"/>
              </w:rPr>
              <w:t>born of God</w:t>
            </w:r>
            <w:r w:rsidRPr="00E94B55">
              <w:rPr>
                <w:rStyle w:val="apple-converted-space"/>
                <w:rFonts w:cstheme="minorHAnsi"/>
                <w:i/>
                <w:iCs/>
                <w:color w:val="000000"/>
                <w:shd w:val="clear" w:color="auto" w:fill="FFFFFF"/>
              </w:rPr>
              <w:t> </w:t>
            </w:r>
            <w:r w:rsidRPr="00E94B55">
              <w:rPr>
                <w:rFonts w:cstheme="minorHAnsi"/>
                <w:i/>
                <w:iCs/>
                <w:color w:val="000000"/>
                <w:shd w:val="clear" w:color="auto" w:fill="FFFFFF"/>
              </w:rPr>
              <w:t>does not sin, because His seed abides in him; and he cannot sin, because he has been</w:t>
            </w:r>
            <w:r w:rsidRPr="00E94B55">
              <w:rPr>
                <w:rStyle w:val="apple-converted-space"/>
                <w:rFonts w:cstheme="minorHAnsi"/>
                <w:i/>
                <w:iCs/>
                <w:color w:val="000000"/>
                <w:shd w:val="clear" w:color="auto" w:fill="FFFFFF"/>
              </w:rPr>
              <w:t xml:space="preserve"> </w:t>
            </w:r>
            <w:r w:rsidRPr="00E94B55">
              <w:rPr>
                <w:rFonts w:cstheme="minorHAnsi"/>
                <w:i/>
                <w:iCs/>
                <w:color w:val="000000"/>
                <w:shd w:val="clear" w:color="auto" w:fill="FFFFFF"/>
              </w:rPr>
              <w:t>born of God</w:t>
            </w:r>
            <w:r>
              <w:rPr>
                <w:rFonts w:ascii="Segoe UI" w:hAnsi="Segoe UI" w:cs="Segoe UI"/>
                <w:color w:val="000000"/>
                <w:shd w:val="clear" w:color="auto" w:fill="FFFFFF"/>
              </w:rPr>
              <w:t>…</w:t>
            </w:r>
            <w:r>
              <w:t>”</w:t>
            </w:r>
          </w:p>
          <w:p w14:paraId="286674DA" w14:textId="77777777" w:rsidR="002F3605" w:rsidRDefault="002F3605" w:rsidP="00892069"/>
          <w:p w14:paraId="6F53C40D" w14:textId="77777777" w:rsidR="002F3605" w:rsidRDefault="002F3605" w:rsidP="00892069">
            <w:r>
              <w:t xml:space="preserve">Apostle John = not saying believers don’t sin </w:t>
            </w:r>
          </w:p>
          <w:p w14:paraId="2322EDEF" w14:textId="77777777" w:rsidR="002F3605" w:rsidRDefault="002F3605" w:rsidP="00892069">
            <w:pPr>
              <w:rPr>
                <w:rFonts w:cs="Calibri"/>
              </w:rPr>
            </w:pPr>
          </w:p>
          <w:p w14:paraId="2BE2215A" w14:textId="77777777" w:rsidR="002F3605" w:rsidRDefault="002F3605" w:rsidP="00892069">
            <w:pPr>
              <w:rPr>
                <w:rFonts w:cs="Calibri"/>
              </w:rPr>
            </w:pPr>
            <w:r>
              <w:rPr>
                <w:rFonts w:cs="Calibri"/>
              </w:rPr>
              <w:t xml:space="preserve">Believers no longer characterized by sinful </w:t>
            </w:r>
            <w:proofErr w:type="gramStart"/>
            <w:r>
              <w:rPr>
                <w:rFonts w:cs="Calibri"/>
              </w:rPr>
              <w:t>living</w:t>
            </w:r>
            <w:proofErr w:type="gramEnd"/>
            <w:r>
              <w:rPr>
                <w:rFonts w:cs="Calibri"/>
              </w:rPr>
              <w:t xml:space="preserve"> </w:t>
            </w:r>
          </w:p>
          <w:p w14:paraId="5EBF0A36" w14:textId="77777777" w:rsidR="002F3605" w:rsidRDefault="002F3605" w:rsidP="00892069">
            <w:pPr>
              <w:rPr>
                <w:rFonts w:cs="Calibri"/>
              </w:rPr>
            </w:pPr>
          </w:p>
          <w:p w14:paraId="77D938D9" w14:textId="77777777" w:rsidR="002F3605" w:rsidRDefault="00EA3647" w:rsidP="00892069">
            <w:pPr>
              <w:rPr>
                <w:rFonts w:cs="Calibri"/>
              </w:rPr>
            </w:pPr>
            <w:r>
              <w:rPr>
                <w:rFonts w:cs="Calibri"/>
              </w:rPr>
              <w:t xml:space="preserve">If you have seed of God abiding in God, even if you are sinning big time, you will desire to stop because you know its </w:t>
            </w:r>
            <w:proofErr w:type="gramStart"/>
            <w:r>
              <w:rPr>
                <w:rFonts w:cs="Calibri"/>
              </w:rPr>
              <w:t>wrong</w:t>
            </w:r>
            <w:proofErr w:type="gramEnd"/>
            <w:r>
              <w:rPr>
                <w:rFonts w:cs="Calibri"/>
              </w:rPr>
              <w:t xml:space="preserve"> </w:t>
            </w:r>
          </w:p>
          <w:p w14:paraId="7BC49964" w14:textId="77777777" w:rsidR="00EA3647" w:rsidRDefault="00EA3647" w:rsidP="00892069">
            <w:pPr>
              <w:rPr>
                <w:rFonts w:cs="Calibri"/>
              </w:rPr>
            </w:pPr>
          </w:p>
          <w:p w14:paraId="44AFCD15" w14:textId="77777777" w:rsidR="00EA3647" w:rsidRDefault="00EA3647" w:rsidP="00892069">
            <w:pPr>
              <w:rPr>
                <w:rFonts w:cs="Calibri"/>
              </w:rPr>
            </w:pPr>
            <w:r>
              <w:rPr>
                <w:rFonts w:cs="Calibri"/>
              </w:rPr>
              <w:t xml:space="preserve">You are a new </w:t>
            </w:r>
            <w:proofErr w:type="gramStart"/>
            <w:r>
              <w:rPr>
                <w:rFonts w:cs="Calibri"/>
              </w:rPr>
              <w:t>creation</w:t>
            </w:r>
            <w:proofErr w:type="gramEnd"/>
            <w:r>
              <w:rPr>
                <w:rFonts w:cs="Calibri"/>
              </w:rPr>
              <w:t xml:space="preserve"> </w:t>
            </w:r>
          </w:p>
          <w:p w14:paraId="78FE9E39" w14:textId="77777777" w:rsidR="00EA3647" w:rsidRDefault="00EA3647" w:rsidP="00892069">
            <w:pPr>
              <w:rPr>
                <w:rFonts w:cs="Calibri"/>
              </w:rPr>
            </w:pPr>
          </w:p>
          <w:p w14:paraId="60E2E4DD" w14:textId="77777777" w:rsidR="00EA3647" w:rsidRDefault="00EA3647" w:rsidP="00892069">
            <w:pPr>
              <w:rPr>
                <w:rFonts w:cs="Calibri"/>
              </w:rPr>
            </w:pPr>
            <w:r>
              <w:rPr>
                <w:rFonts w:cs="Calibri"/>
              </w:rPr>
              <w:t xml:space="preserve">Paul ended section 2 weeks ago in verse </w:t>
            </w:r>
            <w:proofErr w:type="gramStart"/>
            <w:r>
              <w:rPr>
                <w:rFonts w:cs="Calibri"/>
              </w:rPr>
              <w:t>14</w:t>
            </w:r>
            <w:proofErr w:type="gramEnd"/>
            <w:r>
              <w:rPr>
                <w:rFonts w:cs="Calibri"/>
              </w:rPr>
              <w:t xml:space="preserve"> </w:t>
            </w:r>
          </w:p>
          <w:p w14:paraId="7F978793" w14:textId="77777777" w:rsidR="00EA3647" w:rsidRDefault="00EA3647" w:rsidP="00892069">
            <w:pPr>
              <w:rPr>
                <w:rFonts w:cs="Calibri"/>
              </w:rPr>
            </w:pPr>
          </w:p>
          <w:p w14:paraId="47F17184" w14:textId="1BB7607D" w:rsidR="00EA3647" w:rsidRPr="002F3605" w:rsidRDefault="00EA3647" w:rsidP="00892069">
            <w:pPr>
              <w:rPr>
                <w:rFonts w:cs="Calibri"/>
              </w:rPr>
            </w:pPr>
            <w:r>
              <w:t>“</w:t>
            </w:r>
            <w:proofErr w:type="gramStart"/>
            <w:r w:rsidRPr="00BE2104">
              <w:rPr>
                <w:i/>
                <w:iCs/>
              </w:rPr>
              <w:t>sin</w:t>
            </w:r>
            <w:proofErr w:type="gramEnd"/>
            <w:r w:rsidRPr="00BE2104">
              <w:rPr>
                <w:i/>
                <w:iCs/>
              </w:rPr>
              <w:t xml:space="preserve"> shall not be master over you for you are not under Law, but under grace</w:t>
            </w:r>
            <w:r>
              <w:t>.”</w:t>
            </w:r>
          </w:p>
        </w:tc>
      </w:tr>
      <w:tr w:rsidR="0067188B" w14:paraId="2541DA0A" w14:textId="77777777" w:rsidTr="0067188B">
        <w:trPr>
          <w:trHeight w:val="10790"/>
        </w:trPr>
        <w:tc>
          <w:tcPr>
            <w:tcW w:w="7195" w:type="dxa"/>
            <w:shd w:val="clear" w:color="auto" w:fill="auto"/>
          </w:tcPr>
          <w:p w14:paraId="1C120475" w14:textId="77777777" w:rsidR="0067188B" w:rsidRDefault="002F3605">
            <w:pPr>
              <w:rPr>
                <w:rFonts w:cs="Calibri"/>
                <w:sz w:val="72"/>
                <w:szCs w:val="72"/>
              </w:rPr>
            </w:pPr>
            <w:r>
              <w:rPr>
                <w:rFonts w:cs="Calibri"/>
                <w:sz w:val="72"/>
                <w:szCs w:val="72"/>
              </w:rPr>
              <w:lastRenderedPageBreak/>
              <w:t>5</w:t>
            </w:r>
          </w:p>
          <w:p w14:paraId="79CFD223" w14:textId="77777777" w:rsidR="00EA3647" w:rsidRDefault="00EA3647">
            <w:pPr>
              <w:rPr>
                <w:rFonts w:cs="Calibri"/>
              </w:rPr>
            </w:pPr>
            <w:r>
              <w:rPr>
                <w:rFonts w:cs="Calibri"/>
              </w:rPr>
              <w:t>In this section Paul = not only died to sin but you died to Law</w:t>
            </w:r>
          </w:p>
          <w:p w14:paraId="65EFB47A" w14:textId="77777777" w:rsidR="00EA3647" w:rsidRDefault="00EA3647">
            <w:pPr>
              <w:rPr>
                <w:rFonts w:cs="Calibri"/>
              </w:rPr>
            </w:pPr>
          </w:p>
          <w:p w14:paraId="33E38183" w14:textId="77777777" w:rsidR="00EA3647" w:rsidRDefault="00EA3647">
            <w:pPr>
              <w:rPr>
                <w:rFonts w:cs="Calibri"/>
              </w:rPr>
            </w:pPr>
            <w:r>
              <w:rPr>
                <w:rFonts w:cs="Calibri"/>
              </w:rPr>
              <w:t xml:space="preserve">In fact, to die to sin is to die to the Law + </w:t>
            </w:r>
            <w:proofErr w:type="gramStart"/>
            <w:r>
              <w:rPr>
                <w:rFonts w:cs="Calibri"/>
              </w:rPr>
              <w:t>vice versa</w:t>
            </w:r>
            <w:proofErr w:type="gramEnd"/>
            <w:r>
              <w:rPr>
                <w:rFonts w:cs="Calibri"/>
              </w:rPr>
              <w:t xml:space="preserve"> </w:t>
            </w:r>
          </w:p>
          <w:p w14:paraId="3B0F0560" w14:textId="77777777" w:rsidR="00EA3647" w:rsidRDefault="00EA3647">
            <w:pPr>
              <w:rPr>
                <w:rFonts w:cs="Calibri"/>
              </w:rPr>
            </w:pPr>
          </w:p>
          <w:p w14:paraId="64B6ACEC" w14:textId="41EAB91C" w:rsidR="00EA3647" w:rsidRDefault="00EA3647">
            <w:pPr>
              <w:rPr>
                <w:rFonts w:cs="Calibri"/>
              </w:rPr>
            </w:pPr>
            <w:r>
              <w:rPr>
                <w:rFonts w:cs="Calibri"/>
              </w:rPr>
              <w:t xml:space="preserve">And we will see </w:t>
            </w:r>
            <w:proofErr w:type="gramStart"/>
            <w:r>
              <w:rPr>
                <w:rFonts w:cs="Calibri"/>
              </w:rPr>
              <w:t>why</w:t>
            </w:r>
            <w:proofErr w:type="gramEnd"/>
            <w:r>
              <w:rPr>
                <w:rFonts w:cs="Calibri"/>
              </w:rPr>
              <w:t xml:space="preserve"> </w:t>
            </w:r>
          </w:p>
          <w:p w14:paraId="42019B18" w14:textId="77777777" w:rsidR="00EA3647" w:rsidRDefault="00EA3647">
            <w:pPr>
              <w:rPr>
                <w:rFonts w:cs="Calibri"/>
              </w:rPr>
            </w:pPr>
          </w:p>
          <w:p w14:paraId="060792AB" w14:textId="156A6F66" w:rsidR="00EA3647" w:rsidRDefault="00EA3647">
            <w:pPr>
              <w:rPr>
                <w:rFonts w:cs="Calibri"/>
              </w:rPr>
            </w:pPr>
            <w:r>
              <w:rPr>
                <w:rFonts w:cs="Calibri"/>
              </w:rPr>
              <w:t xml:space="preserve">Let’s </w:t>
            </w:r>
            <w:proofErr w:type="gramStart"/>
            <w:r>
              <w:rPr>
                <w:rFonts w:cs="Calibri"/>
              </w:rPr>
              <w:t>begin</w:t>
            </w:r>
            <w:proofErr w:type="gramEnd"/>
            <w:r>
              <w:rPr>
                <w:rFonts w:cs="Calibri"/>
              </w:rPr>
              <w:t xml:space="preserve"> </w:t>
            </w:r>
          </w:p>
          <w:p w14:paraId="5023F27E" w14:textId="77777777" w:rsidR="00EA3647" w:rsidRDefault="00EA3647">
            <w:pPr>
              <w:rPr>
                <w:rFonts w:cs="Calibri"/>
              </w:rPr>
            </w:pPr>
          </w:p>
          <w:p w14:paraId="310AF5CB" w14:textId="6F5E09D8" w:rsidR="00EA3647" w:rsidRDefault="00EA3647">
            <w:r>
              <w:rPr>
                <w:rFonts w:cs="Calibri"/>
              </w:rPr>
              <w:t xml:space="preserve">VV. 15-16 </w:t>
            </w:r>
            <w:r>
              <w:t>“</w:t>
            </w:r>
            <w:r w:rsidRPr="00E65C5E">
              <w:rPr>
                <w:i/>
                <w:iCs/>
              </w:rPr>
              <w:t>What then? Shall we sin because we are not under law but under grace? May it never be! Do you not know that when you go presenting yourselves to someone as slaves for obedience, you are slaves of the one whom you obey, either of sin leading to death, or of obedience leading to righteousness?</w:t>
            </w:r>
            <w:r>
              <w:t>”</w:t>
            </w:r>
          </w:p>
          <w:p w14:paraId="48FC073B" w14:textId="77777777" w:rsidR="00EA3647" w:rsidRDefault="00EA3647"/>
          <w:p w14:paraId="4395AC3B" w14:textId="341B4424" w:rsidR="00EA3647" w:rsidRDefault="00EA3647">
            <w:r>
              <w:t xml:space="preserve">Pause: What does it mean = Under the Law/Grace </w:t>
            </w:r>
          </w:p>
          <w:p w14:paraId="694299D7" w14:textId="77777777" w:rsidR="00EA3647" w:rsidRDefault="00EA3647">
            <w:pPr>
              <w:rPr>
                <w:rFonts w:cs="Calibri"/>
              </w:rPr>
            </w:pPr>
          </w:p>
          <w:p w14:paraId="2391955D" w14:textId="57D06608" w:rsidR="00EA3647" w:rsidRDefault="00EA3647">
            <w:pPr>
              <w:rPr>
                <w:rFonts w:cs="Calibri"/>
              </w:rPr>
            </w:pPr>
            <w:r>
              <w:rPr>
                <w:rFonts w:cs="Calibri"/>
              </w:rPr>
              <w:t>Under the Law = living to satisfy the demands of Law with your own righteousness</w:t>
            </w:r>
          </w:p>
          <w:p w14:paraId="0E773679" w14:textId="77777777" w:rsidR="00EA3647" w:rsidRDefault="00EA3647">
            <w:pPr>
              <w:rPr>
                <w:rFonts w:cs="Calibri"/>
              </w:rPr>
            </w:pPr>
          </w:p>
          <w:p w14:paraId="404DEAE9" w14:textId="79FC3AB1" w:rsidR="00EA3647" w:rsidRDefault="00EA3647">
            <w:pPr>
              <w:rPr>
                <w:rFonts w:cs="Calibri"/>
              </w:rPr>
            </w:pPr>
            <w:r>
              <w:rPr>
                <w:rFonts w:cs="Calibri"/>
              </w:rPr>
              <w:t xml:space="preserve">Under Grace = living out the heart of the Law through Christ’s righteousness </w:t>
            </w:r>
          </w:p>
          <w:p w14:paraId="41EF7384" w14:textId="7FC357B1" w:rsidR="00EA3647" w:rsidRPr="00EA3647" w:rsidRDefault="00EA3647">
            <w:pPr>
              <w:rPr>
                <w:rFonts w:cs="Calibri"/>
              </w:rPr>
            </w:pPr>
          </w:p>
        </w:tc>
        <w:tc>
          <w:tcPr>
            <w:tcW w:w="7195" w:type="dxa"/>
            <w:shd w:val="clear" w:color="auto" w:fill="auto"/>
          </w:tcPr>
          <w:p w14:paraId="7BC61ABA" w14:textId="77777777" w:rsidR="0067188B" w:rsidRDefault="002F3605">
            <w:pPr>
              <w:rPr>
                <w:rFonts w:cs="Calibri"/>
                <w:sz w:val="72"/>
                <w:szCs w:val="72"/>
              </w:rPr>
            </w:pPr>
            <w:r>
              <w:rPr>
                <w:rFonts w:cs="Calibri"/>
                <w:sz w:val="72"/>
                <w:szCs w:val="72"/>
              </w:rPr>
              <w:t>6</w:t>
            </w:r>
          </w:p>
          <w:p w14:paraId="2A771AA7" w14:textId="77777777" w:rsidR="00EA3647" w:rsidRDefault="00EA3647">
            <w:pPr>
              <w:rPr>
                <w:rFonts w:cs="Calibri"/>
              </w:rPr>
            </w:pPr>
            <w:r>
              <w:rPr>
                <w:rFonts w:cs="Calibri"/>
              </w:rPr>
              <w:t xml:space="preserve">Paul uses analogy = slavery V. 16 </w:t>
            </w:r>
          </w:p>
          <w:p w14:paraId="40FDCC3D" w14:textId="77777777" w:rsidR="00EA3647" w:rsidRDefault="00EA3647">
            <w:pPr>
              <w:rPr>
                <w:rFonts w:cs="Calibri"/>
              </w:rPr>
            </w:pPr>
          </w:p>
          <w:p w14:paraId="3A14630C" w14:textId="77777777" w:rsidR="00EA3647" w:rsidRDefault="00EA3647">
            <w:pPr>
              <w:rPr>
                <w:rFonts w:cs="Calibri"/>
              </w:rPr>
            </w:pPr>
            <w:r>
              <w:rPr>
                <w:rFonts w:cs="Calibri"/>
              </w:rPr>
              <w:t xml:space="preserve">Just like that sign implied, we are slaves of </w:t>
            </w:r>
            <w:proofErr w:type="gramStart"/>
            <w:r>
              <w:rPr>
                <w:rFonts w:cs="Calibri"/>
              </w:rPr>
              <w:t>someone</w:t>
            </w:r>
            <w:proofErr w:type="gramEnd"/>
          </w:p>
          <w:p w14:paraId="1F462929" w14:textId="77777777" w:rsidR="00EA3647" w:rsidRDefault="00EA3647">
            <w:pPr>
              <w:rPr>
                <w:rFonts w:cs="Calibri"/>
              </w:rPr>
            </w:pPr>
          </w:p>
          <w:p w14:paraId="451B4BD2" w14:textId="77777777" w:rsidR="00EA3647" w:rsidRDefault="00EA3647">
            <w:r>
              <w:rPr>
                <w:rFonts w:cs="Calibri"/>
              </w:rPr>
              <w:t xml:space="preserve">Jn. 8:34 </w:t>
            </w:r>
            <w:r>
              <w:t>“</w:t>
            </w:r>
            <w:r w:rsidRPr="00E368CE">
              <w:rPr>
                <w:i/>
                <w:iCs/>
              </w:rPr>
              <w:t>truly, truly I say to you, he who sins is a slave to sin</w:t>
            </w:r>
            <w:r>
              <w:t>.”</w:t>
            </w:r>
          </w:p>
          <w:p w14:paraId="698F4E67" w14:textId="77777777" w:rsidR="00EA3647" w:rsidRDefault="00EA3647"/>
          <w:p w14:paraId="3519C873" w14:textId="77777777" w:rsidR="00EA3647" w:rsidRDefault="00EA3647">
            <w:r>
              <w:t xml:space="preserve">You have never not been someone’s </w:t>
            </w:r>
            <w:proofErr w:type="gramStart"/>
            <w:r>
              <w:t>master</w:t>
            </w:r>
            <w:proofErr w:type="gramEnd"/>
            <w:r>
              <w:t xml:space="preserve"> </w:t>
            </w:r>
          </w:p>
          <w:p w14:paraId="5A98304A" w14:textId="77777777" w:rsidR="00EA3647" w:rsidRDefault="00EA3647">
            <w:pPr>
              <w:rPr>
                <w:rFonts w:cs="Calibri"/>
              </w:rPr>
            </w:pPr>
          </w:p>
          <w:p w14:paraId="60C0A15F" w14:textId="77777777" w:rsidR="00EA3647" w:rsidRDefault="00AE7542">
            <w:pPr>
              <w:rPr>
                <w:rFonts w:cs="Calibri"/>
              </w:rPr>
            </w:pPr>
            <w:r>
              <w:rPr>
                <w:rFonts w:cs="Calibri"/>
              </w:rPr>
              <w:t>Well Paul I’ve never felt like I’ve been enslaved to anyone…</w:t>
            </w:r>
          </w:p>
          <w:p w14:paraId="498C901F" w14:textId="77777777" w:rsidR="00AE7542" w:rsidRDefault="00AE7542">
            <w:pPr>
              <w:rPr>
                <w:rFonts w:cs="Calibri"/>
              </w:rPr>
            </w:pPr>
          </w:p>
          <w:p w14:paraId="19E83447" w14:textId="77777777" w:rsidR="00AE7542" w:rsidRDefault="00AE7542">
            <w:pPr>
              <w:rPr>
                <w:rFonts w:cs="Calibri"/>
              </w:rPr>
            </w:pPr>
            <w:r>
              <w:rPr>
                <w:rFonts w:cs="Calibri"/>
              </w:rPr>
              <w:t xml:space="preserve">Doesn’t matter how you feel, the Bible says you are either a slave to sin or a slave to </w:t>
            </w:r>
            <w:proofErr w:type="gramStart"/>
            <w:r>
              <w:rPr>
                <w:rFonts w:cs="Calibri"/>
              </w:rPr>
              <w:t>righteousness</w:t>
            </w:r>
            <w:proofErr w:type="gramEnd"/>
            <w:r>
              <w:rPr>
                <w:rFonts w:cs="Calibri"/>
              </w:rPr>
              <w:t xml:space="preserve"> </w:t>
            </w:r>
          </w:p>
          <w:p w14:paraId="7C476B31" w14:textId="77777777" w:rsidR="00AE7542" w:rsidRDefault="00AE7542">
            <w:pPr>
              <w:rPr>
                <w:rFonts w:cs="Calibri"/>
              </w:rPr>
            </w:pPr>
          </w:p>
          <w:p w14:paraId="28353EFF" w14:textId="77777777" w:rsidR="00AE7542" w:rsidRDefault="00AE7542">
            <w:pPr>
              <w:rPr>
                <w:rFonts w:cs="Calibri"/>
              </w:rPr>
            </w:pPr>
            <w:r>
              <w:rPr>
                <w:rFonts w:cs="Calibri"/>
              </w:rPr>
              <w:t xml:space="preserve">Obey sin = death </w:t>
            </w:r>
          </w:p>
          <w:p w14:paraId="387E1A96" w14:textId="77777777" w:rsidR="00AE7542" w:rsidRDefault="00AE7542">
            <w:pPr>
              <w:rPr>
                <w:rFonts w:cs="Calibri"/>
              </w:rPr>
            </w:pPr>
            <w:r>
              <w:rPr>
                <w:rFonts w:cs="Calibri"/>
              </w:rPr>
              <w:t xml:space="preserve">Obey righteousness = eternal life </w:t>
            </w:r>
          </w:p>
          <w:p w14:paraId="0EC9A5FF" w14:textId="77777777" w:rsidR="00AE7542" w:rsidRDefault="00AE7542">
            <w:pPr>
              <w:rPr>
                <w:rFonts w:cs="Calibri"/>
              </w:rPr>
            </w:pPr>
          </w:p>
          <w:p w14:paraId="3949C0B4" w14:textId="77777777" w:rsidR="00AE7542" w:rsidRDefault="00AE7542">
            <w:pPr>
              <w:rPr>
                <w:rFonts w:cs="Calibri"/>
              </w:rPr>
            </w:pPr>
            <w:r>
              <w:rPr>
                <w:rFonts w:cs="Calibri"/>
              </w:rPr>
              <w:t xml:space="preserve">But Paul bursts out in thanks! V. 17 </w:t>
            </w:r>
          </w:p>
          <w:p w14:paraId="0D734809" w14:textId="77777777" w:rsidR="00AE7542" w:rsidRDefault="00AE7542">
            <w:pPr>
              <w:rPr>
                <w:rFonts w:cs="Calibri"/>
              </w:rPr>
            </w:pPr>
          </w:p>
          <w:p w14:paraId="1A2F57A3" w14:textId="1A9F2F6E" w:rsidR="00AE7542" w:rsidRPr="00EA3647" w:rsidRDefault="00AE7542">
            <w:pPr>
              <w:rPr>
                <w:rFonts w:cs="Calibri"/>
              </w:rPr>
            </w:pPr>
            <w:r>
              <w:t>“</w:t>
            </w:r>
            <w:r w:rsidRPr="00AA437D">
              <w:rPr>
                <w:i/>
                <w:iCs/>
              </w:rPr>
              <w:t>But thanks be to God that though you were slaves of sin, you obeyed from the heart that pattern of teaching to which you were given over, and having been freed from sin, you became slaves of righteousness</w:t>
            </w:r>
            <w:r>
              <w:rPr>
                <w:i/>
                <w:iCs/>
              </w:rPr>
              <w:t>.</w:t>
            </w:r>
            <w:r>
              <w:t>”</w:t>
            </w:r>
          </w:p>
        </w:tc>
      </w:tr>
      <w:tr w:rsidR="00AE7542" w14:paraId="31F17F79" w14:textId="77777777" w:rsidTr="0067188B">
        <w:trPr>
          <w:trHeight w:val="10790"/>
        </w:trPr>
        <w:tc>
          <w:tcPr>
            <w:tcW w:w="7195" w:type="dxa"/>
            <w:shd w:val="clear" w:color="auto" w:fill="auto"/>
          </w:tcPr>
          <w:p w14:paraId="20F81863" w14:textId="77777777" w:rsidR="00AE7542" w:rsidRDefault="00AE7542">
            <w:pPr>
              <w:rPr>
                <w:rFonts w:cs="Calibri"/>
                <w:sz w:val="72"/>
                <w:szCs w:val="72"/>
              </w:rPr>
            </w:pPr>
            <w:r>
              <w:rPr>
                <w:rFonts w:cs="Calibri"/>
                <w:sz w:val="72"/>
                <w:szCs w:val="72"/>
              </w:rPr>
              <w:lastRenderedPageBreak/>
              <w:t>7</w:t>
            </w:r>
          </w:p>
          <w:p w14:paraId="0B58B44F" w14:textId="77777777" w:rsidR="00AE7542" w:rsidRDefault="00AE7542">
            <w:pPr>
              <w:rPr>
                <w:rFonts w:cs="Calibri"/>
              </w:rPr>
            </w:pPr>
            <w:r>
              <w:rPr>
                <w:rFonts w:cs="Calibri"/>
              </w:rPr>
              <w:t xml:space="preserve">Thanks be to God that </w:t>
            </w:r>
            <w:r w:rsidR="007B0944">
              <w:rPr>
                <w:rFonts w:cs="Calibri"/>
              </w:rPr>
              <w:t xml:space="preserve">it was up to us to escape slavery! It was up to God to deliver us! </w:t>
            </w:r>
          </w:p>
          <w:p w14:paraId="482E4F97" w14:textId="77777777" w:rsidR="007B0944" w:rsidRDefault="007B0944">
            <w:pPr>
              <w:rPr>
                <w:rFonts w:cs="Calibri"/>
              </w:rPr>
            </w:pPr>
          </w:p>
          <w:p w14:paraId="3812DF57" w14:textId="63340FEB" w:rsidR="007B0944" w:rsidRDefault="007B0944">
            <w:pPr>
              <w:rPr>
                <w:rFonts w:cs="Calibri"/>
              </w:rPr>
            </w:pPr>
            <w:r>
              <w:rPr>
                <w:rFonts w:cs="Calibri"/>
              </w:rPr>
              <w:t xml:space="preserve">Going back to John 8 Jesus, the Son of God, says </w:t>
            </w:r>
          </w:p>
          <w:p w14:paraId="242BC476" w14:textId="77777777" w:rsidR="007B0944" w:rsidRDefault="007B0944">
            <w:pPr>
              <w:rPr>
                <w:rFonts w:cs="Calibri"/>
              </w:rPr>
            </w:pPr>
          </w:p>
          <w:p w14:paraId="6BD72795" w14:textId="59F36F0D" w:rsidR="007B0944" w:rsidRDefault="007B0944">
            <w:pPr>
              <w:rPr>
                <w:rFonts w:cs="Calibri"/>
              </w:rPr>
            </w:pPr>
            <w:r>
              <w:rPr>
                <w:rFonts w:cs="Calibri"/>
              </w:rPr>
              <w:t xml:space="preserve">“If the </w:t>
            </w:r>
            <w:proofErr w:type="gramStart"/>
            <w:r>
              <w:rPr>
                <w:rFonts w:cs="Calibri"/>
              </w:rPr>
              <w:t>Son</w:t>
            </w:r>
            <w:proofErr w:type="gramEnd"/>
            <w:r>
              <w:rPr>
                <w:rFonts w:cs="Calibri"/>
              </w:rPr>
              <w:t xml:space="preserve"> sets you free, you will be free indeed!” </w:t>
            </w:r>
          </w:p>
          <w:p w14:paraId="500CF8E0" w14:textId="77777777" w:rsidR="007B0944" w:rsidRDefault="007B0944">
            <w:pPr>
              <w:rPr>
                <w:rFonts w:cs="Calibri"/>
              </w:rPr>
            </w:pPr>
          </w:p>
          <w:p w14:paraId="57A66D5A" w14:textId="1F864694" w:rsidR="007B0944" w:rsidRDefault="007B0944">
            <w:pPr>
              <w:rPr>
                <w:rFonts w:cs="Calibri"/>
              </w:rPr>
            </w:pPr>
            <w:r>
              <w:rPr>
                <w:rFonts w:cs="Calibri"/>
              </w:rPr>
              <w:t xml:space="preserve">We were given over to the pattern of teaching = truth = sets us free = now we have become slaves of righteousness </w:t>
            </w:r>
          </w:p>
          <w:p w14:paraId="40CCC8FD" w14:textId="77777777" w:rsidR="007B0944" w:rsidRDefault="007B0944">
            <w:pPr>
              <w:rPr>
                <w:rFonts w:cs="Calibri"/>
              </w:rPr>
            </w:pPr>
          </w:p>
          <w:p w14:paraId="4D0C0149" w14:textId="53113B61" w:rsidR="007B0944" w:rsidRDefault="007B0944">
            <w:pPr>
              <w:rPr>
                <w:rFonts w:cs="Calibri"/>
              </w:rPr>
            </w:pPr>
            <w:r>
              <w:rPr>
                <w:rFonts w:cs="Calibri"/>
              </w:rPr>
              <w:t xml:space="preserve">But Paul = caveat V. 19 </w:t>
            </w:r>
          </w:p>
          <w:p w14:paraId="7E7710A5" w14:textId="77777777" w:rsidR="007B0944" w:rsidRDefault="007B0944">
            <w:pPr>
              <w:rPr>
                <w:rFonts w:cs="Calibri"/>
              </w:rPr>
            </w:pPr>
          </w:p>
          <w:p w14:paraId="32E2684C" w14:textId="7A4087A7" w:rsidR="007B0944" w:rsidRDefault="007B0944">
            <w:r>
              <w:t>“</w:t>
            </w:r>
            <w:r w:rsidRPr="00AA437D">
              <w:rPr>
                <w:i/>
                <w:iCs/>
              </w:rPr>
              <w:t>I am speaking in human terms because of the weakness of your flesh</w:t>
            </w:r>
            <w:r>
              <w:t>…”</w:t>
            </w:r>
            <w:r>
              <w:t xml:space="preserve"> </w:t>
            </w:r>
          </w:p>
          <w:p w14:paraId="76B30445" w14:textId="77777777" w:rsidR="007B0944" w:rsidRDefault="007B0944">
            <w:pPr>
              <w:rPr>
                <w:rFonts w:cs="Calibri"/>
              </w:rPr>
            </w:pPr>
          </w:p>
          <w:p w14:paraId="4074199B" w14:textId="1F5F3508" w:rsidR="007B0944" w:rsidRDefault="007B0944">
            <w:pPr>
              <w:rPr>
                <w:rFonts w:cs="Calibri"/>
              </w:rPr>
            </w:pPr>
            <w:r>
              <w:rPr>
                <w:rFonts w:cs="Calibri"/>
              </w:rPr>
              <w:t xml:space="preserve">= knows analogy falls short = not exact 1 to 1 correspondence </w:t>
            </w:r>
          </w:p>
          <w:p w14:paraId="77CE7985" w14:textId="77777777" w:rsidR="007B0944" w:rsidRDefault="007B0944">
            <w:pPr>
              <w:rPr>
                <w:rFonts w:cs="Calibri"/>
              </w:rPr>
            </w:pPr>
          </w:p>
          <w:p w14:paraId="1D7BFE11" w14:textId="5BCF12F7" w:rsidR="007B0944" w:rsidRDefault="007B0944">
            <w:pPr>
              <w:rPr>
                <w:rFonts w:cs="Calibri"/>
              </w:rPr>
            </w:pPr>
            <w:r>
              <w:rPr>
                <w:rFonts w:cs="Calibri"/>
              </w:rPr>
              <w:t>Jesus John 15:15 = “no longer do I call you slaves”</w:t>
            </w:r>
          </w:p>
          <w:p w14:paraId="1A786E7F" w14:textId="77777777" w:rsidR="007B0944" w:rsidRDefault="007B0944">
            <w:pPr>
              <w:rPr>
                <w:rFonts w:cs="Calibri"/>
              </w:rPr>
            </w:pPr>
          </w:p>
          <w:p w14:paraId="6F290618" w14:textId="7E0A91D2" w:rsidR="007B0944" w:rsidRDefault="007B0944">
            <w:pPr>
              <w:rPr>
                <w:rFonts w:cs="Calibri"/>
              </w:rPr>
            </w:pPr>
            <w:r>
              <w:rPr>
                <w:rFonts w:cs="Calibri"/>
              </w:rPr>
              <w:t xml:space="preserve">In this case slavery to Christ = freedom itself </w:t>
            </w:r>
          </w:p>
          <w:p w14:paraId="2091C1C3" w14:textId="77777777" w:rsidR="007B0944" w:rsidRDefault="007B0944">
            <w:pPr>
              <w:rPr>
                <w:rFonts w:cs="Calibri"/>
              </w:rPr>
            </w:pPr>
          </w:p>
          <w:p w14:paraId="3FC13CEF" w14:textId="32BB2D93" w:rsidR="007B0944" w:rsidRPr="00AE7542" w:rsidRDefault="007B0944">
            <w:pPr>
              <w:rPr>
                <w:rFonts w:cs="Calibri"/>
              </w:rPr>
            </w:pPr>
          </w:p>
        </w:tc>
        <w:tc>
          <w:tcPr>
            <w:tcW w:w="7195" w:type="dxa"/>
            <w:shd w:val="clear" w:color="auto" w:fill="auto"/>
          </w:tcPr>
          <w:p w14:paraId="06C660A5" w14:textId="77777777" w:rsidR="00AE7542" w:rsidRDefault="00AE7542">
            <w:pPr>
              <w:rPr>
                <w:rFonts w:cs="Calibri"/>
                <w:sz w:val="72"/>
                <w:szCs w:val="72"/>
              </w:rPr>
            </w:pPr>
            <w:r>
              <w:rPr>
                <w:rFonts w:cs="Calibri"/>
                <w:sz w:val="72"/>
                <w:szCs w:val="72"/>
              </w:rPr>
              <w:t>8</w:t>
            </w:r>
          </w:p>
          <w:p w14:paraId="0C058D04" w14:textId="77777777" w:rsidR="007B0944" w:rsidRDefault="007B0944">
            <w:pPr>
              <w:rPr>
                <w:rFonts w:cs="Calibri"/>
              </w:rPr>
            </w:pPr>
            <w:r>
              <w:rPr>
                <w:rFonts w:cs="Calibri"/>
              </w:rPr>
              <w:t xml:space="preserve">Paul continues in verse </w:t>
            </w:r>
            <w:proofErr w:type="gramStart"/>
            <w:r>
              <w:rPr>
                <w:rFonts w:cs="Calibri"/>
              </w:rPr>
              <w:t>19</w:t>
            </w:r>
            <w:proofErr w:type="gramEnd"/>
            <w:r>
              <w:rPr>
                <w:rFonts w:cs="Calibri"/>
              </w:rPr>
              <w:t xml:space="preserve"> </w:t>
            </w:r>
          </w:p>
          <w:p w14:paraId="252388BD" w14:textId="77777777" w:rsidR="007B0944" w:rsidRDefault="007B0944" w:rsidP="007B0944">
            <w:pPr>
              <w:rPr>
                <w:rFonts w:cs="Calibri"/>
              </w:rPr>
            </w:pPr>
          </w:p>
          <w:p w14:paraId="60F0028C" w14:textId="77777777" w:rsidR="007B0944" w:rsidRDefault="007B0944" w:rsidP="007B0944">
            <w:r>
              <w:t>“</w:t>
            </w:r>
            <w:r w:rsidRPr="00E7454D">
              <w:rPr>
                <w:i/>
                <w:iCs/>
              </w:rPr>
              <w:t>For just as you presented your members as slaves to impurity and to lawlessness, leading to further lawlessness, so now present your members as slaves to righteousness, leading to sanctification</w:t>
            </w:r>
            <w:r>
              <w:t>.”</w:t>
            </w:r>
          </w:p>
          <w:p w14:paraId="4A02E19C" w14:textId="77777777" w:rsidR="007B0944" w:rsidRDefault="007B0944" w:rsidP="007B0944"/>
          <w:p w14:paraId="000D6C3A" w14:textId="77777777" w:rsidR="007B0944" w:rsidRDefault="007B0944" w:rsidP="007B0944">
            <w:r>
              <w:t xml:space="preserve">We manifested sinful desires through = different members of our body </w:t>
            </w:r>
          </w:p>
          <w:p w14:paraId="27104082" w14:textId="77777777" w:rsidR="007B0944" w:rsidRDefault="007B0944" w:rsidP="007B0944">
            <w:pPr>
              <w:rPr>
                <w:rFonts w:cs="Calibri"/>
              </w:rPr>
            </w:pPr>
          </w:p>
          <w:p w14:paraId="4F584225" w14:textId="77777777" w:rsidR="007B0944" w:rsidRDefault="007B0944" w:rsidP="007B0944">
            <w:pPr>
              <w:rPr>
                <w:rFonts w:cs="Calibri"/>
              </w:rPr>
            </w:pPr>
            <w:r>
              <w:rPr>
                <w:rFonts w:cs="Calibri"/>
              </w:rPr>
              <w:t>We have lust in our heart = so we gaze at someone illicitly</w:t>
            </w:r>
          </w:p>
          <w:p w14:paraId="5F7C56CF" w14:textId="77777777" w:rsidR="007B0944" w:rsidRDefault="007B0944" w:rsidP="007B0944">
            <w:pPr>
              <w:rPr>
                <w:rFonts w:cs="Calibri"/>
              </w:rPr>
            </w:pPr>
          </w:p>
          <w:p w14:paraId="2BD4036B" w14:textId="77777777" w:rsidR="007B0944" w:rsidRDefault="007B0944" w:rsidP="007B0944">
            <w:pPr>
              <w:rPr>
                <w:rFonts w:cs="Calibri"/>
              </w:rPr>
            </w:pPr>
            <w:r>
              <w:rPr>
                <w:rFonts w:cs="Calibri"/>
              </w:rPr>
              <w:t xml:space="preserve">We delight in making someone look bad = open ears to gossip </w:t>
            </w:r>
          </w:p>
          <w:p w14:paraId="674A960B" w14:textId="77777777" w:rsidR="007B0944" w:rsidRDefault="007B0944" w:rsidP="007B0944">
            <w:pPr>
              <w:rPr>
                <w:rFonts w:cs="Calibri"/>
              </w:rPr>
            </w:pPr>
          </w:p>
          <w:p w14:paraId="3CAAE023" w14:textId="1F98BEA2" w:rsidR="007B0944" w:rsidRDefault="007B0944" w:rsidP="007B0944">
            <w:pPr>
              <w:rPr>
                <w:rFonts w:cs="Calibri"/>
              </w:rPr>
            </w:pPr>
            <w:r>
              <w:rPr>
                <w:rFonts w:cs="Calibri"/>
              </w:rPr>
              <w:t>We are harboring bitterness = use mouth = sword/death</w:t>
            </w:r>
          </w:p>
          <w:p w14:paraId="6736B726" w14:textId="77777777" w:rsidR="007B0944" w:rsidRDefault="007B0944" w:rsidP="007B0944">
            <w:pPr>
              <w:rPr>
                <w:rFonts w:cs="Calibri"/>
              </w:rPr>
            </w:pPr>
          </w:p>
          <w:p w14:paraId="1B4E20B8" w14:textId="77777777" w:rsidR="007B0944" w:rsidRDefault="007B0944" w:rsidP="007B0944">
            <w:pPr>
              <w:rPr>
                <w:rFonts w:cs="Calibri"/>
              </w:rPr>
            </w:pPr>
            <w:r>
              <w:rPr>
                <w:rFonts w:cs="Calibri"/>
              </w:rPr>
              <w:t xml:space="preserve">We harbor revenge and vengeance in our heart = hands and feet shed blood </w:t>
            </w:r>
          </w:p>
          <w:p w14:paraId="7277398D" w14:textId="77777777" w:rsidR="007B0944" w:rsidRDefault="007B0944" w:rsidP="007B0944">
            <w:pPr>
              <w:rPr>
                <w:rFonts w:cs="Calibri"/>
              </w:rPr>
            </w:pPr>
          </w:p>
          <w:p w14:paraId="734B7C6E" w14:textId="00815F72" w:rsidR="007B0944" w:rsidRPr="007B0944" w:rsidRDefault="007B0944" w:rsidP="007B0944">
            <w:pPr>
              <w:rPr>
                <w:rFonts w:cs="Calibri"/>
              </w:rPr>
            </w:pPr>
            <w:r>
              <w:rPr>
                <w:rFonts w:cs="Calibri"/>
              </w:rPr>
              <w:t>But now as “new man”</w:t>
            </w:r>
            <w:r w:rsidR="0055119E">
              <w:rPr>
                <w:rFonts w:cs="Calibri"/>
              </w:rPr>
              <w:t xml:space="preserve"> = use “members” in a whole different way </w:t>
            </w:r>
          </w:p>
        </w:tc>
      </w:tr>
      <w:tr w:rsidR="007B0944" w14:paraId="18261BE8" w14:textId="77777777" w:rsidTr="0067188B">
        <w:trPr>
          <w:trHeight w:val="10790"/>
        </w:trPr>
        <w:tc>
          <w:tcPr>
            <w:tcW w:w="7195" w:type="dxa"/>
            <w:shd w:val="clear" w:color="auto" w:fill="auto"/>
          </w:tcPr>
          <w:p w14:paraId="28E60CD5" w14:textId="77777777" w:rsidR="007B0944" w:rsidRDefault="007B0944">
            <w:pPr>
              <w:rPr>
                <w:rFonts w:cs="Calibri"/>
                <w:sz w:val="72"/>
                <w:szCs w:val="72"/>
              </w:rPr>
            </w:pPr>
            <w:r>
              <w:rPr>
                <w:rFonts w:cs="Calibri"/>
                <w:sz w:val="72"/>
                <w:szCs w:val="72"/>
              </w:rPr>
              <w:lastRenderedPageBreak/>
              <w:t>9</w:t>
            </w:r>
          </w:p>
          <w:p w14:paraId="593E9C40" w14:textId="77777777" w:rsidR="0055119E" w:rsidRDefault="0055119E">
            <w:pPr>
              <w:rPr>
                <w:rFonts w:cs="Calibri"/>
              </w:rPr>
            </w:pPr>
            <w:r>
              <w:rPr>
                <w:rFonts w:cs="Calibri"/>
              </w:rPr>
              <w:t xml:space="preserve">Eyes = purity </w:t>
            </w:r>
          </w:p>
          <w:p w14:paraId="670D4569" w14:textId="77777777" w:rsidR="0055119E" w:rsidRDefault="0055119E">
            <w:pPr>
              <w:rPr>
                <w:rFonts w:cs="Calibri"/>
              </w:rPr>
            </w:pPr>
            <w:r>
              <w:rPr>
                <w:rFonts w:cs="Calibri"/>
              </w:rPr>
              <w:t xml:space="preserve">Ears = Listen only to the truth </w:t>
            </w:r>
          </w:p>
          <w:p w14:paraId="33197831" w14:textId="77777777" w:rsidR="0055119E" w:rsidRDefault="0055119E">
            <w:pPr>
              <w:rPr>
                <w:rFonts w:cs="Calibri"/>
              </w:rPr>
            </w:pPr>
            <w:r>
              <w:rPr>
                <w:rFonts w:cs="Calibri"/>
              </w:rPr>
              <w:t xml:space="preserve">Mouth = speak life and grace </w:t>
            </w:r>
          </w:p>
          <w:p w14:paraId="7E4E791A" w14:textId="77777777" w:rsidR="0055119E" w:rsidRDefault="0055119E">
            <w:pPr>
              <w:rPr>
                <w:rFonts w:cs="Calibri"/>
              </w:rPr>
            </w:pPr>
            <w:r>
              <w:rPr>
                <w:rFonts w:cs="Calibri"/>
              </w:rPr>
              <w:t xml:space="preserve">Hands/Feet = Help others and save life </w:t>
            </w:r>
          </w:p>
          <w:p w14:paraId="6B893310" w14:textId="77777777" w:rsidR="0055119E" w:rsidRDefault="0055119E">
            <w:pPr>
              <w:rPr>
                <w:rFonts w:cs="Calibri"/>
              </w:rPr>
            </w:pPr>
          </w:p>
          <w:p w14:paraId="71C96D61" w14:textId="77777777" w:rsidR="0055119E" w:rsidRDefault="00351310">
            <w:pPr>
              <w:rPr>
                <w:rFonts w:cs="Calibri"/>
              </w:rPr>
            </w:pPr>
            <w:r>
              <w:rPr>
                <w:rFonts w:cs="Calibri"/>
              </w:rPr>
              <w:t xml:space="preserve">“Members” = “weapons” </w:t>
            </w:r>
          </w:p>
          <w:p w14:paraId="6767F993" w14:textId="77777777" w:rsidR="00351310" w:rsidRDefault="00351310">
            <w:pPr>
              <w:rPr>
                <w:rFonts w:cs="Calibri"/>
              </w:rPr>
            </w:pPr>
          </w:p>
          <w:p w14:paraId="16EE1295" w14:textId="77777777" w:rsidR="00351310" w:rsidRDefault="00351310">
            <w:pPr>
              <w:rPr>
                <w:rFonts w:cs="Calibri"/>
              </w:rPr>
            </w:pPr>
            <w:r>
              <w:rPr>
                <w:rFonts w:cs="Calibri"/>
              </w:rPr>
              <w:t xml:space="preserve">Verses 20-22 </w:t>
            </w:r>
          </w:p>
          <w:p w14:paraId="5D542B03" w14:textId="77777777" w:rsidR="00351310" w:rsidRDefault="00351310">
            <w:pPr>
              <w:rPr>
                <w:rFonts w:cs="Calibri"/>
              </w:rPr>
            </w:pPr>
          </w:p>
          <w:p w14:paraId="4C1521F3" w14:textId="77777777" w:rsidR="00351310" w:rsidRDefault="00351310">
            <w:r>
              <w:t>“</w:t>
            </w:r>
            <w:r w:rsidRPr="00D93B89">
              <w:rPr>
                <w:i/>
                <w:iCs/>
              </w:rPr>
              <w:t>For when you were slaves of sin, you were free in regard to righteousness</w:t>
            </w:r>
            <w:proofErr w:type="gramStart"/>
            <w:r>
              <w:t>…(</w:t>
            </w:r>
            <w:proofErr w:type="gramEnd"/>
            <w:r w:rsidRPr="00D93B89">
              <w:rPr>
                <w:i/>
                <w:iCs/>
              </w:rPr>
              <w:t>Therefore what benefit were you then having from the things of which you are now ashamed? For the end of those things is death</w:t>
            </w:r>
            <w:r>
              <w:t>). “</w:t>
            </w:r>
            <w:r w:rsidRPr="0051434F">
              <w:rPr>
                <w:i/>
                <w:iCs/>
              </w:rPr>
              <w:t>But now having been freed from sin and enslaved to God, you have your benefit, leading to sanctification, and the end, eternal life</w:t>
            </w:r>
            <w:r>
              <w:t>.”</w:t>
            </w:r>
          </w:p>
          <w:p w14:paraId="41FA2273" w14:textId="77777777" w:rsidR="00351310" w:rsidRDefault="00351310">
            <w:pPr>
              <w:rPr>
                <w:rFonts w:cs="Calibri"/>
              </w:rPr>
            </w:pPr>
          </w:p>
          <w:p w14:paraId="55FCEDAA" w14:textId="77777777" w:rsidR="00A51BBD" w:rsidRDefault="009F7A06">
            <w:pPr>
              <w:rPr>
                <w:rFonts w:cs="Calibri"/>
              </w:rPr>
            </w:pPr>
            <w:r>
              <w:rPr>
                <w:rFonts w:cs="Calibri"/>
              </w:rPr>
              <w:t xml:space="preserve">V. 20 Meaning: Paul is saying in our state of being in bondage to sin = we thought = freedom </w:t>
            </w:r>
          </w:p>
          <w:p w14:paraId="3B94A85F" w14:textId="77777777" w:rsidR="009F7A06" w:rsidRDefault="009F7A06">
            <w:pPr>
              <w:rPr>
                <w:rFonts w:cs="Calibri"/>
              </w:rPr>
            </w:pPr>
          </w:p>
          <w:p w14:paraId="08552617" w14:textId="55897EFF" w:rsidR="009F7A06" w:rsidRPr="0055119E" w:rsidRDefault="009F7A06">
            <w:pPr>
              <w:rPr>
                <w:rFonts w:cs="Calibri"/>
              </w:rPr>
            </w:pPr>
            <w:r>
              <w:rPr>
                <w:rFonts w:cs="Calibri"/>
              </w:rPr>
              <w:t xml:space="preserve">We thought slavery to righteousness was slavery and slavery to what we wanted to do = freedom </w:t>
            </w:r>
          </w:p>
        </w:tc>
        <w:tc>
          <w:tcPr>
            <w:tcW w:w="7195" w:type="dxa"/>
            <w:shd w:val="clear" w:color="auto" w:fill="auto"/>
          </w:tcPr>
          <w:p w14:paraId="6BC55146" w14:textId="77777777" w:rsidR="007B0944" w:rsidRDefault="007B0944">
            <w:pPr>
              <w:rPr>
                <w:rFonts w:cs="Calibri"/>
                <w:sz w:val="72"/>
                <w:szCs w:val="72"/>
              </w:rPr>
            </w:pPr>
            <w:r>
              <w:rPr>
                <w:rFonts w:cs="Calibri"/>
                <w:sz w:val="72"/>
                <w:szCs w:val="72"/>
              </w:rPr>
              <w:t>10</w:t>
            </w:r>
          </w:p>
          <w:p w14:paraId="61AE6056" w14:textId="452E14F9" w:rsidR="009F7A06" w:rsidRDefault="009F7A06" w:rsidP="009F7A06">
            <w:pPr>
              <w:rPr>
                <w:rFonts w:cs="Calibri"/>
              </w:rPr>
            </w:pPr>
            <w:r>
              <w:rPr>
                <w:rFonts w:cs="Calibri"/>
              </w:rPr>
              <w:t>V. 21 = parenthesis = Name a single benefit of living a sinful life. What benefit?!</w:t>
            </w:r>
            <w:r>
              <w:rPr>
                <w:rFonts w:cs="Calibri"/>
              </w:rPr>
              <w:t xml:space="preserve"> What freedom is there in sin? </w:t>
            </w:r>
          </w:p>
          <w:p w14:paraId="79B2ADDD" w14:textId="77777777" w:rsidR="009F7A06" w:rsidRDefault="009F7A06" w:rsidP="009F7A06">
            <w:pPr>
              <w:rPr>
                <w:rFonts w:cs="Calibri"/>
              </w:rPr>
            </w:pPr>
          </w:p>
          <w:p w14:paraId="56C4E355" w14:textId="77777777" w:rsidR="009F7A06" w:rsidRDefault="009F7A06" w:rsidP="009F7A06">
            <w:pPr>
              <w:rPr>
                <w:rFonts w:cs="Calibri"/>
              </w:rPr>
            </w:pPr>
            <w:r>
              <w:rPr>
                <w:rFonts w:cs="Calibri"/>
              </w:rPr>
              <w:t xml:space="preserve">We should be ashamed of our past </w:t>
            </w:r>
            <w:proofErr w:type="gramStart"/>
            <w:r>
              <w:rPr>
                <w:rFonts w:cs="Calibri"/>
              </w:rPr>
              <w:t>life</w:t>
            </w:r>
            <w:proofErr w:type="gramEnd"/>
            <w:r>
              <w:rPr>
                <w:rFonts w:cs="Calibri"/>
              </w:rPr>
              <w:t xml:space="preserve"> </w:t>
            </w:r>
          </w:p>
          <w:p w14:paraId="5A520B05" w14:textId="77777777" w:rsidR="009F7A06" w:rsidRDefault="009F7A06" w:rsidP="009F7A06">
            <w:pPr>
              <w:rPr>
                <w:rFonts w:cs="Calibri"/>
              </w:rPr>
            </w:pPr>
          </w:p>
          <w:p w14:paraId="2ECA3EF1" w14:textId="77777777" w:rsidR="00A51BBD" w:rsidRDefault="009F7A06" w:rsidP="009F7A06">
            <w:pPr>
              <w:rPr>
                <w:rFonts w:cs="Calibri"/>
              </w:rPr>
            </w:pPr>
            <w:proofErr w:type="spellStart"/>
            <w:r>
              <w:rPr>
                <w:rFonts w:cs="Calibri"/>
              </w:rPr>
              <w:t>Illust</w:t>
            </w:r>
            <w:proofErr w:type="spellEnd"/>
            <w:r>
              <w:rPr>
                <w:rFonts w:cs="Calibri"/>
              </w:rPr>
              <w:t>: Many movies and shows even as a believer I watched that now I am ashamed to speak about</w:t>
            </w:r>
          </w:p>
          <w:p w14:paraId="0B322444" w14:textId="77777777" w:rsidR="009F7A06" w:rsidRDefault="009F7A06" w:rsidP="009F7A06">
            <w:pPr>
              <w:rPr>
                <w:rFonts w:cs="Calibri"/>
              </w:rPr>
            </w:pPr>
          </w:p>
          <w:p w14:paraId="7C4E1ABC" w14:textId="77777777" w:rsidR="009F7A06" w:rsidRDefault="009F7A06" w:rsidP="009F7A06">
            <w:pPr>
              <w:rPr>
                <w:rFonts w:cs="Calibri"/>
              </w:rPr>
            </w:pPr>
            <w:r>
              <w:rPr>
                <w:rFonts w:cs="Calibri"/>
              </w:rPr>
              <w:t xml:space="preserve">V. 22 Paul says the true benefit of your life in found in being enslaved to </w:t>
            </w:r>
            <w:proofErr w:type="gramStart"/>
            <w:r>
              <w:rPr>
                <w:rFonts w:cs="Calibri"/>
              </w:rPr>
              <w:t>God</w:t>
            </w:r>
            <w:proofErr w:type="gramEnd"/>
            <w:r>
              <w:rPr>
                <w:rFonts w:cs="Calibri"/>
              </w:rPr>
              <w:t xml:space="preserve"> </w:t>
            </w:r>
          </w:p>
          <w:p w14:paraId="3C0D9E3F" w14:textId="77777777" w:rsidR="009F7A06" w:rsidRDefault="009F7A06" w:rsidP="009F7A06">
            <w:pPr>
              <w:rPr>
                <w:rFonts w:cs="Calibri"/>
              </w:rPr>
            </w:pPr>
          </w:p>
          <w:p w14:paraId="33F52551" w14:textId="77777777" w:rsidR="009F7A06" w:rsidRDefault="002B4B24" w:rsidP="009F7A06">
            <w:pPr>
              <w:rPr>
                <w:rFonts w:cs="Calibri"/>
              </w:rPr>
            </w:pPr>
            <w:r>
              <w:rPr>
                <w:rFonts w:cs="Calibri"/>
              </w:rPr>
              <w:t xml:space="preserve">Because at the end of the day V. 23 </w:t>
            </w:r>
          </w:p>
          <w:p w14:paraId="0795E5A5" w14:textId="77777777" w:rsidR="002B4B24" w:rsidRDefault="002B4B24" w:rsidP="009F7A06">
            <w:pPr>
              <w:rPr>
                <w:rFonts w:cs="Calibri"/>
              </w:rPr>
            </w:pPr>
          </w:p>
          <w:p w14:paraId="7AC06339" w14:textId="77777777" w:rsidR="002B4B24" w:rsidRDefault="002B4B24" w:rsidP="009F7A06">
            <w:r>
              <w:t>“</w:t>
            </w:r>
            <w:r w:rsidRPr="00453500">
              <w:rPr>
                <w:i/>
                <w:iCs/>
              </w:rPr>
              <w:t>For the wages of sin is death, but the gracious gift of God is eternal life in Christ Jesus our Lord</w:t>
            </w:r>
            <w:r>
              <w:t>.”</w:t>
            </w:r>
          </w:p>
          <w:p w14:paraId="69DD6DD3" w14:textId="77777777" w:rsidR="002B4B24" w:rsidRDefault="002B4B24" w:rsidP="009F7A06"/>
          <w:p w14:paraId="2AB5D4B2" w14:textId="77777777" w:rsidR="002B4B24" w:rsidRDefault="002B4B24" w:rsidP="009F7A06">
            <w:r>
              <w:t xml:space="preserve">Sin promises Life and Satisfaction if you “work” for this sin = lie </w:t>
            </w:r>
          </w:p>
          <w:p w14:paraId="468DC0B8" w14:textId="77777777" w:rsidR="002B4B24" w:rsidRDefault="002B4B24" w:rsidP="009F7A06">
            <w:pPr>
              <w:rPr>
                <w:rFonts w:cs="Calibri"/>
              </w:rPr>
            </w:pPr>
          </w:p>
          <w:p w14:paraId="455EED86" w14:textId="77777777" w:rsidR="002B4B24" w:rsidRDefault="002B4B24" w:rsidP="009F7A06">
            <w:pPr>
              <w:rPr>
                <w:rFonts w:cs="Calibri"/>
              </w:rPr>
            </w:pPr>
            <w:r>
              <w:rPr>
                <w:rFonts w:cs="Calibri"/>
              </w:rPr>
              <w:t xml:space="preserve">ILLUST: </w:t>
            </w:r>
          </w:p>
          <w:p w14:paraId="38373323" w14:textId="77777777" w:rsidR="002B4B24" w:rsidRDefault="002B4B24" w:rsidP="009F7A06">
            <w:pPr>
              <w:rPr>
                <w:rFonts w:cs="Calibri"/>
              </w:rPr>
            </w:pPr>
          </w:p>
          <w:p w14:paraId="45A2F88D" w14:textId="08ED0F9A" w:rsidR="002B4B24" w:rsidRPr="00A51BBD" w:rsidRDefault="002B4B24" w:rsidP="009F7A06">
            <w:pPr>
              <w:rPr>
                <w:rFonts w:cs="Calibri"/>
              </w:rPr>
            </w:pPr>
            <w:r>
              <w:rPr>
                <w:rFonts w:cs="Calibri"/>
              </w:rPr>
              <w:t xml:space="preserve">Like drugs = chasing the first high = chasing the dragon </w:t>
            </w:r>
          </w:p>
        </w:tc>
      </w:tr>
      <w:tr w:rsidR="002B4B24" w14:paraId="73065543" w14:textId="77777777" w:rsidTr="0067188B">
        <w:trPr>
          <w:trHeight w:val="10790"/>
        </w:trPr>
        <w:tc>
          <w:tcPr>
            <w:tcW w:w="7195" w:type="dxa"/>
            <w:shd w:val="clear" w:color="auto" w:fill="auto"/>
          </w:tcPr>
          <w:p w14:paraId="5757D393" w14:textId="77777777" w:rsidR="002B4B24" w:rsidRDefault="002B4B24">
            <w:pPr>
              <w:rPr>
                <w:rFonts w:cs="Calibri"/>
                <w:sz w:val="72"/>
                <w:szCs w:val="72"/>
              </w:rPr>
            </w:pPr>
            <w:r>
              <w:rPr>
                <w:rFonts w:cs="Calibri"/>
                <w:sz w:val="72"/>
                <w:szCs w:val="72"/>
              </w:rPr>
              <w:lastRenderedPageBreak/>
              <w:t>11</w:t>
            </w:r>
          </w:p>
          <w:p w14:paraId="5D862A9F" w14:textId="77777777" w:rsidR="002B4B24" w:rsidRDefault="002B4B24">
            <w:pPr>
              <w:rPr>
                <w:rFonts w:cs="Calibri"/>
              </w:rPr>
            </w:pPr>
            <w:r>
              <w:rPr>
                <w:rFonts w:cs="Calibri"/>
              </w:rPr>
              <w:t xml:space="preserve">The dragon will continuously viciously bite you and take a chunk of your life of you until there is nothing </w:t>
            </w:r>
            <w:proofErr w:type="gramStart"/>
            <w:r>
              <w:rPr>
                <w:rFonts w:cs="Calibri"/>
              </w:rPr>
              <w:t>left</w:t>
            </w:r>
            <w:proofErr w:type="gramEnd"/>
            <w:r>
              <w:rPr>
                <w:rFonts w:cs="Calibri"/>
              </w:rPr>
              <w:t xml:space="preserve"> </w:t>
            </w:r>
          </w:p>
          <w:p w14:paraId="3A4FBAB0" w14:textId="77777777" w:rsidR="002B4B24" w:rsidRDefault="002B4B24">
            <w:pPr>
              <w:rPr>
                <w:rFonts w:cs="Calibri"/>
              </w:rPr>
            </w:pPr>
          </w:p>
          <w:p w14:paraId="100D475F" w14:textId="77777777" w:rsidR="002B4B24" w:rsidRDefault="002B4B24">
            <w:pPr>
              <w:rPr>
                <w:rFonts w:cs="Calibri"/>
              </w:rPr>
            </w:pPr>
            <w:r>
              <w:rPr>
                <w:rFonts w:cs="Calibri"/>
              </w:rPr>
              <w:t xml:space="preserve">Wages = death </w:t>
            </w:r>
          </w:p>
          <w:p w14:paraId="21CA5C61" w14:textId="77777777" w:rsidR="002B4B24" w:rsidRDefault="002B4B24">
            <w:pPr>
              <w:rPr>
                <w:rFonts w:cs="Calibri"/>
              </w:rPr>
            </w:pPr>
          </w:p>
          <w:p w14:paraId="6DC2DB73" w14:textId="77777777" w:rsidR="002B4B24" w:rsidRDefault="002B4B24">
            <w:pPr>
              <w:rPr>
                <w:rStyle w:val="text"/>
                <w:rFonts w:cstheme="minorHAnsi"/>
                <w:color w:val="000000"/>
              </w:rPr>
            </w:pPr>
            <w:r>
              <w:rPr>
                <w:rFonts w:cs="Calibri"/>
              </w:rPr>
              <w:t xml:space="preserve">Gal. 6 </w:t>
            </w:r>
            <w:r>
              <w:t>“</w:t>
            </w:r>
            <w:r w:rsidRPr="00362E43">
              <w:rPr>
                <w:rStyle w:val="text"/>
                <w:rFonts w:cstheme="minorHAnsi"/>
                <w:i/>
                <w:iCs/>
                <w:color w:val="000000"/>
              </w:rPr>
              <w:t>Do not be deceived,</w:t>
            </w:r>
            <w:r w:rsidRPr="00362E43">
              <w:rPr>
                <w:rStyle w:val="apple-converted-space"/>
                <w:rFonts w:cstheme="minorHAnsi"/>
                <w:i/>
                <w:iCs/>
                <w:color w:val="000000"/>
              </w:rPr>
              <w:t> </w:t>
            </w:r>
            <w:r w:rsidRPr="00362E43">
              <w:rPr>
                <w:rStyle w:val="text"/>
                <w:rFonts w:cstheme="minorHAnsi"/>
                <w:i/>
                <w:iCs/>
                <w:color w:val="000000"/>
              </w:rPr>
              <w:t>God is not mocked, for</w:t>
            </w:r>
            <w:r w:rsidRPr="00362E43">
              <w:rPr>
                <w:rStyle w:val="apple-converted-space"/>
                <w:rFonts w:cstheme="minorHAnsi"/>
                <w:i/>
                <w:iCs/>
                <w:color w:val="000000"/>
              </w:rPr>
              <w:t> </w:t>
            </w:r>
            <w:r w:rsidRPr="00362E43">
              <w:rPr>
                <w:rStyle w:val="text"/>
                <w:rFonts w:cstheme="minorHAnsi"/>
                <w:i/>
                <w:iCs/>
                <w:color w:val="000000"/>
              </w:rPr>
              <w:t>whatever a man sows, this he will also reap.</w:t>
            </w:r>
            <w:r w:rsidRPr="00362E43">
              <w:rPr>
                <w:rStyle w:val="text"/>
                <w:rFonts w:cstheme="minorHAnsi"/>
                <w:b/>
                <w:bCs/>
                <w:i/>
                <w:iCs/>
                <w:color w:val="000000"/>
                <w:vertAlign w:val="superscript"/>
              </w:rPr>
              <w:t> </w:t>
            </w:r>
            <w:r w:rsidRPr="00362E43">
              <w:rPr>
                <w:rStyle w:val="text"/>
                <w:rFonts w:cstheme="minorHAnsi"/>
                <w:i/>
                <w:iCs/>
                <w:color w:val="000000"/>
              </w:rPr>
              <w:t>For the one who sows to his own flesh will from the flesh reap</w:t>
            </w:r>
            <w:r w:rsidRPr="00362E43">
              <w:rPr>
                <w:rStyle w:val="apple-converted-space"/>
                <w:rFonts w:cstheme="minorHAnsi"/>
                <w:i/>
                <w:iCs/>
                <w:color w:val="000000"/>
              </w:rPr>
              <w:t> </w:t>
            </w:r>
            <w:r w:rsidRPr="00362E43">
              <w:rPr>
                <w:rStyle w:val="text"/>
                <w:rFonts w:cstheme="minorHAnsi"/>
                <w:i/>
                <w:iCs/>
                <w:color w:val="000000"/>
              </w:rPr>
              <w:t>corruption</w:t>
            </w:r>
            <w:r>
              <w:rPr>
                <w:rStyle w:val="text"/>
                <w:rFonts w:cstheme="minorHAnsi"/>
                <w:i/>
                <w:iCs/>
                <w:color w:val="000000"/>
              </w:rPr>
              <w:t>.</w:t>
            </w:r>
            <w:r>
              <w:rPr>
                <w:rStyle w:val="text"/>
                <w:rFonts w:cstheme="minorHAnsi"/>
                <w:color w:val="000000"/>
              </w:rPr>
              <w:t>”</w:t>
            </w:r>
            <w:r>
              <w:rPr>
                <w:rStyle w:val="text"/>
                <w:rFonts w:cstheme="minorHAnsi"/>
                <w:color w:val="000000"/>
              </w:rPr>
              <w:t xml:space="preserve"> </w:t>
            </w:r>
          </w:p>
          <w:p w14:paraId="5FA87BFF" w14:textId="77777777" w:rsidR="002B4B24" w:rsidRDefault="002B4B24">
            <w:pPr>
              <w:rPr>
                <w:rStyle w:val="text"/>
                <w:rFonts w:cstheme="minorHAnsi"/>
                <w:color w:val="000000"/>
              </w:rPr>
            </w:pPr>
          </w:p>
          <w:p w14:paraId="12FC6C8D" w14:textId="19A0093E" w:rsidR="002B4B24" w:rsidRDefault="002B4B24">
            <w:pPr>
              <w:rPr>
                <w:rFonts w:cs="Calibri"/>
              </w:rPr>
            </w:pPr>
            <w:r>
              <w:rPr>
                <w:rStyle w:val="text"/>
                <w:rFonts w:cstheme="minorHAnsi"/>
                <w:color w:val="000000"/>
              </w:rPr>
              <w:t xml:space="preserve">That’s how sin </w:t>
            </w:r>
            <w:proofErr w:type="gramStart"/>
            <w:r>
              <w:rPr>
                <w:rStyle w:val="text"/>
                <w:rFonts w:cstheme="minorHAnsi"/>
                <w:color w:val="000000"/>
              </w:rPr>
              <w:t>works</w:t>
            </w:r>
            <w:proofErr w:type="gramEnd"/>
            <w:r>
              <w:rPr>
                <w:rStyle w:val="text"/>
                <w:rFonts w:cstheme="minorHAnsi"/>
                <w:color w:val="000000"/>
              </w:rPr>
              <w:t xml:space="preserve"> </w:t>
            </w:r>
          </w:p>
          <w:p w14:paraId="540570D0" w14:textId="77777777" w:rsidR="002B4B24" w:rsidRDefault="002B4B24">
            <w:pPr>
              <w:rPr>
                <w:rFonts w:cs="Calibri"/>
              </w:rPr>
            </w:pPr>
          </w:p>
          <w:p w14:paraId="34320FD8" w14:textId="77777777" w:rsidR="002B4B24" w:rsidRDefault="002B4B24">
            <w:pPr>
              <w:rPr>
                <w:rFonts w:cs="Calibri"/>
              </w:rPr>
            </w:pPr>
            <w:r>
              <w:rPr>
                <w:rFonts w:cs="Calibri"/>
              </w:rPr>
              <w:t xml:space="preserve">Gift = Eternal life </w:t>
            </w:r>
          </w:p>
          <w:p w14:paraId="4E8DB188" w14:textId="77777777" w:rsidR="002B4B24" w:rsidRDefault="002B4B24">
            <w:pPr>
              <w:rPr>
                <w:rFonts w:cs="Calibri"/>
              </w:rPr>
            </w:pPr>
          </w:p>
          <w:p w14:paraId="63862CEC" w14:textId="77777777" w:rsidR="002B4B24" w:rsidRDefault="002B4B24">
            <w:pPr>
              <w:rPr>
                <w:rFonts w:cs="Calibri"/>
              </w:rPr>
            </w:pPr>
            <w:r>
              <w:rPr>
                <w:rFonts w:cs="Calibri"/>
              </w:rPr>
              <w:t xml:space="preserve">You don’t earn it, you don’t get eternal life because of how much you sinned, or how little you sinned = you are gifted that </w:t>
            </w:r>
          </w:p>
          <w:p w14:paraId="2CADA8AB" w14:textId="77777777" w:rsidR="002B4B24" w:rsidRDefault="002B4B24">
            <w:pPr>
              <w:rPr>
                <w:rFonts w:cs="Calibri"/>
              </w:rPr>
            </w:pPr>
          </w:p>
          <w:p w14:paraId="389D5C01" w14:textId="77777777" w:rsidR="002B4B24" w:rsidRDefault="002B4B24">
            <w:pPr>
              <w:rPr>
                <w:rFonts w:cs="Calibri"/>
              </w:rPr>
            </w:pPr>
            <w:r>
              <w:rPr>
                <w:rFonts w:cs="Calibri"/>
              </w:rPr>
              <w:t xml:space="preserve">Now, in case don’t understand Paul uses = another analogy = marriage </w:t>
            </w:r>
          </w:p>
          <w:p w14:paraId="209A6053" w14:textId="77777777" w:rsidR="002B4B24" w:rsidRDefault="002B4B24">
            <w:pPr>
              <w:rPr>
                <w:rFonts w:cs="Calibri"/>
              </w:rPr>
            </w:pPr>
          </w:p>
          <w:p w14:paraId="224175A1" w14:textId="4C361084" w:rsidR="002B4B24" w:rsidRPr="002B4B24" w:rsidRDefault="002B4B24">
            <w:pPr>
              <w:rPr>
                <w:rFonts w:cs="Calibri"/>
              </w:rPr>
            </w:pPr>
            <w:r>
              <w:rPr>
                <w:rFonts w:cs="Calibri"/>
              </w:rPr>
              <w:t xml:space="preserve">7:1 </w:t>
            </w:r>
            <w:r>
              <w:rPr>
                <w:rStyle w:val="text"/>
                <w:rFonts w:cstheme="minorHAnsi"/>
                <w:color w:val="000000"/>
              </w:rPr>
              <w:t>“</w:t>
            </w:r>
            <w:r w:rsidRPr="003E1138">
              <w:rPr>
                <w:rStyle w:val="text"/>
                <w:rFonts w:cstheme="minorHAnsi"/>
                <w:i/>
                <w:iCs/>
                <w:color w:val="000000"/>
              </w:rPr>
              <w:t>Or do you not know, brothers – for I am speaking to those who know the law – that the law is master over a person as long as he lives</w:t>
            </w:r>
            <w:r>
              <w:rPr>
                <w:rStyle w:val="text"/>
                <w:rFonts w:cstheme="minorHAnsi"/>
                <w:color w:val="000000"/>
              </w:rPr>
              <w:t>?”</w:t>
            </w:r>
          </w:p>
        </w:tc>
        <w:tc>
          <w:tcPr>
            <w:tcW w:w="7195" w:type="dxa"/>
            <w:shd w:val="clear" w:color="auto" w:fill="auto"/>
          </w:tcPr>
          <w:p w14:paraId="1E6F0B6C" w14:textId="77777777" w:rsidR="002B4B24" w:rsidRDefault="002B4B24">
            <w:pPr>
              <w:rPr>
                <w:rFonts w:cs="Calibri"/>
                <w:sz w:val="72"/>
                <w:szCs w:val="72"/>
              </w:rPr>
            </w:pPr>
            <w:r>
              <w:rPr>
                <w:rFonts w:cs="Calibri"/>
                <w:sz w:val="72"/>
                <w:szCs w:val="72"/>
              </w:rPr>
              <w:t>12</w:t>
            </w:r>
          </w:p>
          <w:p w14:paraId="65F5C7F3" w14:textId="77777777" w:rsidR="002B4B24" w:rsidRDefault="002B4B24">
            <w:pPr>
              <w:rPr>
                <w:rFonts w:cs="Calibri"/>
              </w:rPr>
            </w:pPr>
            <w:r>
              <w:rPr>
                <w:rFonts w:cs="Calibri"/>
              </w:rPr>
              <w:t xml:space="preserve">Don’t you know that the Law governs you like a master over a slave as long as you live? </w:t>
            </w:r>
          </w:p>
          <w:p w14:paraId="4C5CC53C" w14:textId="77777777" w:rsidR="002B4B24" w:rsidRDefault="002B4B24">
            <w:pPr>
              <w:rPr>
                <w:rFonts w:cs="Calibri"/>
              </w:rPr>
            </w:pPr>
          </w:p>
          <w:p w14:paraId="5FB70384" w14:textId="77777777" w:rsidR="002B4B24" w:rsidRDefault="002B4B24">
            <w:pPr>
              <w:rPr>
                <w:rFonts w:cs="Calibri"/>
              </w:rPr>
            </w:pPr>
            <w:r>
              <w:rPr>
                <w:rFonts w:cs="Calibri"/>
              </w:rPr>
              <w:t xml:space="preserve">ILLUST: We are surrounded by and operating by the fixed laws of the </w:t>
            </w:r>
            <w:proofErr w:type="gramStart"/>
            <w:r>
              <w:rPr>
                <w:rFonts w:cs="Calibri"/>
              </w:rPr>
              <w:t>universe</w:t>
            </w:r>
            <w:proofErr w:type="gramEnd"/>
            <w:r>
              <w:rPr>
                <w:rFonts w:cs="Calibri"/>
              </w:rPr>
              <w:t xml:space="preserve"> </w:t>
            </w:r>
          </w:p>
          <w:p w14:paraId="4EBA3695" w14:textId="77777777" w:rsidR="002B4B24" w:rsidRDefault="002B4B24">
            <w:pPr>
              <w:rPr>
                <w:rFonts w:cs="Calibri"/>
              </w:rPr>
            </w:pPr>
          </w:p>
          <w:p w14:paraId="348BB628" w14:textId="3066B608" w:rsidR="002B4B24" w:rsidRDefault="002B4B24">
            <w:r>
              <w:rPr>
                <w:rFonts w:cs="Calibri"/>
              </w:rPr>
              <w:t xml:space="preserve">Law of gravity according to Wikipedia </w:t>
            </w:r>
            <w:r w:rsidRPr="002B4B24">
              <w:t xml:space="preserve">= </w:t>
            </w:r>
            <w:r>
              <w:t>“</w:t>
            </w:r>
            <w:r w:rsidRPr="002B4B24">
              <w:t>states that every </w:t>
            </w:r>
            <w:hyperlink r:id="rId5" w:tooltip="Particle" w:history="1">
              <w:r w:rsidRPr="002B4B24">
                <w:t>particle</w:t>
              </w:r>
            </w:hyperlink>
            <w:r w:rsidRPr="002B4B24">
              <w:t> attracts every other particle in the universe with a </w:t>
            </w:r>
            <w:hyperlink r:id="rId6" w:tooltip="Force" w:history="1">
              <w:r w:rsidRPr="002B4B24">
                <w:t>force</w:t>
              </w:r>
            </w:hyperlink>
            <w:r w:rsidRPr="002B4B24">
              <w:t> that is </w:t>
            </w:r>
            <w:hyperlink r:id="rId7" w:anchor="Direct_proportionality" w:tooltip="Proportionality (mathematics)" w:history="1">
              <w:r w:rsidRPr="002B4B24">
                <w:t>proportional</w:t>
              </w:r>
            </w:hyperlink>
            <w:r w:rsidRPr="002B4B24">
              <w:t> to the product of their masses and </w:t>
            </w:r>
            <w:hyperlink r:id="rId8" w:anchor="Inverse_proportionality" w:tooltip="Proportionality (mathematics)" w:history="1">
              <w:r w:rsidRPr="002B4B24">
                <w:t>inversely proportional</w:t>
              </w:r>
            </w:hyperlink>
            <w:r w:rsidRPr="002B4B24">
              <w:t> to the square of the distance between their centers.</w:t>
            </w:r>
            <w:r>
              <w:t xml:space="preserve">” </w:t>
            </w:r>
          </w:p>
          <w:p w14:paraId="224E473C" w14:textId="77777777" w:rsidR="002B4B24" w:rsidRDefault="002B4B24">
            <w:pPr>
              <w:rPr>
                <w:rFonts w:ascii="Arial" w:hAnsi="Arial"/>
                <w:color w:val="202122"/>
                <w:shd w:val="clear" w:color="auto" w:fill="FFFFFF"/>
              </w:rPr>
            </w:pPr>
          </w:p>
          <w:p w14:paraId="616F2970" w14:textId="2A056898" w:rsidR="002B4B24" w:rsidRDefault="002B4B24">
            <w:pPr>
              <w:rPr>
                <w:rFonts w:asciiTheme="minorHAnsi" w:hAnsiTheme="minorHAnsi" w:cstheme="minorHAnsi"/>
                <w:color w:val="202122"/>
                <w:shd w:val="clear" w:color="auto" w:fill="FFFFFF"/>
              </w:rPr>
            </w:pPr>
            <w:r w:rsidRPr="002B4B24">
              <w:rPr>
                <w:rFonts w:asciiTheme="minorHAnsi" w:hAnsiTheme="minorHAnsi" w:cstheme="minorHAnsi"/>
                <w:color w:val="202122"/>
                <w:shd w:val="clear" w:color="auto" w:fill="FFFFFF"/>
              </w:rPr>
              <w:t xml:space="preserve">= I don’t know what </w:t>
            </w:r>
            <w:r>
              <w:rPr>
                <w:rFonts w:asciiTheme="minorHAnsi" w:hAnsiTheme="minorHAnsi" w:cstheme="minorHAnsi"/>
                <w:color w:val="202122"/>
                <w:shd w:val="clear" w:color="auto" w:fill="FFFFFF"/>
              </w:rPr>
              <w:t xml:space="preserve">that means = not a physicist = all I know = if you try to violate the law of gravity = there is a penalty and consequence </w:t>
            </w:r>
          </w:p>
          <w:p w14:paraId="5007EE82" w14:textId="77777777" w:rsidR="002B4B24" w:rsidRDefault="002B4B24">
            <w:pPr>
              <w:rPr>
                <w:rFonts w:asciiTheme="minorHAnsi" w:hAnsiTheme="minorHAnsi" w:cstheme="minorHAnsi"/>
                <w:color w:val="202122"/>
                <w:shd w:val="clear" w:color="auto" w:fill="FFFFFF"/>
              </w:rPr>
            </w:pPr>
          </w:p>
          <w:p w14:paraId="0459687E" w14:textId="39CB0749" w:rsidR="002B4B24" w:rsidRDefault="002B4B24">
            <w:pPr>
              <w:rPr>
                <w:rFonts w:asciiTheme="minorHAnsi" w:hAnsiTheme="minorHAnsi" w:cstheme="minorHAnsi"/>
                <w:color w:val="202122"/>
                <w:shd w:val="clear" w:color="auto" w:fill="FFFFFF"/>
              </w:rPr>
            </w:pPr>
            <w:proofErr w:type="gramStart"/>
            <w:r>
              <w:rPr>
                <w:rFonts w:asciiTheme="minorHAnsi" w:hAnsiTheme="minorHAnsi" w:cstheme="minorHAnsi"/>
                <w:color w:val="202122"/>
                <w:shd w:val="clear" w:color="auto" w:fill="FFFFFF"/>
              </w:rPr>
              <w:t>Similarly</w:t>
            </w:r>
            <w:proofErr w:type="gramEnd"/>
            <w:r>
              <w:rPr>
                <w:rFonts w:asciiTheme="minorHAnsi" w:hAnsiTheme="minorHAnsi" w:cstheme="minorHAnsi"/>
                <w:color w:val="202122"/>
                <w:shd w:val="clear" w:color="auto" w:fill="FFFFFF"/>
              </w:rPr>
              <w:t xml:space="preserve"> = Marriage is governed by the law of marriage </w:t>
            </w:r>
          </w:p>
          <w:p w14:paraId="7537FFA8" w14:textId="77777777" w:rsidR="002B4B24" w:rsidRDefault="002B4B24">
            <w:pPr>
              <w:rPr>
                <w:rFonts w:asciiTheme="minorHAnsi" w:hAnsiTheme="minorHAnsi" w:cstheme="minorHAnsi"/>
                <w:color w:val="202122"/>
                <w:shd w:val="clear" w:color="auto" w:fill="FFFFFF"/>
              </w:rPr>
            </w:pPr>
          </w:p>
          <w:p w14:paraId="41279EC9" w14:textId="5585B5E1" w:rsidR="002B4B24" w:rsidRDefault="002B4B24">
            <w:pPr>
              <w:rPr>
                <w:rFonts w:asciiTheme="minorHAnsi" w:hAnsiTheme="minorHAnsi" w:cstheme="minorHAnsi"/>
                <w:color w:val="202122"/>
                <w:shd w:val="clear" w:color="auto" w:fill="FFFFFF"/>
              </w:rPr>
            </w:pPr>
            <w:r>
              <w:rPr>
                <w:rFonts w:asciiTheme="minorHAnsi" w:hAnsiTheme="minorHAnsi" w:cstheme="minorHAnsi"/>
                <w:color w:val="202122"/>
                <w:shd w:val="clear" w:color="auto" w:fill="FFFFFF"/>
              </w:rPr>
              <w:t xml:space="preserve">And it’s no different when it comes to the Law that governs our morality and </w:t>
            </w:r>
            <w:proofErr w:type="gramStart"/>
            <w:r>
              <w:rPr>
                <w:rFonts w:asciiTheme="minorHAnsi" w:hAnsiTheme="minorHAnsi" w:cstheme="minorHAnsi"/>
                <w:color w:val="202122"/>
                <w:shd w:val="clear" w:color="auto" w:fill="FFFFFF"/>
              </w:rPr>
              <w:t>desires</w:t>
            </w:r>
            <w:proofErr w:type="gramEnd"/>
            <w:r>
              <w:rPr>
                <w:rFonts w:asciiTheme="minorHAnsi" w:hAnsiTheme="minorHAnsi" w:cstheme="minorHAnsi"/>
                <w:color w:val="202122"/>
                <w:shd w:val="clear" w:color="auto" w:fill="FFFFFF"/>
              </w:rPr>
              <w:t xml:space="preserve"> </w:t>
            </w:r>
          </w:p>
          <w:p w14:paraId="4D213E93" w14:textId="77777777" w:rsidR="002B4B24" w:rsidRDefault="002B4B24">
            <w:pPr>
              <w:rPr>
                <w:rFonts w:asciiTheme="minorHAnsi" w:hAnsiTheme="minorHAnsi" w:cstheme="minorHAnsi"/>
                <w:color w:val="202122"/>
                <w:shd w:val="clear" w:color="auto" w:fill="FFFFFF"/>
              </w:rPr>
            </w:pPr>
          </w:p>
          <w:p w14:paraId="7FD3C985" w14:textId="20FD0AFC" w:rsidR="002B4B24" w:rsidRPr="002B4B24" w:rsidRDefault="002B4B24">
            <w:pPr>
              <w:rPr>
                <w:rFonts w:asciiTheme="minorHAnsi" w:hAnsiTheme="minorHAnsi" w:cstheme="minorHAnsi"/>
                <w:color w:val="202122"/>
                <w:shd w:val="clear" w:color="auto" w:fill="FFFFFF"/>
              </w:rPr>
            </w:pPr>
            <w:r>
              <w:rPr>
                <w:rFonts w:asciiTheme="minorHAnsi" w:hAnsiTheme="minorHAnsi" w:cstheme="minorHAnsi"/>
                <w:color w:val="202122"/>
                <w:shd w:val="clear" w:color="auto" w:fill="FFFFFF"/>
              </w:rPr>
              <w:t xml:space="preserve">The Law = we need to reflect and represent the image of God in the way we conduct our lives </w:t>
            </w:r>
          </w:p>
          <w:p w14:paraId="444A575D" w14:textId="4E509953" w:rsidR="002B4B24" w:rsidRPr="002B4B24" w:rsidRDefault="002B4B24">
            <w:pPr>
              <w:rPr>
                <w:rFonts w:cs="Calibri"/>
              </w:rPr>
            </w:pPr>
          </w:p>
        </w:tc>
      </w:tr>
      <w:tr w:rsidR="002B4B24" w14:paraId="5D161466" w14:textId="77777777" w:rsidTr="0067188B">
        <w:trPr>
          <w:trHeight w:val="10790"/>
        </w:trPr>
        <w:tc>
          <w:tcPr>
            <w:tcW w:w="7195" w:type="dxa"/>
            <w:shd w:val="clear" w:color="auto" w:fill="auto"/>
          </w:tcPr>
          <w:p w14:paraId="21CC8DEE" w14:textId="77777777" w:rsidR="002B4B24" w:rsidRDefault="002B4B24">
            <w:pPr>
              <w:rPr>
                <w:rFonts w:cs="Calibri"/>
                <w:sz w:val="72"/>
                <w:szCs w:val="72"/>
              </w:rPr>
            </w:pPr>
            <w:r>
              <w:rPr>
                <w:rFonts w:cs="Calibri"/>
                <w:sz w:val="72"/>
                <w:szCs w:val="72"/>
              </w:rPr>
              <w:lastRenderedPageBreak/>
              <w:t>13</w:t>
            </w:r>
          </w:p>
          <w:p w14:paraId="2D7622F2" w14:textId="77777777" w:rsidR="002B4B24" w:rsidRDefault="002B4B24">
            <w:pPr>
              <w:rPr>
                <w:rFonts w:cs="Calibri"/>
              </w:rPr>
            </w:pPr>
            <w:r>
              <w:rPr>
                <w:rFonts w:cs="Calibri"/>
              </w:rPr>
              <w:t xml:space="preserve">Consequence of violating that Law = physical death and ultimately spiritual death </w:t>
            </w:r>
          </w:p>
          <w:p w14:paraId="093351F1" w14:textId="77777777" w:rsidR="002B4B24" w:rsidRDefault="002B4B24">
            <w:pPr>
              <w:rPr>
                <w:rFonts w:cs="Calibri"/>
              </w:rPr>
            </w:pPr>
          </w:p>
          <w:p w14:paraId="5E770B70" w14:textId="2B176BF5" w:rsidR="002B4B24" w:rsidRDefault="002B4B24">
            <w:pPr>
              <w:rPr>
                <w:rFonts w:cs="Calibri"/>
              </w:rPr>
            </w:pPr>
            <w:r>
              <w:rPr>
                <w:rFonts w:cs="Calibri"/>
              </w:rPr>
              <w:t xml:space="preserve">This is what Paul says concerning the reality of </w:t>
            </w:r>
            <w:proofErr w:type="gramStart"/>
            <w:r>
              <w:rPr>
                <w:rFonts w:cs="Calibri"/>
              </w:rPr>
              <w:t>marriage</w:t>
            </w:r>
            <w:proofErr w:type="gramEnd"/>
            <w:r>
              <w:rPr>
                <w:rFonts w:cs="Calibri"/>
              </w:rPr>
              <w:t xml:space="preserve"> </w:t>
            </w:r>
          </w:p>
          <w:p w14:paraId="51746750" w14:textId="77777777" w:rsidR="002B4B24" w:rsidRDefault="002B4B24">
            <w:pPr>
              <w:rPr>
                <w:rFonts w:cs="Calibri"/>
              </w:rPr>
            </w:pPr>
          </w:p>
          <w:p w14:paraId="4AA5F203" w14:textId="400A272E" w:rsidR="002B4B24" w:rsidRDefault="002B4B24">
            <w:pPr>
              <w:rPr>
                <w:rStyle w:val="text"/>
                <w:rFonts w:cstheme="minorHAnsi"/>
                <w:color w:val="000000"/>
              </w:rPr>
            </w:pPr>
            <w:r>
              <w:rPr>
                <w:rFonts w:cs="Calibri"/>
              </w:rPr>
              <w:t xml:space="preserve">V. 2 </w:t>
            </w:r>
            <w:r>
              <w:rPr>
                <w:rStyle w:val="text"/>
                <w:rFonts w:cstheme="minorHAnsi"/>
                <w:color w:val="000000"/>
              </w:rPr>
              <w:t>“</w:t>
            </w:r>
            <w:r w:rsidRPr="003E1138">
              <w:rPr>
                <w:rStyle w:val="text"/>
                <w:rFonts w:cstheme="minorHAnsi"/>
                <w:i/>
                <w:iCs/>
                <w:color w:val="000000"/>
              </w:rPr>
              <w:t>For the married woman has been bound by law to her husband while he is living, but if her husband dies, she is released from the law concerning the husband</w:t>
            </w:r>
            <w:r>
              <w:rPr>
                <w:rStyle w:val="text"/>
                <w:rFonts w:cstheme="minorHAnsi"/>
                <w:color w:val="000000"/>
              </w:rPr>
              <w:t>.”</w:t>
            </w:r>
          </w:p>
          <w:p w14:paraId="31A47F1D" w14:textId="77777777" w:rsidR="002B4B24" w:rsidRDefault="002B4B24">
            <w:pPr>
              <w:rPr>
                <w:rStyle w:val="text"/>
                <w:rFonts w:cstheme="minorHAnsi"/>
                <w:color w:val="000000"/>
              </w:rPr>
            </w:pPr>
          </w:p>
          <w:p w14:paraId="26C302D0" w14:textId="44909054" w:rsidR="002B4B24" w:rsidRDefault="002B4B24">
            <w:pPr>
              <w:rPr>
                <w:rStyle w:val="text"/>
                <w:rFonts w:cstheme="minorHAnsi"/>
                <w:color w:val="000000"/>
              </w:rPr>
            </w:pPr>
            <w:r>
              <w:rPr>
                <w:rStyle w:val="text"/>
                <w:rFonts w:cstheme="minorHAnsi"/>
                <w:color w:val="000000"/>
              </w:rPr>
              <w:t xml:space="preserve">Simply: Death severs the marriage bond </w:t>
            </w:r>
          </w:p>
          <w:p w14:paraId="3BC03E19" w14:textId="77777777" w:rsidR="002B4B24" w:rsidRDefault="002B4B24">
            <w:pPr>
              <w:rPr>
                <w:rFonts w:cs="Calibri"/>
              </w:rPr>
            </w:pPr>
          </w:p>
          <w:p w14:paraId="0197C8BD" w14:textId="2D4F7B0E" w:rsidR="002B4B24" w:rsidRDefault="002B4B24">
            <w:pPr>
              <w:rPr>
                <w:rFonts w:cs="Calibri"/>
              </w:rPr>
            </w:pPr>
            <w:r>
              <w:rPr>
                <w:rFonts w:cs="Calibri"/>
              </w:rPr>
              <w:t xml:space="preserve">“Until death do you apart + </w:t>
            </w:r>
            <w:r w:rsidR="000F7E0F">
              <w:rPr>
                <w:rFonts w:cs="Calibri"/>
              </w:rPr>
              <w:t xml:space="preserve">as long as you both shall </w:t>
            </w:r>
            <w:proofErr w:type="gramStart"/>
            <w:r w:rsidR="000F7E0F">
              <w:rPr>
                <w:rFonts w:cs="Calibri"/>
              </w:rPr>
              <w:t>live</w:t>
            </w:r>
            <w:proofErr w:type="gramEnd"/>
            <w:r w:rsidR="000F7E0F">
              <w:rPr>
                <w:rFonts w:cs="Calibri"/>
              </w:rPr>
              <w:t xml:space="preserve">” </w:t>
            </w:r>
          </w:p>
          <w:p w14:paraId="2DFD300E" w14:textId="77777777" w:rsidR="000F7E0F" w:rsidRDefault="000F7E0F">
            <w:pPr>
              <w:rPr>
                <w:rFonts w:cs="Calibri"/>
              </w:rPr>
            </w:pPr>
          </w:p>
          <w:p w14:paraId="7E3B217C" w14:textId="50C13334" w:rsidR="000F7E0F" w:rsidRDefault="000F7E0F">
            <w:pPr>
              <w:rPr>
                <w:rFonts w:cs="Calibri"/>
              </w:rPr>
            </w:pPr>
            <w:r>
              <w:rPr>
                <w:rFonts w:cs="Calibri"/>
              </w:rPr>
              <w:t>Thus V. 3</w:t>
            </w:r>
          </w:p>
          <w:p w14:paraId="17E88729" w14:textId="77777777" w:rsidR="000F7E0F" w:rsidRDefault="000F7E0F">
            <w:pPr>
              <w:rPr>
                <w:rFonts w:cs="Calibri"/>
              </w:rPr>
            </w:pPr>
          </w:p>
          <w:p w14:paraId="6B7F144C" w14:textId="7539D30B" w:rsidR="000F7E0F" w:rsidRDefault="000F7E0F">
            <w:pPr>
              <w:rPr>
                <w:rFonts w:cs="Calibri"/>
              </w:rPr>
            </w:pPr>
            <w:r>
              <w:rPr>
                <w:rStyle w:val="text"/>
                <w:rFonts w:cstheme="minorHAnsi"/>
                <w:color w:val="000000"/>
              </w:rPr>
              <w:t>“</w:t>
            </w:r>
            <w:r w:rsidRPr="003E1138">
              <w:rPr>
                <w:rStyle w:val="text"/>
                <w:rFonts w:cstheme="minorHAnsi"/>
                <w:i/>
                <w:iCs/>
                <w:color w:val="000000"/>
              </w:rPr>
              <w:t xml:space="preserve">So then, if while her husband is </w:t>
            </w:r>
            <w:proofErr w:type="gramStart"/>
            <w:r w:rsidRPr="003E1138">
              <w:rPr>
                <w:rStyle w:val="text"/>
                <w:rFonts w:cstheme="minorHAnsi"/>
                <w:i/>
                <w:iCs/>
                <w:color w:val="000000"/>
              </w:rPr>
              <w:t>living</w:t>
            </w:r>
            <w:proofErr w:type="gramEnd"/>
            <w:r w:rsidRPr="003E1138">
              <w:rPr>
                <w:rStyle w:val="text"/>
                <w:rFonts w:cstheme="minorHAnsi"/>
                <w:i/>
                <w:iCs/>
                <w:color w:val="000000"/>
              </w:rPr>
              <w:t xml:space="preserve"> she is joined to another man, she shall be called an adulteress. But if her husband dies, she is free from the law, so that she is not an adulteress though she is joined to another man</w:t>
            </w:r>
            <w:r>
              <w:rPr>
                <w:rStyle w:val="text"/>
                <w:rFonts w:cstheme="minorHAnsi"/>
                <w:color w:val="000000"/>
              </w:rPr>
              <w:t>.”</w:t>
            </w:r>
          </w:p>
          <w:p w14:paraId="60D087EF" w14:textId="77777777" w:rsidR="002B4B24" w:rsidRDefault="002B4B24">
            <w:pPr>
              <w:rPr>
                <w:rFonts w:cs="Calibri"/>
              </w:rPr>
            </w:pPr>
          </w:p>
          <w:p w14:paraId="10AE1F4F" w14:textId="2D091CD3" w:rsidR="000F7E0F" w:rsidRPr="000F7E0F" w:rsidRDefault="000F7E0F" w:rsidP="000F7E0F">
            <w:pPr>
              <w:rPr>
                <w:rFonts w:cs="Calibri"/>
              </w:rPr>
            </w:pPr>
          </w:p>
        </w:tc>
        <w:tc>
          <w:tcPr>
            <w:tcW w:w="7195" w:type="dxa"/>
            <w:shd w:val="clear" w:color="auto" w:fill="auto"/>
          </w:tcPr>
          <w:p w14:paraId="7C9C7310" w14:textId="77777777" w:rsidR="002B4B24" w:rsidRDefault="002B4B24">
            <w:pPr>
              <w:rPr>
                <w:rFonts w:cs="Calibri"/>
                <w:sz w:val="72"/>
                <w:szCs w:val="72"/>
              </w:rPr>
            </w:pPr>
            <w:r>
              <w:rPr>
                <w:rFonts w:cs="Calibri"/>
                <w:sz w:val="72"/>
                <w:szCs w:val="72"/>
              </w:rPr>
              <w:t>14</w:t>
            </w:r>
          </w:p>
          <w:p w14:paraId="307CD321" w14:textId="77777777" w:rsidR="000F7E0F" w:rsidRDefault="000F7E0F">
            <w:pPr>
              <w:rPr>
                <w:rFonts w:cs="Calibri"/>
              </w:rPr>
            </w:pPr>
            <w:r>
              <w:rPr>
                <w:rFonts w:cs="Calibri"/>
              </w:rPr>
              <w:t xml:space="preserve">Penalty for violating that Law = she shall be called an adulteress = she will have to live with that stigma and the potential consequences that come with joining another person </w:t>
            </w:r>
          </w:p>
          <w:p w14:paraId="3BC77E1A" w14:textId="77777777" w:rsidR="000F7E0F" w:rsidRDefault="000F7E0F">
            <w:pPr>
              <w:rPr>
                <w:rFonts w:cs="Calibri"/>
              </w:rPr>
            </w:pPr>
          </w:p>
          <w:p w14:paraId="171AF013" w14:textId="77777777" w:rsidR="000F7E0F" w:rsidRDefault="000F7E0F">
            <w:pPr>
              <w:rPr>
                <w:rFonts w:cs="Calibri"/>
              </w:rPr>
            </w:pPr>
            <w:r>
              <w:rPr>
                <w:rFonts w:cs="Calibri"/>
              </w:rPr>
              <w:t xml:space="preserve">But if the husband dies, the wife is free to </w:t>
            </w:r>
            <w:proofErr w:type="gramStart"/>
            <w:r>
              <w:rPr>
                <w:rFonts w:cs="Calibri"/>
              </w:rPr>
              <w:t>remarry</w:t>
            </w:r>
            <w:proofErr w:type="gramEnd"/>
          </w:p>
          <w:p w14:paraId="55F6A5E0" w14:textId="77777777" w:rsidR="000F7E0F" w:rsidRDefault="000F7E0F">
            <w:pPr>
              <w:rPr>
                <w:rFonts w:cs="Calibri"/>
              </w:rPr>
            </w:pPr>
          </w:p>
          <w:p w14:paraId="040DA962" w14:textId="1D4F18BA" w:rsidR="000F7E0F" w:rsidRDefault="000F7E0F">
            <w:pPr>
              <w:rPr>
                <w:rFonts w:cs="Calibri"/>
              </w:rPr>
            </w:pPr>
            <w:r>
              <w:rPr>
                <w:rFonts w:cs="Calibri"/>
              </w:rPr>
              <w:t xml:space="preserve">That’s what happened to us in being “married to sin” so to speak We were married to sin, we died, and we are resurrected to marry </w:t>
            </w:r>
            <w:proofErr w:type="gramStart"/>
            <w:r>
              <w:rPr>
                <w:rFonts w:cs="Calibri"/>
              </w:rPr>
              <w:t>Christ</w:t>
            </w:r>
            <w:proofErr w:type="gramEnd"/>
            <w:r>
              <w:rPr>
                <w:rFonts w:cs="Calibri"/>
              </w:rPr>
              <w:t xml:space="preserve"> </w:t>
            </w:r>
          </w:p>
          <w:p w14:paraId="5DB555A5" w14:textId="77777777" w:rsidR="000F7E0F" w:rsidRDefault="000F7E0F">
            <w:pPr>
              <w:rPr>
                <w:rFonts w:cs="Calibri"/>
              </w:rPr>
            </w:pPr>
          </w:p>
          <w:p w14:paraId="2D6DE7E5" w14:textId="77777777" w:rsidR="000F7E0F" w:rsidRDefault="000F7E0F">
            <w:pPr>
              <w:rPr>
                <w:rFonts w:cs="Calibri"/>
              </w:rPr>
            </w:pPr>
            <w:r>
              <w:rPr>
                <w:rFonts w:cs="Calibri"/>
              </w:rPr>
              <w:t xml:space="preserve">VV. 4-5 </w:t>
            </w:r>
          </w:p>
          <w:p w14:paraId="1F828F75" w14:textId="77777777" w:rsidR="000F7E0F" w:rsidRDefault="000F7E0F">
            <w:pPr>
              <w:rPr>
                <w:rFonts w:cs="Calibri"/>
              </w:rPr>
            </w:pPr>
          </w:p>
          <w:p w14:paraId="785A8AB4" w14:textId="77777777" w:rsidR="000F7E0F" w:rsidRDefault="000F7E0F">
            <w:pPr>
              <w:rPr>
                <w:rStyle w:val="text"/>
                <w:rFonts w:cstheme="minorHAnsi"/>
                <w:color w:val="000000"/>
              </w:rPr>
            </w:pPr>
            <w:r>
              <w:rPr>
                <w:rStyle w:val="text"/>
                <w:rFonts w:cstheme="minorHAnsi"/>
                <w:color w:val="000000"/>
              </w:rPr>
              <w:t>“</w:t>
            </w:r>
            <w:r w:rsidRPr="00107F72">
              <w:rPr>
                <w:rStyle w:val="text"/>
                <w:rFonts w:cstheme="minorHAnsi"/>
                <w:i/>
                <w:iCs/>
                <w:color w:val="000000"/>
              </w:rPr>
              <w:t>So, my, brothers, you also were made to die to the Law through the body of Christ, so that you might be joined to another, to Him who was raised from the dead, in order that we might bear fruit for God</w:t>
            </w:r>
            <w:r>
              <w:rPr>
                <w:rStyle w:val="text"/>
                <w:rFonts w:cstheme="minorHAnsi"/>
                <w:color w:val="000000"/>
              </w:rPr>
              <w:t xml:space="preserve">. </w:t>
            </w:r>
            <w:r w:rsidRPr="00107F72">
              <w:rPr>
                <w:rStyle w:val="text"/>
                <w:rFonts w:cstheme="minorHAnsi"/>
                <w:i/>
                <w:iCs/>
                <w:color w:val="000000"/>
              </w:rPr>
              <w:t>For while we were in the flesh, the sinful passions, which were aroused by the Law, were at work in our members to bear fruit for death</w:t>
            </w:r>
            <w:r>
              <w:rPr>
                <w:rStyle w:val="text"/>
                <w:rFonts w:cstheme="minorHAnsi"/>
                <w:color w:val="000000"/>
              </w:rPr>
              <w:t>.”</w:t>
            </w:r>
          </w:p>
          <w:p w14:paraId="30B7B4A9" w14:textId="77777777" w:rsidR="000F7E0F" w:rsidRDefault="000F7E0F">
            <w:pPr>
              <w:rPr>
                <w:rStyle w:val="text"/>
                <w:rFonts w:cstheme="minorHAnsi"/>
                <w:color w:val="000000"/>
              </w:rPr>
            </w:pPr>
          </w:p>
          <w:p w14:paraId="02F3C696" w14:textId="7B021639" w:rsidR="000F7E0F" w:rsidRPr="000F7E0F" w:rsidRDefault="000F7E0F" w:rsidP="000F7E0F">
            <w:pPr>
              <w:rPr>
                <w:rFonts w:cstheme="minorHAnsi"/>
                <w:color w:val="000000"/>
              </w:rPr>
            </w:pPr>
            <w:r>
              <w:rPr>
                <w:rStyle w:val="text"/>
                <w:rFonts w:cstheme="minorHAnsi"/>
                <w:color w:val="000000"/>
              </w:rPr>
              <w:t xml:space="preserve">We needed to be released from the Law of our “marriage to sin” = Sin and the Law partnered = produce in us death </w:t>
            </w:r>
          </w:p>
        </w:tc>
      </w:tr>
      <w:tr w:rsidR="000F7E0F" w14:paraId="4AD321D1" w14:textId="77777777" w:rsidTr="0067188B">
        <w:trPr>
          <w:trHeight w:val="10790"/>
        </w:trPr>
        <w:tc>
          <w:tcPr>
            <w:tcW w:w="7195" w:type="dxa"/>
            <w:shd w:val="clear" w:color="auto" w:fill="auto"/>
          </w:tcPr>
          <w:p w14:paraId="372A51A1" w14:textId="77777777" w:rsidR="000F7E0F" w:rsidRDefault="000F7E0F">
            <w:pPr>
              <w:rPr>
                <w:rFonts w:cs="Calibri"/>
                <w:sz w:val="72"/>
                <w:szCs w:val="72"/>
              </w:rPr>
            </w:pPr>
            <w:r>
              <w:rPr>
                <w:rFonts w:cs="Calibri"/>
                <w:sz w:val="72"/>
                <w:szCs w:val="72"/>
              </w:rPr>
              <w:lastRenderedPageBreak/>
              <w:t>15</w:t>
            </w:r>
          </w:p>
          <w:p w14:paraId="0D2BC357" w14:textId="77777777" w:rsidR="000F7E0F" w:rsidRDefault="000F7E0F">
            <w:pPr>
              <w:rPr>
                <w:rFonts w:cs="Calibri"/>
              </w:rPr>
            </w:pPr>
            <w:r>
              <w:rPr>
                <w:rFonts w:cs="Calibri"/>
              </w:rPr>
              <w:t xml:space="preserve">How? </w:t>
            </w:r>
          </w:p>
          <w:p w14:paraId="6B0C814E" w14:textId="77777777" w:rsidR="000F7E0F" w:rsidRDefault="000F7E0F">
            <w:pPr>
              <w:rPr>
                <w:rFonts w:cs="Calibri"/>
              </w:rPr>
            </w:pPr>
          </w:p>
          <w:p w14:paraId="56CEAB52" w14:textId="77777777" w:rsidR="000F7E0F" w:rsidRDefault="000F7E0F">
            <w:pPr>
              <w:rPr>
                <w:rFonts w:cs="Calibri"/>
              </w:rPr>
            </w:pPr>
            <w:r>
              <w:rPr>
                <w:rFonts w:cs="Calibri"/>
              </w:rPr>
              <w:t xml:space="preserve">In our sin = see Law = freedom killer + fun killer </w:t>
            </w:r>
          </w:p>
          <w:p w14:paraId="02AAED41" w14:textId="77777777" w:rsidR="000F7E0F" w:rsidRDefault="000F7E0F">
            <w:pPr>
              <w:rPr>
                <w:rFonts w:cs="Calibri"/>
              </w:rPr>
            </w:pPr>
          </w:p>
          <w:p w14:paraId="405FCA32" w14:textId="77777777" w:rsidR="000F7E0F" w:rsidRDefault="000F7E0F">
            <w:pPr>
              <w:rPr>
                <w:rFonts w:cs="Calibri"/>
              </w:rPr>
            </w:pPr>
            <w:r>
              <w:rPr>
                <w:rFonts w:cs="Calibri"/>
              </w:rPr>
              <w:t xml:space="preserve">On top of that = we hate being told what to do = hate submitting to a higher authority </w:t>
            </w:r>
          </w:p>
          <w:p w14:paraId="6D744594" w14:textId="77777777" w:rsidR="000F7E0F" w:rsidRDefault="000F7E0F">
            <w:pPr>
              <w:rPr>
                <w:rFonts w:cs="Calibri"/>
              </w:rPr>
            </w:pPr>
          </w:p>
          <w:p w14:paraId="54760C3D" w14:textId="77777777" w:rsidR="000F7E0F" w:rsidRDefault="000F7E0F">
            <w:pPr>
              <w:rPr>
                <w:rFonts w:cs="Calibri"/>
              </w:rPr>
            </w:pPr>
            <w:r>
              <w:rPr>
                <w:rFonts w:cs="Calibri"/>
              </w:rPr>
              <w:t xml:space="preserve">We want to be our own gods, dictating alone what we will </w:t>
            </w:r>
            <w:proofErr w:type="gramStart"/>
            <w:r>
              <w:rPr>
                <w:rFonts w:cs="Calibri"/>
              </w:rPr>
              <w:t>do</w:t>
            </w:r>
            <w:proofErr w:type="gramEnd"/>
            <w:r>
              <w:rPr>
                <w:rFonts w:cs="Calibri"/>
              </w:rPr>
              <w:t xml:space="preserve"> </w:t>
            </w:r>
          </w:p>
          <w:p w14:paraId="21523A4A" w14:textId="77777777" w:rsidR="000F7E0F" w:rsidRDefault="000F7E0F">
            <w:pPr>
              <w:rPr>
                <w:rFonts w:cs="Calibri"/>
              </w:rPr>
            </w:pPr>
          </w:p>
          <w:p w14:paraId="4815526A" w14:textId="77777777" w:rsidR="000F7E0F" w:rsidRDefault="000F7E0F">
            <w:pPr>
              <w:rPr>
                <w:rFonts w:cs="Calibri"/>
              </w:rPr>
            </w:pPr>
            <w:r>
              <w:rPr>
                <w:rFonts w:cs="Calibri"/>
              </w:rPr>
              <w:t xml:space="preserve">For Example: </w:t>
            </w:r>
          </w:p>
          <w:p w14:paraId="3BF37EEE" w14:textId="77777777" w:rsidR="000F7E0F" w:rsidRDefault="000F7E0F">
            <w:pPr>
              <w:rPr>
                <w:rFonts w:cs="Calibri"/>
              </w:rPr>
            </w:pPr>
          </w:p>
          <w:p w14:paraId="40484E19" w14:textId="77777777" w:rsidR="000F7E0F" w:rsidRDefault="000F7E0F">
            <w:pPr>
              <w:rPr>
                <w:rFonts w:cs="Calibri"/>
              </w:rPr>
            </w:pPr>
            <w:r>
              <w:rPr>
                <w:rFonts w:cs="Calibri"/>
              </w:rPr>
              <w:t>7</w:t>
            </w:r>
            <w:r w:rsidRPr="000F7E0F">
              <w:rPr>
                <w:rFonts w:cs="Calibri"/>
                <w:vertAlign w:val="superscript"/>
              </w:rPr>
              <w:t>th</w:t>
            </w:r>
            <w:r>
              <w:rPr>
                <w:rFonts w:cs="Calibri"/>
              </w:rPr>
              <w:t xml:space="preserve"> Commandment = “You shall not commit adultery” </w:t>
            </w:r>
          </w:p>
          <w:p w14:paraId="7392C05C" w14:textId="77777777" w:rsidR="000F7E0F" w:rsidRDefault="000F7E0F">
            <w:pPr>
              <w:rPr>
                <w:rFonts w:cs="Calibri"/>
              </w:rPr>
            </w:pPr>
          </w:p>
          <w:p w14:paraId="53E869AC" w14:textId="77777777" w:rsidR="000F7E0F" w:rsidRDefault="000F7E0F">
            <w:pPr>
              <w:rPr>
                <w:rFonts w:cs="Calibri"/>
              </w:rPr>
            </w:pPr>
            <w:r>
              <w:rPr>
                <w:rFonts w:cs="Calibri"/>
              </w:rPr>
              <w:t xml:space="preserve">For our protection, blessing, and joy = One man and one woman = life </w:t>
            </w:r>
          </w:p>
          <w:p w14:paraId="00EF5DB1" w14:textId="77777777" w:rsidR="000F7E0F" w:rsidRDefault="000F7E0F">
            <w:pPr>
              <w:rPr>
                <w:rFonts w:cs="Calibri"/>
              </w:rPr>
            </w:pPr>
          </w:p>
          <w:p w14:paraId="677C3702" w14:textId="77777777" w:rsidR="000F7E0F" w:rsidRDefault="000F7E0F">
            <w:pPr>
              <w:rPr>
                <w:rFonts w:cs="Calibri"/>
              </w:rPr>
            </w:pPr>
            <w:r>
              <w:rPr>
                <w:rFonts w:cs="Calibri"/>
              </w:rPr>
              <w:t xml:space="preserve">Prevents sorrow upon sorrow = but what do we see in our unbelieving state? </w:t>
            </w:r>
          </w:p>
          <w:p w14:paraId="610005BA" w14:textId="77777777" w:rsidR="000F7E0F" w:rsidRDefault="000F7E0F">
            <w:pPr>
              <w:rPr>
                <w:rFonts w:cs="Calibri"/>
              </w:rPr>
            </w:pPr>
          </w:p>
          <w:p w14:paraId="6241A619" w14:textId="77777777" w:rsidR="000F7E0F" w:rsidRDefault="000F7E0F">
            <w:pPr>
              <w:rPr>
                <w:rFonts w:cs="Calibri"/>
              </w:rPr>
            </w:pPr>
            <w:r>
              <w:rPr>
                <w:rFonts w:cs="Calibri"/>
              </w:rPr>
              <w:t xml:space="preserve">“God is withholding something good from us, he doesn’t want us to enjoy this!” </w:t>
            </w:r>
          </w:p>
          <w:p w14:paraId="622DABDF" w14:textId="77777777" w:rsidR="000F7E0F" w:rsidRDefault="000F7E0F">
            <w:pPr>
              <w:rPr>
                <w:rFonts w:cs="Calibri"/>
              </w:rPr>
            </w:pPr>
          </w:p>
          <w:p w14:paraId="290D281E" w14:textId="441B7C91" w:rsidR="000F7E0F" w:rsidRPr="000F7E0F" w:rsidRDefault="000F7E0F">
            <w:pPr>
              <w:rPr>
                <w:rFonts w:cs="Calibri"/>
              </w:rPr>
            </w:pPr>
            <w:r>
              <w:rPr>
                <w:rFonts w:cs="Calibri"/>
              </w:rPr>
              <w:t>That’s why Mark Twain hated the 7</w:t>
            </w:r>
            <w:r w:rsidRPr="000F7E0F">
              <w:rPr>
                <w:rFonts w:cs="Calibri"/>
                <w:vertAlign w:val="superscript"/>
              </w:rPr>
              <w:t>th</w:t>
            </w:r>
            <w:r>
              <w:rPr>
                <w:rFonts w:cs="Calibri"/>
              </w:rPr>
              <w:t xml:space="preserve"> commandment</w:t>
            </w:r>
          </w:p>
        </w:tc>
        <w:tc>
          <w:tcPr>
            <w:tcW w:w="7195" w:type="dxa"/>
            <w:shd w:val="clear" w:color="auto" w:fill="auto"/>
          </w:tcPr>
          <w:p w14:paraId="60419FB4" w14:textId="77777777" w:rsidR="000F7E0F" w:rsidRDefault="000F7E0F">
            <w:pPr>
              <w:rPr>
                <w:rFonts w:cs="Calibri"/>
                <w:sz w:val="72"/>
                <w:szCs w:val="72"/>
              </w:rPr>
            </w:pPr>
            <w:r>
              <w:rPr>
                <w:rFonts w:cs="Calibri"/>
                <w:sz w:val="72"/>
                <w:szCs w:val="72"/>
              </w:rPr>
              <w:t>16</w:t>
            </w:r>
          </w:p>
          <w:p w14:paraId="1B02573A" w14:textId="77777777" w:rsidR="000F7E0F" w:rsidRDefault="000F7E0F">
            <w:pPr>
              <w:rPr>
                <w:rFonts w:cs="Calibri"/>
              </w:rPr>
            </w:pPr>
            <w:r>
              <w:rPr>
                <w:rFonts w:cs="Calibri"/>
              </w:rPr>
              <w:t>Through the Law = end up more tempted and with more knowledge of different ways we can sin and be our own gods</w:t>
            </w:r>
          </w:p>
          <w:p w14:paraId="7AB8C286" w14:textId="77777777" w:rsidR="000F7E0F" w:rsidRDefault="000F7E0F">
            <w:pPr>
              <w:rPr>
                <w:rFonts w:cs="Calibri"/>
              </w:rPr>
            </w:pPr>
          </w:p>
          <w:p w14:paraId="49B1BCD3" w14:textId="77777777" w:rsidR="000F7E0F" w:rsidRDefault="000F7E0F">
            <w:pPr>
              <w:rPr>
                <w:rFonts w:cs="Calibri"/>
              </w:rPr>
            </w:pPr>
            <w:r>
              <w:rPr>
                <w:rFonts w:cs="Calibri"/>
              </w:rPr>
              <w:t>Sin is like a terrorist that hijacks the jet plane of the Law and manipulates and forces it to steer into the ground = “crash and burn</w:t>
            </w:r>
            <w:r w:rsidR="00EE4B01">
              <w:rPr>
                <w:rFonts w:cs="Calibri"/>
              </w:rPr>
              <w:t xml:space="preserve">,” death, destruction, eternal </w:t>
            </w:r>
            <w:proofErr w:type="spellStart"/>
            <w:r w:rsidR="00EE4B01">
              <w:rPr>
                <w:rFonts w:cs="Calibri"/>
              </w:rPr>
              <w:t xml:space="preserve">misery </w:t>
            </w:r>
            <w:proofErr w:type="spellEnd"/>
          </w:p>
          <w:p w14:paraId="6C7E46CC" w14:textId="77777777" w:rsidR="00EE4B01" w:rsidRDefault="00EE4B01">
            <w:pPr>
              <w:rPr>
                <w:rFonts w:cs="Calibri"/>
              </w:rPr>
            </w:pPr>
          </w:p>
          <w:p w14:paraId="6727B9FA" w14:textId="77777777" w:rsidR="00EE4B01" w:rsidRDefault="00EE4B01">
            <w:pPr>
              <w:rPr>
                <w:rFonts w:cs="Calibri"/>
              </w:rPr>
            </w:pPr>
            <w:r>
              <w:rPr>
                <w:rFonts w:cs="Calibri"/>
              </w:rPr>
              <w:t xml:space="preserve">While pic = unbeliever </w:t>
            </w:r>
          </w:p>
          <w:p w14:paraId="4F377D5D" w14:textId="77777777" w:rsidR="00EE4B01" w:rsidRDefault="00EE4B01">
            <w:pPr>
              <w:rPr>
                <w:rFonts w:cs="Calibri"/>
              </w:rPr>
            </w:pPr>
          </w:p>
          <w:p w14:paraId="07BA0C2B" w14:textId="77777777" w:rsidR="00EE4B01" w:rsidRDefault="00EE4B01">
            <w:pPr>
              <w:rPr>
                <w:rFonts w:cs="Calibri"/>
              </w:rPr>
            </w:pPr>
            <w:r>
              <w:rPr>
                <w:rFonts w:cs="Calibri"/>
              </w:rPr>
              <w:t xml:space="preserve">Pic believer = different </w:t>
            </w:r>
          </w:p>
          <w:p w14:paraId="29A5FFEB" w14:textId="77777777" w:rsidR="00EE4B01" w:rsidRDefault="00EE4B01">
            <w:pPr>
              <w:rPr>
                <w:rFonts w:cs="Calibri"/>
              </w:rPr>
            </w:pPr>
          </w:p>
          <w:p w14:paraId="57862627" w14:textId="77777777" w:rsidR="00EE4B01" w:rsidRDefault="00EE4B01">
            <w:pPr>
              <w:rPr>
                <w:rFonts w:cs="Calibri"/>
              </w:rPr>
            </w:pPr>
            <w:r>
              <w:rPr>
                <w:rFonts w:cs="Calibri"/>
              </w:rPr>
              <w:t xml:space="preserve">V. 6 </w:t>
            </w:r>
          </w:p>
          <w:p w14:paraId="548B940D" w14:textId="77777777" w:rsidR="00EE4B01" w:rsidRDefault="00EE4B01">
            <w:pPr>
              <w:rPr>
                <w:rFonts w:cs="Calibri"/>
              </w:rPr>
            </w:pPr>
          </w:p>
          <w:p w14:paraId="3480F4B0" w14:textId="77777777" w:rsidR="00EE4B01" w:rsidRDefault="00EE4B01">
            <w:pPr>
              <w:rPr>
                <w:rStyle w:val="text"/>
                <w:rFonts w:cstheme="minorHAnsi"/>
                <w:color w:val="000000"/>
              </w:rPr>
            </w:pPr>
            <w:r>
              <w:rPr>
                <w:rStyle w:val="text"/>
                <w:rFonts w:cstheme="minorHAnsi"/>
                <w:color w:val="000000"/>
              </w:rPr>
              <w:t>“</w:t>
            </w:r>
            <w:r w:rsidRPr="0046010F">
              <w:rPr>
                <w:rStyle w:val="text"/>
                <w:rFonts w:cstheme="minorHAnsi"/>
                <w:i/>
                <w:iCs/>
                <w:color w:val="000000"/>
              </w:rPr>
              <w:t>But now we have been released from the Law, having died to that by which we were constrained, so that we serve in newness of the Spirit and not in oldness of the letter</w:t>
            </w:r>
            <w:r>
              <w:rPr>
                <w:rStyle w:val="text"/>
                <w:rFonts w:cstheme="minorHAnsi"/>
                <w:color w:val="000000"/>
              </w:rPr>
              <w:t>.”</w:t>
            </w:r>
          </w:p>
          <w:p w14:paraId="447D6A61" w14:textId="77777777" w:rsidR="00EE4B01" w:rsidRDefault="00EE4B01">
            <w:pPr>
              <w:rPr>
                <w:rStyle w:val="text"/>
                <w:rFonts w:cstheme="minorHAnsi"/>
                <w:color w:val="000000"/>
              </w:rPr>
            </w:pPr>
          </w:p>
          <w:p w14:paraId="4ED2141D" w14:textId="77777777" w:rsidR="00EE4B01" w:rsidRDefault="00EE4B01">
            <w:pPr>
              <w:rPr>
                <w:rStyle w:val="text"/>
                <w:rFonts w:cstheme="minorHAnsi"/>
                <w:color w:val="000000"/>
              </w:rPr>
            </w:pPr>
            <w:r>
              <w:rPr>
                <w:rStyle w:val="text"/>
                <w:rFonts w:cstheme="minorHAnsi"/>
                <w:color w:val="000000"/>
              </w:rPr>
              <w:t xml:space="preserve">Shocking statement to Jew = Law does not set free = </w:t>
            </w:r>
            <w:proofErr w:type="gramStart"/>
            <w:r>
              <w:rPr>
                <w:rStyle w:val="text"/>
                <w:rFonts w:cstheme="minorHAnsi"/>
                <w:color w:val="000000"/>
              </w:rPr>
              <w:t>actually bondage</w:t>
            </w:r>
            <w:proofErr w:type="gramEnd"/>
            <w:r>
              <w:rPr>
                <w:rStyle w:val="text"/>
                <w:rFonts w:cstheme="minorHAnsi"/>
                <w:color w:val="000000"/>
              </w:rPr>
              <w:t xml:space="preserve"> </w:t>
            </w:r>
          </w:p>
          <w:p w14:paraId="69224884" w14:textId="77777777" w:rsidR="00EE4B01" w:rsidRDefault="00EE4B01">
            <w:pPr>
              <w:rPr>
                <w:rFonts w:cs="Calibri"/>
              </w:rPr>
            </w:pPr>
          </w:p>
          <w:p w14:paraId="78C8CFA7" w14:textId="749CEF10" w:rsidR="00EE4B01" w:rsidRPr="000F7E0F" w:rsidRDefault="00EE4B01">
            <w:pPr>
              <w:rPr>
                <w:rFonts w:cs="Calibri"/>
              </w:rPr>
            </w:pPr>
            <w:r>
              <w:rPr>
                <w:rFonts w:cs="Calibri"/>
              </w:rPr>
              <w:t xml:space="preserve">Sin is like prison guard </w:t>
            </w:r>
          </w:p>
        </w:tc>
      </w:tr>
      <w:tr w:rsidR="00EE4B01" w14:paraId="6E697797" w14:textId="77777777" w:rsidTr="0067188B">
        <w:trPr>
          <w:trHeight w:val="10790"/>
        </w:trPr>
        <w:tc>
          <w:tcPr>
            <w:tcW w:w="7195" w:type="dxa"/>
            <w:shd w:val="clear" w:color="auto" w:fill="auto"/>
          </w:tcPr>
          <w:p w14:paraId="43C8131D" w14:textId="77777777" w:rsidR="00EE4B01" w:rsidRDefault="00EE4B01">
            <w:pPr>
              <w:rPr>
                <w:rFonts w:cs="Calibri"/>
                <w:sz w:val="72"/>
                <w:szCs w:val="72"/>
              </w:rPr>
            </w:pPr>
            <w:r>
              <w:rPr>
                <w:rFonts w:cs="Calibri"/>
                <w:sz w:val="72"/>
                <w:szCs w:val="72"/>
              </w:rPr>
              <w:lastRenderedPageBreak/>
              <w:t>17</w:t>
            </w:r>
          </w:p>
          <w:p w14:paraId="05175B17" w14:textId="18CF2108" w:rsidR="00EE4B01" w:rsidRDefault="00EE4B01">
            <w:pPr>
              <w:rPr>
                <w:rFonts w:cs="Calibri"/>
              </w:rPr>
            </w:pPr>
            <w:r>
              <w:rPr>
                <w:rFonts w:cs="Calibri"/>
              </w:rPr>
              <w:t xml:space="preserve">Law = rope of a well </w:t>
            </w:r>
          </w:p>
          <w:p w14:paraId="761F374B" w14:textId="77777777" w:rsidR="00EE4B01" w:rsidRDefault="00EE4B01">
            <w:pPr>
              <w:rPr>
                <w:rFonts w:cs="Calibri"/>
              </w:rPr>
            </w:pPr>
          </w:p>
          <w:p w14:paraId="11463ECE" w14:textId="7F152384" w:rsidR="00EE4B01" w:rsidRDefault="00EE4B01">
            <w:pPr>
              <w:rPr>
                <w:rFonts w:cs="Calibri"/>
              </w:rPr>
            </w:pPr>
            <w:r>
              <w:rPr>
                <w:rFonts w:cs="Calibri"/>
              </w:rPr>
              <w:t xml:space="preserve">The rope is designed to bring life-giving water in a bucket by pulling the rope </w:t>
            </w:r>
            <w:proofErr w:type="gramStart"/>
            <w:r>
              <w:rPr>
                <w:rFonts w:cs="Calibri"/>
              </w:rPr>
              <w:t>up</w:t>
            </w:r>
            <w:proofErr w:type="gramEnd"/>
            <w:r>
              <w:rPr>
                <w:rFonts w:cs="Calibri"/>
              </w:rPr>
              <w:t xml:space="preserve"> </w:t>
            </w:r>
          </w:p>
          <w:p w14:paraId="1E7A32C4" w14:textId="77777777" w:rsidR="00EE4B01" w:rsidRDefault="00EE4B01">
            <w:pPr>
              <w:rPr>
                <w:rFonts w:cs="Calibri"/>
              </w:rPr>
            </w:pPr>
          </w:p>
          <w:p w14:paraId="776B32E4" w14:textId="77777777" w:rsidR="00EE4B01" w:rsidRDefault="00EE4B01">
            <w:pPr>
              <w:rPr>
                <w:rFonts w:cs="Calibri"/>
              </w:rPr>
            </w:pPr>
            <w:r>
              <w:rPr>
                <w:rFonts w:cs="Calibri"/>
              </w:rPr>
              <w:t xml:space="preserve">But this twisted prison guard takes the rope, attaches pieces of bone and metal and turns it into a whip to scourge </w:t>
            </w:r>
            <w:proofErr w:type="gramStart"/>
            <w:r>
              <w:rPr>
                <w:rFonts w:cs="Calibri"/>
              </w:rPr>
              <w:t>you</w:t>
            </w:r>
            <w:proofErr w:type="gramEnd"/>
            <w:r>
              <w:rPr>
                <w:rFonts w:cs="Calibri"/>
              </w:rPr>
              <w:t xml:space="preserve"> </w:t>
            </w:r>
          </w:p>
          <w:p w14:paraId="2EE679D4" w14:textId="77777777" w:rsidR="00EE4B01" w:rsidRDefault="00EE4B01">
            <w:pPr>
              <w:rPr>
                <w:rFonts w:cs="Calibri"/>
              </w:rPr>
            </w:pPr>
          </w:p>
          <w:p w14:paraId="295B0ADC" w14:textId="77777777" w:rsidR="00EE4B01" w:rsidRDefault="00EE4B01">
            <w:pPr>
              <w:rPr>
                <w:rFonts w:cs="Calibri"/>
              </w:rPr>
            </w:pPr>
            <w:r>
              <w:rPr>
                <w:rFonts w:cs="Calibri"/>
              </w:rPr>
              <w:t xml:space="preserve">That’s what Paul is talking about when it comes to the relationship of sin with the </w:t>
            </w:r>
            <w:proofErr w:type="gramStart"/>
            <w:r>
              <w:rPr>
                <w:rFonts w:cs="Calibri"/>
              </w:rPr>
              <w:t>Law</w:t>
            </w:r>
            <w:proofErr w:type="gramEnd"/>
            <w:r>
              <w:rPr>
                <w:rFonts w:cs="Calibri"/>
              </w:rPr>
              <w:t xml:space="preserve"> </w:t>
            </w:r>
          </w:p>
          <w:p w14:paraId="6BC8FBFC" w14:textId="77777777" w:rsidR="00EE4B01" w:rsidRDefault="00EE4B01">
            <w:pPr>
              <w:rPr>
                <w:rFonts w:cs="Calibri"/>
              </w:rPr>
            </w:pPr>
          </w:p>
          <w:p w14:paraId="6A159C97" w14:textId="77777777" w:rsidR="00EE4B01" w:rsidRDefault="00EE4B01">
            <w:pPr>
              <w:rPr>
                <w:rFonts w:cs="Calibri"/>
              </w:rPr>
            </w:pPr>
            <w:r>
              <w:rPr>
                <w:rFonts w:cs="Calibri"/>
              </w:rPr>
              <w:t xml:space="preserve">1 Cor. 15 “sting of death is sin, but the power of sin is in the </w:t>
            </w:r>
            <w:proofErr w:type="gramStart"/>
            <w:r>
              <w:rPr>
                <w:rFonts w:cs="Calibri"/>
              </w:rPr>
              <w:t>Law</w:t>
            </w:r>
            <w:proofErr w:type="gramEnd"/>
            <w:r>
              <w:rPr>
                <w:rFonts w:cs="Calibri"/>
              </w:rPr>
              <w:t xml:space="preserve">” </w:t>
            </w:r>
          </w:p>
          <w:p w14:paraId="62A2BA49" w14:textId="77777777" w:rsidR="00EE4B01" w:rsidRDefault="00EE4B01">
            <w:pPr>
              <w:rPr>
                <w:rFonts w:cs="Calibri"/>
              </w:rPr>
            </w:pPr>
          </w:p>
          <w:p w14:paraId="58249FBE" w14:textId="77777777" w:rsidR="00EE4B01" w:rsidRDefault="00EE4B01">
            <w:pPr>
              <w:rPr>
                <w:rFonts w:cs="Calibri"/>
              </w:rPr>
            </w:pPr>
            <w:r>
              <w:rPr>
                <w:rFonts w:cs="Calibri"/>
              </w:rPr>
              <w:t xml:space="preserve">You feel the power of sin the prison guard as he whips you </w:t>
            </w:r>
            <w:proofErr w:type="gramStart"/>
            <w:r>
              <w:rPr>
                <w:rFonts w:cs="Calibri"/>
              </w:rPr>
              <w:t>over and over again</w:t>
            </w:r>
            <w:proofErr w:type="gramEnd"/>
            <w:r>
              <w:rPr>
                <w:rFonts w:cs="Calibri"/>
              </w:rPr>
              <w:t xml:space="preserve"> with the flesh-tearing whip of God’s Law </w:t>
            </w:r>
          </w:p>
          <w:p w14:paraId="79753CFB" w14:textId="77777777" w:rsidR="00EE4B01" w:rsidRDefault="00EE4B01">
            <w:pPr>
              <w:rPr>
                <w:rFonts w:cs="Calibri"/>
              </w:rPr>
            </w:pPr>
          </w:p>
          <w:p w14:paraId="0F49A090" w14:textId="77777777" w:rsidR="00EE4B01" w:rsidRDefault="00EE4B01">
            <w:pPr>
              <w:rPr>
                <w:rFonts w:cs="Calibri"/>
              </w:rPr>
            </w:pPr>
            <w:r>
              <w:rPr>
                <w:rFonts w:cs="Calibri"/>
              </w:rPr>
              <w:t xml:space="preserve">Now Paul has clarified and will clarify again so that there’s no misunderstanding = Law is not sinful/evil </w:t>
            </w:r>
          </w:p>
          <w:p w14:paraId="4B39A97B" w14:textId="77777777" w:rsidR="00EE4B01" w:rsidRDefault="00EE4B01">
            <w:pPr>
              <w:rPr>
                <w:rFonts w:cs="Calibri"/>
              </w:rPr>
            </w:pPr>
          </w:p>
          <w:p w14:paraId="2E9073CD" w14:textId="5E409346" w:rsidR="007B19E3" w:rsidRPr="007B19E3" w:rsidRDefault="00EE4B01" w:rsidP="007B19E3">
            <w:pPr>
              <w:rPr>
                <w:rFonts w:cs="Calibri"/>
              </w:rPr>
            </w:pPr>
            <w:r>
              <w:rPr>
                <w:rFonts w:cs="Calibri"/>
              </w:rPr>
              <w:t xml:space="preserve">Rom. 7:12 = Law is holy, righteous, and good!” </w:t>
            </w:r>
          </w:p>
        </w:tc>
        <w:tc>
          <w:tcPr>
            <w:tcW w:w="7195" w:type="dxa"/>
            <w:shd w:val="clear" w:color="auto" w:fill="auto"/>
          </w:tcPr>
          <w:p w14:paraId="3F8AF4B3" w14:textId="77777777" w:rsidR="00EE4B01" w:rsidRDefault="00EE4B01">
            <w:pPr>
              <w:rPr>
                <w:rFonts w:cs="Calibri"/>
                <w:sz w:val="72"/>
                <w:szCs w:val="72"/>
              </w:rPr>
            </w:pPr>
            <w:r>
              <w:rPr>
                <w:rFonts w:cs="Calibri"/>
                <w:sz w:val="72"/>
                <w:szCs w:val="72"/>
              </w:rPr>
              <w:t>18</w:t>
            </w:r>
          </w:p>
          <w:p w14:paraId="3CB0FAF0" w14:textId="77777777" w:rsidR="00EE4B01" w:rsidRDefault="004B7D71">
            <w:pPr>
              <w:rPr>
                <w:rFonts w:cs="Calibri"/>
              </w:rPr>
            </w:pPr>
            <w:r>
              <w:rPr>
                <w:rFonts w:cs="Calibri"/>
              </w:rPr>
              <w:t xml:space="preserve">But good news = you have been released from the Law if you have died with Christ </w:t>
            </w:r>
          </w:p>
          <w:p w14:paraId="1186C782" w14:textId="77777777" w:rsidR="004B7D71" w:rsidRDefault="004B7D71">
            <w:pPr>
              <w:rPr>
                <w:rFonts w:cs="Calibri"/>
              </w:rPr>
            </w:pPr>
          </w:p>
          <w:p w14:paraId="12BC2DA3" w14:textId="77777777" w:rsidR="004B7D71" w:rsidRDefault="004B7D71">
            <w:pPr>
              <w:rPr>
                <w:rFonts w:cs="Calibri"/>
                <w:i/>
                <w:iCs/>
              </w:rPr>
            </w:pPr>
            <w:r>
              <w:rPr>
                <w:rFonts w:cs="Calibri"/>
              </w:rPr>
              <w:t>So that</w:t>
            </w:r>
            <w:proofErr w:type="gramStart"/>
            <w:r>
              <w:rPr>
                <w:rFonts w:cs="Calibri"/>
              </w:rPr>
              <w:t>…“</w:t>
            </w:r>
            <w:proofErr w:type="gramEnd"/>
            <w:r w:rsidRPr="004B7D71">
              <w:rPr>
                <w:rFonts w:cs="Calibri"/>
                <w:i/>
                <w:iCs/>
              </w:rPr>
              <w:t>you might serve in the newness of the Spirit and not in the oldness of the letter</w:t>
            </w:r>
            <w:r>
              <w:rPr>
                <w:rFonts w:cs="Calibri"/>
              </w:rPr>
              <w:t>.”</w:t>
            </w:r>
          </w:p>
          <w:p w14:paraId="3244F6FD" w14:textId="77777777" w:rsidR="004B7D71" w:rsidRDefault="004B7D71" w:rsidP="004B7D71">
            <w:pPr>
              <w:rPr>
                <w:rFonts w:cs="Calibri"/>
                <w:i/>
                <w:iCs/>
              </w:rPr>
            </w:pPr>
          </w:p>
          <w:p w14:paraId="55346B1B" w14:textId="77777777" w:rsidR="004B7D71" w:rsidRDefault="007B19E3" w:rsidP="004B7D71">
            <w:pPr>
              <w:rPr>
                <w:rFonts w:cs="Calibri"/>
              </w:rPr>
            </w:pPr>
            <w:r>
              <w:rPr>
                <w:rFonts w:cs="Calibri"/>
              </w:rPr>
              <w:t xml:space="preserve">Oldness letter = Law/Mosaic Covenant = 10 commandments + 600 + laws </w:t>
            </w:r>
          </w:p>
          <w:p w14:paraId="616ADA98" w14:textId="77777777" w:rsidR="007B19E3" w:rsidRDefault="007B19E3" w:rsidP="004B7D71">
            <w:pPr>
              <w:rPr>
                <w:rFonts w:cs="Calibri"/>
              </w:rPr>
            </w:pPr>
          </w:p>
          <w:p w14:paraId="58DB0533" w14:textId="77777777" w:rsidR="007B19E3" w:rsidRDefault="007B19E3" w:rsidP="004B7D71">
            <w:pPr>
              <w:rPr>
                <w:rFonts w:cs="Calibri"/>
              </w:rPr>
            </w:pPr>
            <w:r>
              <w:rPr>
                <w:rFonts w:cs="Calibri"/>
              </w:rPr>
              <w:t>Gentile = law that is already on their conscience</w:t>
            </w:r>
          </w:p>
          <w:p w14:paraId="2FB48621" w14:textId="77777777" w:rsidR="007B19E3" w:rsidRDefault="007B19E3" w:rsidP="004B7D71">
            <w:pPr>
              <w:rPr>
                <w:rFonts w:cs="Calibri"/>
              </w:rPr>
            </w:pPr>
          </w:p>
          <w:p w14:paraId="0A08E9A4" w14:textId="77777777" w:rsidR="007B19E3" w:rsidRDefault="007B19E3" w:rsidP="004B7D71">
            <w:pPr>
              <w:rPr>
                <w:rFonts w:cs="Calibri"/>
              </w:rPr>
            </w:pPr>
            <w:r>
              <w:rPr>
                <w:rFonts w:cs="Calibri"/>
              </w:rPr>
              <w:t xml:space="preserve">When we treat the Law as </w:t>
            </w:r>
            <w:proofErr w:type="gramStart"/>
            <w:r>
              <w:rPr>
                <w:rFonts w:cs="Calibri"/>
              </w:rPr>
              <w:t>standard</w:t>
            </w:r>
            <w:proofErr w:type="gramEnd"/>
            <w:r>
              <w:rPr>
                <w:rFonts w:cs="Calibri"/>
              </w:rPr>
              <w:t xml:space="preserve"> WE can fulfill instead of standard that CHRIST fulfills, </w:t>
            </w:r>
          </w:p>
          <w:p w14:paraId="4EB9E924" w14:textId="77777777" w:rsidR="007B19E3" w:rsidRDefault="007B19E3" w:rsidP="004B7D71">
            <w:pPr>
              <w:rPr>
                <w:rFonts w:cs="Calibri"/>
              </w:rPr>
            </w:pPr>
          </w:p>
          <w:p w14:paraId="384CED9A" w14:textId="0DB35187" w:rsidR="007B19E3" w:rsidRDefault="007B19E3" w:rsidP="004B7D71">
            <w:pPr>
              <w:rPr>
                <w:rFonts w:cs="Calibri"/>
              </w:rPr>
            </w:pPr>
            <w:r>
              <w:rPr>
                <w:rFonts w:cs="Calibri"/>
              </w:rPr>
              <w:t>Law turns into 2 Cor. 3 = “ministry of death/letter that kills”</w:t>
            </w:r>
          </w:p>
          <w:p w14:paraId="6FBD4F8F" w14:textId="77777777" w:rsidR="007B19E3" w:rsidRDefault="007B19E3" w:rsidP="004B7D71">
            <w:pPr>
              <w:rPr>
                <w:rFonts w:cs="Calibri"/>
              </w:rPr>
            </w:pPr>
          </w:p>
          <w:p w14:paraId="55094FD6" w14:textId="77777777" w:rsidR="007B19E3" w:rsidRDefault="007B19E3" w:rsidP="007B19E3">
            <w:pPr>
              <w:rPr>
                <w:rFonts w:cs="Calibri"/>
              </w:rPr>
            </w:pPr>
            <w:r>
              <w:rPr>
                <w:rFonts w:cs="Calibri"/>
              </w:rPr>
              <w:t xml:space="preserve">To obey the Law by our own strength is hopeless endeavor = only ends in death </w:t>
            </w:r>
          </w:p>
          <w:p w14:paraId="3D4E4564" w14:textId="77777777" w:rsidR="007B19E3" w:rsidRDefault="007B19E3" w:rsidP="007B19E3">
            <w:pPr>
              <w:rPr>
                <w:rFonts w:cs="Calibri"/>
              </w:rPr>
            </w:pPr>
          </w:p>
          <w:p w14:paraId="7EC8EA63" w14:textId="77777777" w:rsidR="007B19E3" w:rsidRDefault="007B19E3" w:rsidP="007B19E3">
            <w:pPr>
              <w:rPr>
                <w:rFonts w:cs="Calibri"/>
              </w:rPr>
            </w:pPr>
            <w:r>
              <w:rPr>
                <w:rFonts w:cs="Calibri"/>
              </w:rPr>
              <w:t xml:space="preserve">But if we view Law’s demands/obligations = only Christ can fulfill and that only Holy Spirit can apply to us, = able to fulfill Law as Law intended </w:t>
            </w:r>
          </w:p>
          <w:p w14:paraId="76B73B43" w14:textId="5A6CB308" w:rsidR="007B19E3" w:rsidRPr="007B19E3" w:rsidRDefault="007B19E3" w:rsidP="007B19E3">
            <w:pPr>
              <w:rPr>
                <w:rFonts w:cs="Calibri"/>
              </w:rPr>
            </w:pPr>
          </w:p>
        </w:tc>
      </w:tr>
      <w:tr w:rsidR="007B19E3" w14:paraId="6BD24F24" w14:textId="77777777" w:rsidTr="0067188B">
        <w:trPr>
          <w:trHeight w:val="10790"/>
        </w:trPr>
        <w:tc>
          <w:tcPr>
            <w:tcW w:w="7195" w:type="dxa"/>
            <w:shd w:val="clear" w:color="auto" w:fill="auto"/>
          </w:tcPr>
          <w:p w14:paraId="5D04F9A8" w14:textId="77777777" w:rsidR="007B19E3" w:rsidRDefault="007B19E3">
            <w:pPr>
              <w:rPr>
                <w:rFonts w:cs="Calibri"/>
                <w:sz w:val="72"/>
                <w:szCs w:val="72"/>
              </w:rPr>
            </w:pPr>
            <w:r>
              <w:rPr>
                <w:rFonts w:cs="Calibri"/>
                <w:sz w:val="72"/>
                <w:szCs w:val="72"/>
              </w:rPr>
              <w:lastRenderedPageBreak/>
              <w:t>19</w:t>
            </w:r>
          </w:p>
          <w:p w14:paraId="054359C7" w14:textId="77777777" w:rsidR="007B19E3" w:rsidRDefault="007B19E3">
            <w:pPr>
              <w:rPr>
                <w:rFonts w:cs="Calibri"/>
              </w:rPr>
            </w:pPr>
            <w:r>
              <w:rPr>
                <w:rFonts w:cs="Calibri"/>
              </w:rPr>
              <w:t xml:space="preserve">Holy Spirit not only applies Christ’s righteousness TO US but does it INSIDE OF US as he permanently indwells </w:t>
            </w:r>
            <w:proofErr w:type="gramStart"/>
            <w:r>
              <w:rPr>
                <w:rFonts w:cs="Calibri"/>
              </w:rPr>
              <w:t>us</w:t>
            </w:r>
            <w:proofErr w:type="gramEnd"/>
            <w:r>
              <w:rPr>
                <w:rFonts w:cs="Calibri"/>
              </w:rPr>
              <w:t xml:space="preserve"> </w:t>
            </w:r>
          </w:p>
          <w:p w14:paraId="0ADC6A26" w14:textId="77777777" w:rsidR="0058432C" w:rsidRDefault="0058432C">
            <w:pPr>
              <w:rPr>
                <w:rFonts w:cs="Calibri"/>
              </w:rPr>
            </w:pPr>
          </w:p>
          <w:p w14:paraId="0805FA78" w14:textId="77777777" w:rsidR="0058432C" w:rsidRDefault="0058432C">
            <w:pPr>
              <w:rPr>
                <w:rFonts w:cs="Calibri"/>
              </w:rPr>
            </w:pPr>
            <w:r>
              <w:rPr>
                <w:rFonts w:cs="Calibri"/>
              </w:rPr>
              <w:t xml:space="preserve">You see that’s the superiority of the New Covenant over the Old </w:t>
            </w:r>
          </w:p>
          <w:p w14:paraId="40DC90EB" w14:textId="77777777" w:rsidR="0058432C" w:rsidRDefault="0058432C">
            <w:pPr>
              <w:rPr>
                <w:rFonts w:cs="Calibri"/>
              </w:rPr>
            </w:pPr>
          </w:p>
          <w:p w14:paraId="6EBC1B37" w14:textId="77777777" w:rsidR="0058432C" w:rsidRDefault="0058432C">
            <w:pPr>
              <w:rPr>
                <w:rFonts w:cs="Calibri"/>
              </w:rPr>
            </w:pPr>
            <w:r>
              <w:rPr>
                <w:rFonts w:cs="Calibri"/>
              </w:rPr>
              <w:t xml:space="preserve">The Spirit did indwell with Israel, but not in each person, but in the </w:t>
            </w:r>
            <w:proofErr w:type="gramStart"/>
            <w:r>
              <w:rPr>
                <w:rFonts w:cs="Calibri"/>
              </w:rPr>
              <w:t>temple</w:t>
            </w:r>
            <w:proofErr w:type="gramEnd"/>
            <w:r>
              <w:rPr>
                <w:rFonts w:cs="Calibri"/>
              </w:rPr>
              <w:t xml:space="preserve"> </w:t>
            </w:r>
          </w:p>
          <w:p w14:paraId="0AC5CDB1" w14:textId="77777777" w:rsidR="0058432C" w:rsidRDefault="0058432C">
            <w:pPr>
              <w:rPr>
                <w:rFonts w:cs="Calibri"/>
              </w:rPr>
            </w:pPr>
          </w:p>
          <w:p w14:paraId="1B5B20F9" w14:textId="77777777" w:rsidR="0058432C" w:rsidRDefault="0058432C">
            <w:pPr>
              <w:rPr>
                <w:rFonts w:cs="Calibri"/>
              </w:rPr>
            </w:pPr>
            <w:r>
              <w:rPr>
                <w:rFonts w:cs="Calibri"/>
              </w:rPr>
              <w:t xml:space="preserve">But now the Spirit permanently indwells each believer because we are the temple of the Holy Spirit, because there is no temple </w:t>
            </w:r>
            <w:proofErr w:type="gramStart"/>
            <w:r>
              <w:rPr>
                <w:rFonts w:cs="Calibri"/>
              </w:rPr>
              <w:t>anymore</w:t>
            </w:r>
            <w:proofErr w:type="gramEnd"/>
          </w:p>
          <w:p w14:paraId="0CA5FAB8" w14:textId="77777777" w:rsidR="0058432C" w:rsidRDefault="0058432C">
            <w:pPr>
              <w:rPr>
                <w:rFonts w:cs="Calibri"/>
              </w:rPr>
            </w:pPr>
          </w:p>
          <w:p w14:paraId="1373C17D" w14:textId="77777777" w:rsidR="0058432C" w:rsidRDefault="0058432C">
            <w:pPr>
              <w:rPr>
                <w:rFonts w:cs="Calibri"/>
              </w:rPr>
            </w:pPr>
            <w:r>
              <w:rPr>
                <w:rFonts w:cs="Calibri"/>
              </w:rPr>
              <w:t xml:space="preserve">And </w:t>
            </w:r>
            <w:proofErr w:type="spellStart"/>
            <w:r>
              <w:rPr>
                <w:rFonts w:cs="Calibri"/>
              </w:rPr>
              <w:t>some how</w:t>
            </w:r>
            <w:proofErr w:type="spellEnd"/>
            <w:r>
              <w:rPr>
                <w:rFonts w:cs="Calibri"/>
              </w:rPr>
              <w:t>…some way…having the Holy Spirit indwell New Testament believers assists and empowers us to walk more faithfully</w:t>
            </w:r>
            <w:r w:rsidR="007F0FD2">
              <w:rPr>
                <w:rFonts w:cs="Calibri"/>
              </w:rPr>
              <w:t xml:space="preserve"> and consistently</w:t>
            </w:r>
            <w:r>
              <w:rPr>
                <w:rFonts w:cs="Calibri"/>
              </w:rPr>
              <w:t xml:space="preserve"> to God than the saints of </w:t>
            </w:r>
            <w:proofErr w:type="gramStart"/>
            <w:r>
              <w:rPr>
                <w:rFonts w:cs="Calibri"/>
              </w:rPr>
              <w:t>old</w:t>
            </w:r>
            <w:proofErr w:type="gramEnd"/>
            <w:r>
              <w:rPr>
                <w:rFonts w:cs="Calibri"/>
              </w:rPr>
              <w:t xml:space="preserve"> </w:t>
            </w:r>
          </w:p>
          <w:p w14:paraId="3F51F851" w14:textId="77777777" w:rsidR="007F0FD2" w:rsidRDefault="007F0FD2" w:rsidP="007F0FD2">
            <w:pPr>
              <w:rPr>
                <w:rFonts w:cs="Calibri"/>
              </w:rPr>
            </w:pPr>
          </w:p>
          <w:p w14:paraId="37A03620" w14:textId="77777777" w:rsidR="007F0FD2" w:rsidRDefault="007F0FD2" w:rsidP="007F0FD2">
            <w:pPr>
              <w:rPr>
                <w:rFonts w:cs="Calibri"/>
              </w:rPr>
            </w:pPr>
            <w:r>
              <w:rPr>
                <w:rFonts w:cs="Calibri"/>
              </w:rPr>
              <w:t xml:space="preserve">This is one of the most difficult doctrines in all the Bible. </w:t>
            </w:r>
          </w:p>
          <w:p w14:paraId="4AEADDB7" w14:textId="77777777" w:rsidR="007F0FD2" w:rsidRDefault="007F0FD2" w:rsidP="007F0FD2">
            <w:pPr>
              <w:rPr>
                <w:rFonts w:cs="Calibri"/>
              </w:rPr>
            </w:pPr>
          </w:p>
          <w:p w14:paraId="2F489F35" w14:textId="77777777" w:rsidR="007F0FD2" w:rsidRDefault="007F0FD2" w:rsidP="007F0FD2">
            <w:pPr>
              <w:rPr>
                <w:rFonts w:cs="Calibri"/>
              </w:rPr>
            </w:pPr>
            <w:r>
              <w:rPr>
                <w:rFonts w:cs="Calibri"/>
              </w:rPr>
              <w:t xml:space="preserve">What did the Holy Spirit presence indwelling the temple mean for Israel? </w:t>
            </w:r>
          </w:p>
          <w:p w14:paraId="187CA643" w14:textId="4C8F6835" w:rsidR="007F0FD2" w:rsidRPr="007F0FD2" w:rsidRDefault="007F0FD2" w:rsidP="007F0FD2">
            <w:pPr>
              <w:rPr>
                <w:rFonts w:cs="Calibri"/>
              </w:rPr>
            </w:pPr>
          </w:p>
        </w:tc>
        <w:tc>
          <w:tcPr>
            <w:tcW w:w="7195" w:type="dxa"/>
            <w:shd w:val="clear" w:color="auto" w:fill="auto"/>
          </w:tcPr>
          <w:p w14:paraId="2E076D20" w14:textId="77777777" w:rsidR="007B19E3" w:rsidRDefault="007B19E3">
            <w:pPr>
              <w:rPr>
                <w:rFonts w:cs="Calibri"/>
                <w:sz w:val="72"/>
                <w:szCs w:val="72"/>
              </w:rPr>
            </w:pPr>
            <w:r>
              <w:rPr>
                <w:rFonts w:cs="Calibri"/>
                <w:sz w:val="72"/>
                <w:szCs w:val="72"/>
              </w:rPr>
              <w:t>20</w:t>
            </w:r>
          </w:p>
          <w:p w14:paraId="13A50B15" w14:textId="77777777" w:rsidR="007F0FD2" w:rsidRDefault="007F0FD2">
            <w:pPr>
              <w:rPr>
                <w:rFonts w:cs="Calibri"/>
              </w:rPr>
            </w:pPr>
            <w:r>
              <w:rPr>
                <w:rFonts w:cs="Calibri"/>
              </w:rPr>
              <w:t>How does that relate to a saved Israelite’s sanctification and walk with the Lord?</w:t>
            </w:r>
          </w:p>
          <w:p w14:paraId="45A34B22" w14:textId="77777777" w:rsidR="007F0FD2" w:rsidRDefault="007F0FD2">
            <w:pPr>
              <w:rPr>
                <w:rFonts w:cs="Calibri"/>
              </w:rPr>
            </w:pPr>
          </w:p>
          <w:p w14:paraId="7924C7FF" w14:textId="727EBD51" w:rsidR="007F0FD2" w:rsidRDefault="007F0FD2">
            <w:pPr>
              <w:rPr>
                <w:rFonts w:cs="Calibri"/>
              </w:rPr>
            </w:pPr>
            <w:r>
              <w:rPr>
                <w:rFonts w:cs="Calibri"/>
              </w:rPr>
              <w:t xml:space="preserve">What does the Holy Spirit now permanently indwelling believers mean? </w:t>
            </w:r>
          </w:p>
          <w:p w14:paraId="27C09708" w14:textId="77777777" w:rsidR="007F0FD2" w:rsidRDefault="007F0FD2">
            <w:pPr>
              <w:rPr>
                <w:rFonts w:cs="Calibri"/>
              </w:rPr>
            </w:pPr>
          </w:p>
          <w:p w14:paraId="10B835DA" w14:textId="525E64E1" w:rsidR="007F0FD2" w:rsidRDefault="007F0FD2">
            <w:pPr>
              <w:rPr>
                <w:rFonts w:cs="Calibri"/>
              </w:rPr>
            </w:pPr>
            <w:r>
              <w:rPr>
                <w:rFonts w:cs="Calibri"/>
              </w:rPr>
              <w:t xml:space="preserve">How does that relate to our walk with the Lord, how does it relate to our daily sanctification in the Lord. </w:t>
            </w:r>
          </w:p>
          <w:p w14:paraId="28FCD6CF" w14:textId="77777777" w:rsidR="007F0FD2" w:rsidRDefault="007F0FD2">
            <w:pPr>
              <w:rPr>
                <w:rFonts w:cs="Calibri"/>
              </w:rPr>
            </w:pPr>
          </w:p>
          <w:p w14:paraId="21A7D36D" w14:textId="77777777" w:rsidR="007F0FD2" w:rsidRDefault="007F0FD2" w:rsidP="007F0FD2">
            <w:pPr>
              <w:rPr>
                <w:rFonts w:cs="Calibri"/>
              </w:rPr>
            </w:pPr>
            <w:r>
              <w:rPr>
                <w:rFonts w:cs="Calibri"/>
              </w:rPr>
              <w:t xml:space="preserve">I know that might sound a bit off to your ears, but I don’t know how else to explain Ezekiel 36:26-27 </w:t>
            </w:r>
          </w:p>
          <w:p w14:paraId="7FB71902" w14:textId="77777777" w:rsidR="007F0FD2" w:rsidRDefault="007F0FD2">
            <w:pPr>
              <w:rPr>
                <w:rFonts w:cs="Calibri"/>
              </w:rPr>
            </w:pPr>
          </w:p>
          <w:p w14:paraId="621A4F13" w14:textId="77777777" w:rsidR="007F0FD2" w:rsidRDefault="007F0FD2">
            <w:pPr>
              <w:rPr>
                <w:rStyle w:val="text"/>
                <w:rFonts w:cstheme="minorHAnsi"/>
                <w:color w:val="000000"/>
              </w:rPr>
            </w:pPr>
            <w:r>
              <w:rPr>
                <w:rStyle w:val="text"/>
                <w:rFonts w:cstheme="minorHAnsi"/>
                <w:color w:val="000000"/>
              </w:rPr>
              <w:t>“</w:t>
            </w:r>
            <w:r w:rsidRPr="00093AFE">
              <w:rPr>
                <w:rStyle w:val="text"/>
                <w:rFonts w:cstheme="minorHAnsi"/>
                <w:i/>
                <w:iCs/>
                <w:color w:val="000000"/>
              </w:rPr>
              <w:t>He will give you a</w:t>
            </w:r>
            <w:r w:rsidRPr="00093AFE">
              <w:rPr>
                <w:rStyle w:val="apple-converted-space"/>
                <w:rFonts w:cstheme="minorHAnsi"/>
                <w:i/>
                <w:iCs/>
                <w:color w:val="000000"/>
              </w:rPr>
              <w:t> </w:t>
            </w:r>
            <w:r w:rsidRPr="00093AFE">
              <w:rPr>
                <w:rStyle w:val="text"/>
                <w:rFonts w:cstheme="minorHAnsi"/>
                <w:i/>
                <w:iCs/>
                <w:color w:val="000000"/>
              </w:rPr>
              <w:t>new heart and put a new spirit within you; and I will remove the</w:t>
            </w:r>
            <w:r w:rsidRPr="00093AFE">
              <w:rPr>
                <w:rStyle w:val="apple-converted-space"/>
                <w:rFonts w:cstheme="minorHAnsi"/>
                <w:i/>
                <w:iCs/>
                <w:color w:val="000000"/>
              </w:rPr>
              <w:t> </w:t>
            </w:r>
            <w:r w:rsidRPr="00093AFE">
              <w:rPr>
                <w:rStyle w:val="text"/>
                <w:rFonts w:cstheme="minorHAnsi"/>
                <w:i/>
                <w:iCs/>
                <w:color w:val="000000"/>
              </w:rPr>
              <w:t>heart of stone from your flesh and give you a heart of flesh.</w:t>
            </w:r>
            <w:r w:rsidRPr="00093AFE">
              <w:rPr>
                <w:rStyle w:val="apple-converted-space"/>
                <w:rFonts w:cstheme="minorHAnsi"/>
                <w:i/>
                <w:iCs/>
                <w:color w:val="000000"/>
                <w:shd w:val="clear" w:color="auto" w:fill="FFFFFF"/>
              </w:rPr>
              <w:t xml:space="preserve"> </w:t>
            </w:r>
            <w:r w:rsidRPr="00093AFE">
              <w:rPr>
                <w:rStyle w:val="text"/>
                <w:rFonts w:cstheme="minorHAnsi"/>
                <w:i/>
                <w:iCs/>
                <w:color w:val="000000"/>
              </w:rPr>
              <w:t>He will</w:t>
            </w:r>
            <w:r w:rsidRPr="00093AFE">
              <w:rPr>
                <w:rStyle w:val="apple-converted-space"/>
                <w:rFonts w:cstheme="minorHAnsi"/>
                <w:i/>
                <w:iCs/>
                <w:color w:val="000000"/>
              </w:rPr>
              <w:t> </w:t>
            </w:r>
            <w:r w:rsidRPr="00093AFE">
              <w:rPr>
                <w:rStyle w:val="text"/>
                <w:rFonts w:cstheme="minorHAnsi"/>
                <w:i/>
                <w:iCs/>
                <w:color w:val="000000"/>
              </w:rPr>
              <w:t>put My Spirit within you and cause you to walk in My statutes, and you will be careful to do My judgments.</w:t>
            </w:r>
            <w:r>
              <w:rPr>
                <w:rStyle w:val="text"/>
                <w:rFonts w:cstheme="minorHAnsi"/>
                <w:color w:val="000000"/>
              </w:rPr>
              <w:t>”</w:t>
            </w:r>
          </w:p>
          <w:p w14:paraId="2CADA8DF" w14:textId="77777777" w:rsidR="007F0FD2" w:rsidRDefault="007F0FD2">
            <w:pPr>
              <w:rPr>
                <w:rStyle w:val="text"/>
                <w:rFonts w:cstheme="minorHAnsi"/>
                <w:color w:val="000000"/>
              </w:rPr>
            </w:pPr>
          </w:p>
          <w:p w14:paraId="7D6D7E26" w14:textId="77777777" w:rsidR="007F0FD2" w:rsidRDefault="007F0FD2">
            <w:pPr>
              <w:rPr>
                <w:rFonts w:cs="Calibri"/>
              </w:rPr>
            </w:pPr>
            <w:r>
              <w:rPr>
                <w:rFonts w:cs="Calibri"/>
              </w:rPr>
              <w:t xml:space="preserve">What God is implying by saying that He will put His Spirit in His people in the new covenant is that His people currently doesn’t have </w:t>
            </w:r>
            <w:proofErr w:type="gramStart"/>
            <w:r>
              <w:rPr>
                <w:rFonts w:cs="Calibri"/>
              </w:rPr>
              <w:t>that</w:t>
            </w:r>
            <w:proofErr w:type="gramEnd"/>
          </w:p>
          <w:p w14:paraId="07480436" w14:textId="77777777" w:rsidR="007F0FD2" w:rsidRDefault="007F0FD2" w:rsidP="007F0FD2">
            <w:pPr>
              <w:rPr>
                <w:rFonts w:cs="Calibri"/>
              </w:rPr>
            </w:pPr>
          </w:p>
          <w:p w14:paraId="0103048D" w14:textId="66987F20" w:rsidR="007F0FD2" w:rsidRPr="007F0FD2" w:rsidRDefault="007F0FD2" w:rsidP="007F0FD2">
            <w:pPr>
              <w:rPr>
                <w:rFonts w:cs="Calibri"/>
              </w:rPr>
            </w:pPr>
            <w:r>
              <w:rPr>
                <w:rFonts w:cs="Calibri"/>
              </w:rPr>
              <w:t>The old covenant did not have permanent indwelling of Spirit = which is major difference between New Co</w:t>
            </w:r>
          </w:p>
        </w:tc>
      </w:tr>
      <w:tr w:rsidR="007F0FD2" w14:paraId="1980BF27" w14:textId="77777777" w:rsidTr="0067188B">
        <w:trPr>
          <w:trHeight w:val="10790"/>
        </w:trPr>
        <w:tc>
          <w:tcPr>
            <w:tcW w:w="7195" w:type="dxa"/>
            <w:shd w:val="clear" w:color="auto" w:fill="auto"/>
          </w:tcPr>
          <w:p w14:paraId="39276E78" w14:textId="77777777" w:rsidR="007F0FD2" w:rsidRDefault="007F0FD2">
            <w:pPr>
              <w:rPr>
                <w:rFonts w:cs="Calibri"/>
                <w:sz w:val="72"/>
                <w:szCs w:val="72"/>
              </w:rPr>
            </w:pPr>
            <w:r>
              <w:rPr>
                <w:rFonts w:cs="Calibri"/>
                <w:sz w:val="72"/>
                <w:szCs w:val="72"/>
              </w:rPr>
              <w:lastRenderedPageBreak/>
              <w:t>21</w:t>
            </w:r>
          </w:p>
          <w:p w14:paraId="6753797E" w14:textId="77777777" w:rsidR="007F0FD2" w:rsidRDefault="00423843">
            <w:pPr>
              <w:rPr>
                <w:rFonts w:cs="Calibri"/>
              </w:rPr>
            </w:pPr>
            <w:r>
              <w:rPr>
                <w:rFonts w:cs="Calibri"/>
              </w:rPr>
              <w:t xml:space="preserve">Even some of the best scholars on the Holy Spirit I read I think are confused about aspect of the permanent indwelling of the Holy Spirit </w:t>
            </w:r>
          </w:p>
          <w:p w14:paraId="35ECEA72" w14:textId="77777777" w:rsidR="00423843" w:rsidRDefault="00423843">
            <w:pPr>
              <w:rPr>
                <w:rFonts w:cs="Calibri"/>
              </w:rPr>
            </w:pPr>
          </w:p>
          <w:p w14:paraId="33191C82" w14:textId="77777777" w:rsidR="00423843" w:rsidRDefault="00423843">
            <w:pPr>
              <w:rPr>
                <w:rFonts w:cs="Calibri"/>
              </w:rPr>
            </w:pPr>
            <w:proofErr w:type="gramStart"/>
            <w:r>
              <w:rPr>
                <w:rFonts w:cs="Calibri"/>
              </w:rPr>
              <w:t>So</w:t>
            </w:r>
            <w:proofErr w:type="gramEnd"/>
            <w:r>
              <w:rPr>
                <w:rFonts w:cs="Calibri"/>
              </w:rPr>
              <w:t xml:space="preserve"> while there is much more careful study that needs to be done on this subject to bring greater clarity, what is clear is what Paul says in Romans 8 </w:t>
            </w:r>
          </w:p>
          <w:p w14:paraId="4F78D337" w14:textId="77777777" w:rsidR="00423843" w:rsidRDefault="00423843">
            <w:pPr>
              <w:rPr>
                <w:rFonts w:cs="Calibri"/>
              </w:rPr>
            </w:pPr>
          </w:p>
          <w:p w14:paraId="40E3E45A" w14:textId="77777777" w:rsidR="00423843" w:rsidRDefault="00423843">
            <w:pPr>
              <w:rPr>
                <w:rFonts w:cs="Calibri"/>
              </w:rPr>
            </w:pPr>
            <w:r>
              <w:rPr>
                <w:rFonts w:cs="Calibri"/>
              </w:rPr>
              <w:t>Rom. 8:3-4</w:t>
            </w:r>
          </w:p>
          <w:p w14:paraId="2C4269BA" w14:textId="77777777" w:rsidR="00423843" w:rsidRDefault="00423843">
            <w:pPr>
              <w:rPr>
                <w:rFonts w:cs="Calibri"/>
              </w:rPr>
            </w:pPr>
          </w:p>
          <w:p w14:paraId="1212F4B1" w14:textId="77777777" w:rsidR="00423843" w:rsidRDefault="00423843">
            <w:pPr>
              <w:rPr>
                <w:rStyle w:val="text"/>
                <w:rFonts w:cstheme="minorHAnsi"/>
                <w:color w:val="000000"/>
              </w:rPr>
            </w:pPr>
            <w:r>
              <w:rPr>
                <w:rStyle w:val="text"/>
                <w:rFonts w:cstheme="minorHAnsi"/>
                <w:color w:val="000000"/>
              </w:rPr>
              <w:t>“</w:t>
            </w:r>
            <w:r w:rsidRPr="00093AFE">
              <w:rPr>
                <w:rStyle w:val="text"/>
                <w:rFonts w:cstheme="minorHAnsi"/>
                <w:i/>
                <w:iCs/>
                <w:color w:val="000000"/>
              </w:rPr>
              <w:t>For</w:t>
            </w:r>
            <w:r w:rsidRPr="00093AFE">
              <w:rPr>
                <w:rStyle w:val="apple-converted-space"/>
                <w:rFonts w:cstheme="minorHAnsi"/>
                <w:i/>
                <w:iCs/>
                <w:color w:val="000000"/>
              </w:rPr>
              <w:t> </w:t>
            </w:r>
            <w:r w:rsidRPr="00093AFE">
              <w:rPr>
                <w:rStyle w:val="text"/>
                <w:rFonts w:cstheme="minorHAnsi"/>
                <w:i/>
                <w:iCs/>
                <w:color w:val="000000"/>
              </w:rPr>
              <w:t>what the Law could not do,</w:t>
            </w:r>
            <w:r w:rsidRPr="00093AFE">
              <w:rPr>
                <w:rStyle w:val="apple-converted-space"/>
                <w:rFonts w:cstheme="minorHAnsi"/>
                <w:i/>
                <w:iCs/>
                <w:color w:val="000000"/>
              </w:rPr>
              <w:t xml:space="preserve"> </w:t>
            </w:r>
            <w:r w:rsidRPr="00093AFE">
              <w:rPr>
                <w:rStyle w:val="text"/>
                <w:rFonts w:cstheme="minorHAnsi"/>
                <w:i/>
                <w:iCs/>
                <w:color w:val="000000"/>
              </w:rPr>
              <w:t>weak as it was through the flesh, God</w:t>
            </w:r>
            <w:r w:rsidRPr="00093AFE">
              <w:rPr>
                <w:rStyle w:val="apple-converted-space"/>
                <w:rFonts w:cstheme="minorHAnsi"/>
                <w:i/>
                <w:iCs/>
                <w:color w:val="000000"/>
              </w:rPr>
              <w:t> </w:t>
            </w:r>
            <w:r w:rsidRPr="00093AFE">
              <w:rPr>
                <w:rStyle w:val="text"/>
                <w:rFonts w:cstheme="minorHAnsi"/>
                <w:i/>
                <w:iCs/>
                <w:color w:val="000000"/>
              </w:rPr>
              <w:t>did: sending His own Son in</w:t>
            </w:r>
            <w:r w:rsidRPr="00093AFE">
              <w:rPr>
                <w:rStyle w:val="apple-converted-space"/>
                <w:rFonts w:cstheme="minorHAnsi"/>
                <w:i/>
                <w:iCs/>
                <w:color w:val="000000"/>
              </w:rPr>
              <w:t> </w:t>
            </w:r>
            <w:r w:rsidRPr="00093AFE">
              <w:rPr>
                <w:rStyle w:val="text"/>
                <w:rFonts w:cstheme="minorHAnsi"/>
                <w:i/>
                <w:iCs/>
                <w:color w:val="000000"/>
              </w:rPr>
              <w:t>the likeness of</w:t>
            </w:r>
            <w:r w:rsidRPr="00093AFE">
              <w:rPr>
                <w:rStyle w:val="apple-converted-space"/>
                <w:rFonts w:cstheme="minorHAnsi"/>
                <w:i/>
                <w:iCs/>
                <w:color w:val="000000"/>
              </w:rPr>
              <w:t xml:space="preserve"> </w:t>
            </w:r>
            <w:r w:rsidRPr="00093AFE">
              <w:rPr>
                <w:rStyle w:val="text"/>
                <w:rFonts w:cstheme="minorHAnsi"/>
                <w:i/>
                <w:iCs/>
                <w:color w:val="000000"/>
              </w:rPr>
              <w:t>sinful flesh and</w:t>
            </w:r>
            <w:r w:rsidRPr="00093AFE">
              <w:rPr>
                <w:rStyle w:val="apple-converted-space"/>
                <w:rFonts w:cstheme="minorHAnsi"/>
                <w:i/>
                <w:iCs/>
                <w:color w:val="000000"/>
              </w:rPr>
              <w:t> </w:t>
            </w:r>
            <w:r w:rsidRPr="00093AFE">
              <w:rPr>
                <w:rStyle w:val="text"/>
                <w:rFonts w:cstheme="minorHAnsi"/>
                <w:i/>
                <w:iCs/>
                <w:color w:val="000000"/>
              </w:rPr>
              <w:t>as an offering</w:t>
            </w:r>
            <w:r w:rsidRPr="00093AFE">
              <w:rPr>
                <w:rStyle w:val="apple-converted-space"/>
                <w:rFonts w:cstheme="minorHAnsi"/>
                <w:i/>
                <w:iCs/>
                <w:color w:val="000000"/>
              </w:rPr>
              <w:t> </w:t>
            </w:r>
            <w:r w:rsidRPr="00093AFE">
              <w:rPr>
                <w:rStyle w:val="text"/>
                <w:rFonts w:cstheme="minorHAnsi"/>
                <w:i/>
                <w:iCs/>
                <w:color w:val="000000"/>
              </w:rPr>
              <w:t>for sin, He condemned sin in the flesh,</w:t>
            </w:r>
            <w:r w:rsidRPr="00093AFE">
              <w:rPr>
                <w:rStyle w:val="apple-converted-space"/>
                <w:rFonts w:cstheme="minorHAnsi"/>
                <w:i/>
                <w:iCs/>
                <w:color w:val="000000"/>
                <w:shd w:val="clear" w:color="auto" w:fill="FFFFFF"/>
              </w:rPr>
              <w:t xml:space="preserve"> </w:t>
            </w:r>
            <w:r w:rsidRPr="00316032">
              <w:rPr>
                <w:rStyle w:val="text"/>
                <w:rFonts w:cstheme="minorHAnsi"/>
                <w:i/>
                <w:iCs/>
                <w:color w:val="000000"/>
                <w:u w:val="single"/>
              </w:rPr>
              <w:t>so that the</w:t>
            </w:r>
            <w:r w:rsidRPr="00316032">
              <w:rPr>
                <w:rStyle w:val="apple-converted-space"/>
                <w:rFonts w:cstheme="minorHAnsi"/>
                <w:i/>
                <w:iCs/>
                <w:color w:val="000000"/>
                <w:u w:val="single"/>
              </w:rPr>
              <w:t> </w:t>
            </w:r>
            <w:r w:rsidRPr="00316032">
              <w:rPr>
                <w:rStyle w:val="text"/>
                <w:rFonts w:cstheme="minorHAnsi"/>
                <w:i/>
                <w:iCs/>
                <w:color w:val="000000"/>
                <w:u w:val="single"/>
              </w:rPr>
              <w:t>righteous requirement of the Law might be fulfilled in us, who</w:t>
            </w:r>
            <w:r w:rsidRPr="00316032">
              <w:rPr>
                <w:rStyle w:val="apple-converted-space"/>
                <w:rFonts w:cstheme="minorHAnsi"/>
                <w:i/>
                <w:iCs/>
                <w:color w:val="000000"/>
                <w:u w:val="single"/>
              </w:rPr>
              <w:t> </w:t>
            </w:r>
            <w:r w:rsidRPr="00316032">
              <w:rPr>
                <w:rStyle w:val="text"/>
                <w:rFonts w:cstheme="minorHAnsi"/>
                <w:i/>
                <w:iCs/>
                <w:color w:val="000000"/>
                <w:u w:val="single"/>
              </w:rPr>
              <w:t>do not walk according to the flesh but according to the Spirit</w:t>
            </w:r>
            <w:r w:rsidRPr="00093AFE">
              <w:rPr>
                <w:rStyle w:val="text"/>
                <w:rFonts w:cstheme="minorHAnsi"/>
                <w:i/>
                <w:iCs/>
                <w:color w:val="000000"/>
              </w:rPr>
              <w:t>.</w:t>
            </w:r>
            <w:r>
              <w:rPr>
                <w:rStyle w:val="text"/>
                <w:rFonts w:cstheme="minorHAnsi"/>
                <w:color w:val="000000"/>
              </w:rPr>
              <w:t>”</w:t>
            </w:r>
          </w:p>
          <w:p w14:paraId="07169F43" w14:textId="77777777" w:rsidR="00423843" w:rsidRDefault="00423843">
            <w:pPr>
              <w:rPr>
                <w:rStyle w:val="text"/>
                <w:rFonts w:cstheme="minorHAnsi"/>
                <w:color w:val="000000"/>
              </w:rPr>
            </w:pPr>
          </w:p>
          <w:p w14:paraId="1E5A4CD3" w14:textId="77777777" w:rsidR="00423843" w:rsidRDefault="00423843">
            <w:pPr>
              <w:rPr>
                <w:rStyle w:val="text"/>
                <w:rFonts w:cstheme="minorHAnsi"/>
                <w:color w:val="000000"/>
              </w:rPr>
            </w:pPr>
            <w:r>
              <w:rPr>
                <w:rStyle w:val="text"/>
                <w:rFonts w:cstheme="minorHAnsi"/>
                <w:color w:val="000000"/>
              </w:rPr>
              <w:t xml:space="preserve">How is Law practically fulfilled in us? = LOVE </w:t>
            </w:r>
          </w:p>
          <w:p w14:paraId="4175F85E" w14:textId="77777777" w:rsidR="00423843" w:rsidRDefault="00423843">
            <w:pPr>
              <w:rPr>
                <w:rFonts w:cs="Calibri"/>
              </w:rPr>
            </w:pPr>
          </w:p>
          <w:p w14:paraId="78AE2367" w14:textId="352D7CDB" w:rsidR="00423843" w:rsidRPr="007F0FD2" w:rsidRDefault="00423843">
            <w:pPr>
              <w:rPr>
                <w:rFonts w:cs="Calibri"/>
              </w:rPr>
            </w:pPr>
            <w:r>
              <w:rPr>
                <w:rFonts w:cs="Calibri"/>
              </w:rPr>
              <w:t xml:space="preserve">Rom. 13 </w:t>
            </w:r>
            <w:r>
              <w:rPr>
                <w:rFonts w:cstheme="minorHAnsi"/>
                <w:color w:val="000000"/>
              </w:rPr>
              <w:t>“</w:t>
            </w:r>
            <w:r w:rsidRPr="00BA4A49">
              <w:rPr>
                <w:rFonts w:cstheme="minorHAnsi"/>
                <w:i/>
                <w:iCs/>
                <w:color w:val="000000"/>
              </w:rPr>
              <w:t xml:space="preserve">Owe nothing to anyone except to love one another; for he who loves his neighbor has fulfilled the law. For this, “You shall not commit adultery, </w:t>
            </w:r>
            <w:proofErr w:type="gramStart"/>
            <w:r w:rsidRPr="00BA4A49">
              <w:rPr>
                <w:rFonts w:cstheme="minorHAnsi"/>
                <w:i/>
                <w:iCs/>
                <w:color w:val="000000"/>
              </w:rPr>
              <w:t>You</w:t>
            </w:r>
            <w:proofErr w:type="gramEnd"/>
            <w:r w:rsidRPr="00BA4A49">
              <w:rPr>
                <w:rFonts w:cstheme="minorHAnsi"/>
                <w:i/>
                <w:iCs/>
                <w:color w:val="000000"/>
              </w:rPr>
              <w:t xml:space="preserve"> shall not murder, You shall not steal, You shall not covet,”</w:t>
            </w:r>
          </w:p>
        </w:tc>
        <w:tc>
          <w:tcPr>
            <w:tcW w:w="7195" w:type="dxa"/>
            <w:shd w:val="clear" w:color="auto" w:fill="auto"/>
          </w:tcPr>
          <w:p w14:paraId="0C36CA6B" w14:textId="77777777" w:rsidR="007F0FD2" w:rsidRDefault="007F0FD2">
            <w:pPr>
              <w:rPr>
                <w:rFonts w:cs="Calibri"/>
                <w:sz w:val="72"/>
                <w:szCs w:val="72"/>
              </w:rPr>
            </w:pPr>
            <w:r>
              <w:rPr>
                <w:rFonts w:cs="Calibri"/>
                <w:sz w:val="72"/>
                <w:szCs w:val="72"/>
              </w:rPr>
              <w:t>22</w:t>
            </w:r>
          </w:p>
          <w:p w14:paraId="1A690077" w14:textId="77777777" w:rsidR="00423843" w:rsidRDefault="00423843">
            <w:pPr>
              <w:rPr>
                <w:rFonts w:cstheme="minorHAnsi"/>
                <w:color w:val="000000"/>
              </w:rPr>
            </w:pPr>
            <w:r w:rsidRPr="00BA4A49">
              <w:rPr>
                <w:rFonts w:cstheme="minorHAnsi"/>
                <w:i/>
                <w:iCs/>
                <w:color w:val="000000"/>
              </w:rPr>
              <w:t xml:space="preserve">and if there is any other commandment, it is summed up in this word, “You shall love your neighbor as yourself.” Love does not work evil against a neighbor; </w:t>
            </w:r>
            <w:proofErr w:type="gramStart"/>
            <w:r w:rsidRPr="00BA4A49">
              <w:rPr>
                <w:rFonts w:cstheme="minorHAnsi"/>
                <w:i/>
                <w:iCs/>
                <w:color w:val="000000"/>
              </w:rPr>
              <w:t>therefore</w:t>
            </w:r>
            <w:proofErr w:type="gramEnd"/>
            <w:r w:rsidRPr="00BA4A49">
              <w:rPr>
                <w:rFonts w:cstheme="minorHAnsi"/>
                <w:i/>
                <w:iCs/>
                <w:color w:val="000000"/>
              </w:rPr>
              <w:t> love is the fulfillment of the Law</w:t>
            </w:r>
            <w:r w:rsidRPr="00BA4A49">
              <w:rPr>
                <w:rFonts w:cstheme="minorHAnsi"/>
                <w:color w:val="000000"/>
              </w:rPr>
              <w:t>.</w:t>
            </w:r>
            <w:r>
              <w:rPr>
                <w:rFonts w:cstheme="minorHAnsi"/>
                <w:color w:val="000000"/>
              </w:rPr>
              <w:t>”</w:t>
            </w:r>
          </w:p>
          <w:p w14:paraId="3E537FC3" w14:textId="77777777" w:rsidR="00423843" w:rsidRDefault="00423843"/>
          <w:p w14:paraId="33A1F9A8" w14:textId="77777777" w:rsidR="00CE4DB9" w:rsidRDefault="00CE4DB9">
            <w:r>
              <w:t xml:space="preserve">If you truly love your spouse, you won’t commit adultery. </w:t>
            </w:r>
          </w:p>
          <w:p w14:paraId="02A78E67" w14:textId="77777777" w:rsidR="00CE4DB9" w:rsidRDefault="00CE4DB9">
            <w:r>
              <w:t xml:space="preserve">If you truly love someone, you won’t murder. </w:t>
            </w:r>
          </w:p>
          <w:p w14:paraId="48AC5819" w14:textId="77777777" w:rsidR="00423843" w:rsidRDefault="00CE4DB9">
            <w:r>
              <w:t xml:space="preserve">If you truly love your </w:t>
            </w:r>
            <w:proofErr w:type="gramStart"/>
            <w:r>
              <w:t>neighbor</w:t>
            </w:r>
            <w:proofErr w:type="gramEnd"/>
            <w:r>
              <w:t xml:space="preserve"> you won’t steal from him </w:t>
            </w:r>
          </w:p>
          <w:p w14:paraId="5D580527" w14:textId="77777777" w:rsidR="00CE4DB9" w:rsidRDefault="00CE4DB9">
            <w:pPr>
              <w:rPr>
                <w:rFonts w:cs="Calibri"/>
              </w:rPr>
            </w:pPr>
          </w:p>
          <w:p w14:paraId="00C249A3" w14:textId="77777777" w:rsidR="00CE4DB9" w:rsidRDefault="00CE4DB9">
            <w:pPr>
              <w:rPr>
                <w:rFonts w:cs="Calibri"/>
              </w:rPr>
            </w:pPr>
            <w:r>
              <w:rPr>
                <w:rFonts w:cs="Calibri"/>
              </w:rPr>
              <w:t xml:space="preserve">But only way you can do that = you have been shown that love first </w:t>
            </w:r>
          </w:p>
          <w:p w14:paraId="7878789E" w14:textId="77777777" w:rsidR="00CE4DB9" w:rsidRDefault="00CE4DB9">
            <w:pPr>
              <w:rPr>
                <w:rFonts w:cs="Calibri"/>
              </w:rPr>
            </w:pPr>
          </w:p>
          <w:p w14:paraId="3CA019E2" w14:textId="77777777" w:rsidR="00CE4DB9" w:rsidRDefault="00CE4DB9">
            <w:pPr>
              <w:rPr>
                <w:rFonts w:cs="Calibri"/>
              </w:rPr>
            </w:pPr>
            <w:r>
              <w:rPr>
                <w:rFonts w:cs="Calibri"/>
              </w:rPr>
              <w:t xml:space="preserve">If God’s love has been poured out into your heart through His Holy Spirit which was given to you </w:t>
            </w:r>
          </w:p>
          <w:p w14:paraId="5A939B1A" w14:textId="77777777" w:rsidR="00CE4DB9" w:rsidRDefault="00CE4DB9">
            <w:pPr>
              <w:rPr>
                <w:rFonts w:cs="Calibri"/>
              </w:rPr>
            </w:pPr>
          </w:p>
          <w:p w14:paraId="462EA7C6" w14:textId="77777777" w:rsidR="00CE4DB9" w:rsidRDefault="00CE4DB9">
            <w:pPr>
              <w:rPr>
                <w:rFonts w:cs="Calibri"/>
              </w:rPr>
            </w:pPr>
            <w:r>
              <w:rPr>
                <w:rFonts w:cs="Calibri"/>
              </w:rPr>
              <w:t xml:space="preserve">And how is that love expressed = obedience </w:t>
            </w:r>
          </w:p>
          <w:p w14:paraId="1B4310CD" w14:textId="77777777" w:rsidR="00CE4DB9" w:rsidRDefault="00CE4DB9">
            <w:pPr>
              <w:rPr>
                <w:rFonts w:cs="Calibri"/>
              </w:rPr>
            </w:pPr>
          </w:p>
          <w:p w14:paraId="46B5466C" w14:textId="164F16C3" w:rsidR="00CE4DB9" w:rsidRDefault="00CE4DB9">
            <w:pPr>
              <w:rPr>
                <w:rFonts w:cs="Calibri"/>
              </w:rPr>
            </w:pPr>
            <w:r>
              <w:rPr>
                <w:rFonts w:cs="Calibri"/>
              </w:rPr>
              <w:t>The Law = written in our hearts by Spirit</w:t>
            </w:r>
          </w:p>
          <w:p w14:paraId="6D77D08C" w14:textId="77777777" w:rsidR="00CE4DB9" w:rsidRDefault="00CE4DB9">
            <w:pPr>
              <w:rPr>
                <w:rFonts w:cs="Calibri"/>
              </w:rPr>
            </w:pPr>
          </w:p>
          <w:p w14:paraId="687F84FC" w14:textId="77777777" w:rsidR="00CE4DB9" w:rsidRDefault="00CE4DB9">
            <w:pPr>
              <w:rPr>
                <w:rFonts w:cs="Calibri"/>
              </w:rPr>
            </w:pPr>
            <w:r>
              <w:rPr>
                <w:rFonts w:cs="Calibri"/>
              </w:rPr>
              <w:t xml:space="preserve">Not obedience out of duty or demand but out of delight </w:t>
            </w:r>
          </w:p>
          <w:p w14:paraId="2EAC9A20" w14:textId="77777777" w:rsidR="00CE4DB9" w:rsidRDefault="00CE4DB9">
            <w:pPr>
              <w:rPr>
                <w:rFonts w:cs="Calibri"/>
              </w:rPr>
            </w:pPr>
          </w:p>
          <w:p w14:paraId="4B911FE0" w14:textId="3B692812" w:rsidR="00CE4DB9" w:rsidRPr="00423843" w:rsidRDefault="00CE4DB9">
            <w:pPr>
              <w:rPr>
                <w:rFonts w:cs="Calibri"/>
              </w:rPr>
            </w:pPr>
            <w:r>
              <w:rPr>
                <w:rFonts w:cs="Calibri"/>
              </w:rPr>
              <w:t>That’s why Ez. 36 heart of stone = heart of flesh!</w:t>
            </w:r>
          </w:p>
        </w:tc>
      </w:tr>
      <w:tr w:rsidR="00CE4DB9" w14:paraId="6C70E896" w14:textId="77777777" w:rsidTr="0067188B">
        <w:trPr>
          <w:trHeight w:val="10790"/>
        </w:trPr>
        <w:tc>
          <w:tcPr>
            <w:tcW w:w="7195" w:type="dxa"/>
            <w:shd w:val="clear" w:color="auto" w:fill="auto"/>
          </w:tcPr>
          <w:p w14:paraId="27AFF1E7" w14:textId="77777777" w:rsidR="00CE4DB9" w:rsidRDefault="00CE4DB9">
            <w:pPr>
              <w:rPr>
                <w:rFonts w:cs="Calibri"/>
                <w:sz w:val="72"/>
                <w:szCs w:val="72"/>
              </w:rPr>
            </w:pPr>
            <w:r>
              <w:rPr>
                <w:rFonts w:cs="Calibri"/>
                <w:sz w:val="72"/>
                <w:szCs w:val="72"/>
              </w:rPr>
              <w:lastRenderedPageBreak/>
              <w:t>23</w:t>
            </w:r>
          </w:p>
          <w:p w14:paraId="40BD5A86" w14:textId="77777777" w:rsidR="00CE4DB9" w:rsidRDefault="00CE4DB9">
            <w:pPr>
              <w:rPr>
                <w:rFonts w:cs="Calibri"/>
              </w:rPr>
            </w:pPr>
            <w:r>
              <w:rPr>
                <w:rFonts w:cs="Calibri"/>
              </w:rPr>
              <w:t xml:space="preserve">We need to have a heart transplant surgery = stone-cold, lifeless heart </w:t>
            </w:r>
            <w:r w:rsidR="00920BCD">
              <w:rPr>
                <w:rFonts w:cs="Calibri"/>
              </w:rPr>
              <w:t xml:space="preserve">= into a beating, living, tender heart that beats to the love of God </w:t>
            </w:r>
          </w:p>
          <w:p w14:paraId="1E3B6EFE" w14:textId="77777777" w:rsidR="00920BCD" w:rsidRDefault="00920BCD">
            <w:pPr>
              <w:rPr>
                <w:rFonts w:cs="Calibri"/>
              </w:rPr>
            </w:pPr>
          </w:p>
          <w:p w14:paraId="11317C91" w14:textId="77777777" w:rsidR="00920BCD" w:rsidRDefault="00D02CAF">
            <w:pPr>
              <w:rPr>
                <w:rFonts w:cs="Calibri"/>
              </w:rPr>
            </w:pPr>
            <w:r>
              <w:rPr>
                <w:rFonts w:cs="Calibri"/>
              </w:rPr>
              <w:t xml:space="preserve">We are in desperate need of a heart change: </w:t>
            </w:r>
          </w:p>
          <w:p w14:paraId="1F9C985A" w14:textId="77777777" w:rsidR="00D02CAF" w:rsidRDefault="00D02CAF">
            <w:pPr>
              <w:rPr>
                <w:rFonts w:cs="Calibri"/>
              </w:rPr>
            </w:pPr>
          </w:p>
          <w:p w14:paraId="6C9FE60E" w14:textId="77777777" w:rsidR="00D02CAF" w:rsidRDefault="00D02CAF">
            <w:pPr>
              <w:rPr>
                <w:rFonts w:cs="Calibri"/>
              </w:rPr>
            </w:pPr>
            <w:r>
              <w:rPr>
                <w:rFonts w:cs="Calibri"/>
              </w:rPr>
              <w:t>You can even see people’s hearts through their faces!</w:t>
            </w:r>
          </w:p>
          <w:p w14:paraId="1A003D89" w14:textId="77777777" w:rsidR="00D02CAF" w:rsidRDefault="00D02CAF">
            <w:pPr>
              <w:rPr>
                <w:rFonts w:cs="Calibri"/>
              </w:rPr>
            </w:pPr>
          </w:p>
          <w:p w14:paraId="457159B3" w14:textId="77777777" w:rsidR="00D02CAF" w:rsidRDefault="00D02CAF">
            <w:pPr>
              <w:rPr>
                <w:rFonts w:cs="Calibri"/>
              </w:rPr>
            </w:pPr>
            <w:r>
              <w:rPr>
                <w:rFonts w:cs="Calibri"/>
              </w:rPr>
              <w:t xml:space="preserve">You’ve seen that right? </w:t>
            </w:r>
            <w:r w:rsidR="00767685">
              <w:rPr>
                <w:rFonts w:cs="Calibri"/>
              </w:rPr>
              <w:t>Maybe someone is in pain,</w:t>
            </w:r>
            <w:r w:rsidR="003B7383">
              <w:rPr>
                <w:rFonts w:cs="Calibri"/>
              </w:rPr>
              <w:t xml:space="preserve"> hungry, and in need,</w:t>
            </w:r>
            <w:r w:rsidR="00767685">
              <w:rPr>
                <w:rFonts w:cs="Calibri"/>
              </w:rPr>
              <w:t xml:space="preserve"> tortured or on the verge of death </w:t>
            </w:r>
            <w:r w:rsidR="003B7383">
              <w:rPr>
                <w:rFonts w:cs="Calibri"/>
              </w:rPr>
              <w:t xml:space="preserve">and a person that was supposed to help them and be compassionate towards them – looks at them with a lifeless, cold stare and walks away, saying </w:t>
            </w:r>
            <w:proofErr w:type="gramStart"/>
            <w:r w:rsidR="003B7383">
              <w:rPr>
                <w:rFonts w:cs="Calibri"/>
              </w:rPr>
              <w:t>nothing</w:t>
            </w:r>
            <w:proofErr w:type="gramEnd"/>
            <w:r w:rsidR="003B7383">
              <w:rPr>
                <w:rFonts w:cs="Calibri"/>
              </w:rPr>
              <w:t xml:space="preserve"> </w:t>
            </w:r>
          </w:p>
          <w:p w14:paraId="7671E339" w14:textId="77777777" w:rsidR="003B7383" w:rsidRDefault="003B7383">
            <w:pPr>
              <w:rPr>
                <w:rFonts w:cs="Calibri"/>
              </w:rPr>
            </w:pPr>
          </w:p>
          <w:p w14:paraId="3BC7D870" w14:textId="77777777" w:rsidR="003B7383" w:rsidRDefault="000E31BA">
            <w:pPr>
              <w:rPr>
                <w:rFonts w:cs="Calibri"/>
              </w:rPr>
            </w:pPr>
            <w:r>
              <w:rPr>
                <w:rFonts w:cs="Calibri"/>
              </w:rPr>
              <w:t xml:space="preserve">But yet on the flip side you can see a living, beating heart of flesh through the face of someone you know has touched by the love of God and the mercy of </w:t>
            </w:r>
            <w:proofErr w:type="gramStart"/>
            <w:r>
              <w:rPr>
                <w:rFonts w:cs="Calibri"/>
              </w:rPr>
              <w:t>God</w:t>
            </w:r>
            <w:proofErr w:type="gramEnd"/>
            <w:r>
              <w:rPr>
                <w:rFonts w:cs="Calibri"/>
              </w:rPr>
              <w:t xml:space="preserve"> </w:t>
            </w:r>
          </w:p>
          <w:p w14:paraId="05BC1AA1" w14:textId="77777777" w:rsidR="000E31BA" w:rsidRDefault="000E31BA">
            <w:pPr>
              <w:rPr>
                <w:rFonts w:cs="Calibri"/>
              </w:rPr>
            </w:pPr>
          </w:p>
          <w:p w14:paraId="1AF57BAB" w14:textId="77777777" w:rsidR="002D0B73" w:rsidRDefault="002D0B73">
            <w:pPr>
              <w:rPr>
                <w:rFonts w:cs="Calibri"/>
              </w:rPr>
            </w:pPr>
            <w:r>
              <w:rPr>
                <w:rFonts w:cs="Calibri"/>
              </w:rPr>
              <w:t>We need the Holy Spirit to write the external law of God internally in our hearts because we don’t that!</w:t>
            </w:r>
          </w:p>
          <w:p w14:paraId="53112336" w14:textId="77777777" w:rsidR="002D0B73" w:rsidRDefault="002D0B73">
            <w:pPr>
              <w:rPr>
                <w:rFonts w:cs="Calibri"/>
              </w:rPr>
            </w:pPr>
          </w:p>
          <w:p w14:paraId="6F997B80" w14:textId="5C7D5C5C" w:rsidR="002D0B73" w:rsidRPr="00CE4DB9" w:rsidRDefault="002D0B73">
            <w:pPr>
              <w:rPr>
                <w:rFonts w:cs="Calibri"/>
              </w:rPr>
            </w:pPr>
            <w:r>
              <w:rPr>
                <w:rFonts w:cs="Calibri"/>
              </w:rPr>
              <w:t>That’s why Jer. 31:33</w:t>
            </w:r>
          </w:p>
        </w:tc>
        <w:tc>
          <w:tcPr>
            <w:tcW w:w="7195" w:type="dxa"/>
            <w:shd w:val="clear" w:color="auto" w:fill="auto"/>
          </w:tcPr>
          <w:p w14:paraId="3882E12D" w14:textId="77777777" w:rsidR="00CE4DB9" w:rsidRDefault="00CE4DB9">
            <w:pPr>
              <w:rPr>
                <w:rFonts w:cs="Calibri"/>
                <w:sz w:val="72"/>
                <w:szCs w:val="72"/>
              </w:rPr>
            </w:pPr>
            <w:r>
              <w:rPr>
                <w:rFonts w:cs="Calibri"/>
                <w:sz w:val="72"/>
                <w:szCs w:val="72"/>
              </w:rPr>
              <w:t>24</w:t>
            </w:r>
          </w:p>
          <w:p w14:paraId="5F6D2F46" w14:textId="77777777" w:rsidR="002D0B73" w:rsidRDefault="002D0B73">
            <w:pPr>
              <w:rPr>
                <w:rFonts w:cs="Calibri"/>
              </w:rPr>
            </w:pPr>
            <w:r>
              <w:rPr>
                <w:rFonts w:cs="Calibri"/>
              </w:rPr>
              <w:t xml:space="preserve">At best = pharisees = whitewashed tombs/clean cups on outside but inside = dirty </w:t>
            </w:r>
          </w:p>
          <w:p w14:paraId="0812EF41" w14:textId="77777777" w:rsidR="002D0B73" w:rsidRDefault="002D0B73">
            <w:pPr>
              <w:rPr>
                <w:rFonts w:cs="Calibri"/>
              </w:rPr>
            </w:pPr>
          </w:p>
          <w:p w14:paraId="59AFB8B6" w14:textId="07AD16A5" w:rsidR="002D0B73" w:rsidRDefault="00DB6191">
            <w:pPr>
              <w:rPr>
                <w:rFonts w:cs="Calibri"/>
              </w:rPr>
            </w:pPr>
            <w:r>
              <w:rPr>
                <w:rFonts w:cs="Calibri"/>
              </w:rPr>
              <w:t xml:space="preserve">Without a heart change, obeying the Law on the outside will never be </w:t>
            </w:r>
            <w:proofErr w:type="gramStart"/>
            <w:r>
              <w:rPr>
                <w:rFonts w:cs="Calibri"/>
              </w:rPr>
              <w:t>enough</w:t>
            </w:r>
            <w:proofErr w:type="gramEnd"/>
            <w:r>
              <w:rPr>
                <w:rFonts w:cs="Calibri"/>
              </w:rPr>
              <w:t xml:space="preserve"> </w:t>
            </w:r>
          </w:p>
          <w:p w14:paraId="5A28AF71" w14:textId="77777777" w:rsidR="00DB6191" w:rsidRDefault="00DB6191">
            <w:pPr>
              <w:rPr>
                <w:rFonts w:cs="Calibri"/>
              </w:rPr>
            </w:pPr>
          </w:p>
          <w:p w14:paraId="13C6CEEA" w14:textId="77777777" w:rsidR="00DB6191" w:rsidRDefault="00DB6191">
            <w:pPr>
              <w:rPr>
                <w:rFonts w:cs="Calibri"/>
              </w:rPr>
            </w:pPr>
            <w:r>
              <w:rPr>
                <w:rFonts w:cs="Calibri"/>
              </w:rPr>
              <w:t xml:space="preserve">We will see it as a duty and a demand, but not a </w:t>
            </w:r>
            <w:proofErr w:type="gramStart"/>
            <w:r>
              <w:rPr>
                <w:rFonts w:cs="Calibri"/>
              </w:rPr>
              <w:t>delight</w:t>
            </w:r>
            <w:proofErr w:type="gramEnd"/>
            <w:r>
              <w:rPr>
                <w:rFonts w:cs="Calibri"/>
              </w:rPr>
              <w:t xml:space="preserve"> </w:t>
            </w:r>
          </w:p>
          <w:p w14:paraId="124672A5" w14:textId="77777777" w:rsidR="00A43506" w:rsidRDefault="00A43506">
            <w:pPr>
              <w:rPr>
                <w:rFonts w:cs="Calibri"/>
              </w:rPr>
            </w:pPr>
          </w:p>
          <w:p w14:paraId="39FC683C" w14:textId="77777777" w:rsidR="00A43506" w:rsidRPr="00A43506" w:rsidRDefault="00A43506">
            <w:pPr>
              <w:rPr>
                <w:rFonts w:cs="Calibri"/>
                <w:b/>
                <w:bCs/>
                <w:u w:val="single"/>
              </w:rPr>
            </w:pPr>
            <w:r w:rsidRPr="00A43506">
              <w:rPr>
                <w:rFonts w:cs="Calibri"/>
                <w:b/>
                <w:bCs/>
                <w:u w:val="single"/>
              </w:rPr>
              <w:t xml:space="preserve">ILLUST: </w:t>
            </w:r>
          </w:p>
          <w:p w14:paraId="251702DE" w14:textId="77777777" w:rsidR="00A43506" w:rsidRDefault="00A43506">
            <w:pPr>
              <w:rPr>
                <w:rFonts w:cs="Calibri"/>
              </w:rPr>
            </w:pPr>
          </w:p>
          <w:p w14:paraId="32FB3E80" w14:textId="77777777" w:rsidR="00A43506" w:rsidRDefault="00A43506">
            <w:pPr>
              <w:rPr>
                <w:rFonts w:cs="Calibri"/>
              </w:rPr>
            </w:pPr>
            <w:r>
              <w:rPr>
                <w:rFonts w:cs="Calibri"/>
              </w:rPr>
              <w:t>Like maid who is tasked to take care of children and house</w:t>
            </w:r>
          </w:p>
          <w:p w14:paraId="7D976A08" w14:textId="77777777" w:rsidR="00A43506" w:rsidRDefault="00A43506">
            <w:pPr>
              <w:rPr>
                <w:rFonts w:cs="Calibri"/>
              </w:rPr>
            </w:pPr>
          </w:p>
          <w:p w14:paraId="5CF345C5" w14:textId="77777777" w:rsidR="00A43506" w:rsidRDefault="00A43506">
            <w:pPr>
              <w:rPr>
                <w:rFonts w:cs="Calibri"/>
              </w:rPr>
            </w:pPr>
            <w:r>
              <w:rPr>
                <w:rFonts w:cs="Calibri"/>
              </w:rPr>
              <w:t xml:space="preserve">Demand of father = she must sweep this, she must make dinner, etc. </w:t>
            </w:r>
          </w:p>
          <w:p w14:paraId="54D4C8B6" w14:textId="77777777" w:rsidR="00A43506" w:rsidRDefault="00A43506">
            <w:pPr>
              <w:rPr>
                <w:rFonts w:cs="Calibri"/>
              </w:rPr>
            </w:pPr>
          </w:p>
          <w:p w14:paraId="308C9D15" w14:textId="5777120E" w:rsidR="00A43506" w:rsidRDefault="00A43506">
            <w:pPr>
              <w:rPr>
                <w:rFonts w:cs="Calibri"/>
              </w:rPr>
            </w:pPr>
            <w:r>
              <w:rPr>
                <w:rFonts w:cs="Calibri"/>
              </w:rPr>
              <w:t xml:space="preserve">But let’s say father married maid/nanny, now she is not required to do that in the sense of obligation, but she continues to keep doing that out of delight </w:t>
            </w:r>
            <w:r w:rsidR="0064017D">
              <w:rPr>
                <w:rFonts w:cs="Calibri"/>
              </w:rPr>
              <w:t xml:space="preserve">for her children and delight for her new </w:t>
            </w:r>
            <w:proofErr w:type="gramStart"/>
            <w:r w:rsidR="0064017D">
              <w:rPr>
                <w:rFonts w:cs="Calibri"/>
              </w:rPr>
              <w:t>husband</w:t>
            </w:r>
            <w:proofErr w:type="gramEnd"/>
            <w:r w:rsidR="0064017D">
              <w:rPr>
                <w:rFonts w:cs="Calibri"/>
              </w:rPr>
              <w:t xml:space="preserve"> </w:t>
            </w:r>
          </w:p>
          <w:p w14:paraId="60805C1E" w14:textId="77777777" w:rsidR="0064017D" w:rsidRDefault="0064017D">
            <w:pPr>
              <w:rPr>
                <w:rFonts w:cs="Calibri"/>
              </w:rPr>
            </w:pPr>
          </w:p>
          <w:p w14:paraId="6E23BF5B" w14:textId="20F24AF2" w:rsidR="0064017D" w:rsidRPr="002D0B73" w:rsidRDefault="0064017D">
            <w:pPr>
              <w:rPr>
                <w:rFonts w:cs="Calibri"/>
              </w:rPr>
            </w:pPr>
            <w:r>
              <w:rPr>
                <w:rFonts w:cs="Calibri"/>
              </w:rPr>
              <w:t xml:space="preserve">That’s what it is like to follow the Law externally verses internally </w:t>
            </w:r>
          </w:p>
        </w:tc>
      </w:tr>
      <w:tr w:rsidR="0064017D" w14:paraId="4594649E" w14:textId="77777777" w:rsidTr="0067188B">
        <w:trPr>
          <w:trHeight w:val="10790"/>
        </w:trPr>
        <w:tc>
          <w:tcPr>
            <w:tcW w:w="7195" w:type="dxa"/>
            <w:shd w:val="clear" w:color="auto" w:fill="auto"/>
          </w:tcPr>
          <w:p w14:paraId="0B25D8BE" w14:textId="77777777" w:rsidR="0064017D" w:rsidRDefault="0064017D">
            <w:pPr>
              <w:rPr>
                <w:rFonts w:cs="Calibri"/>
                <w:sz w:val="72"/>
                <w:szCs w:val="72"/>
              </w:rPr>
            </w:pPr>
            <w:r>
              <w:rPr>
                <w:rFonts w:cs="Calibri"/>
                <w:sz w:val="72"/>
                <w:szCs w:val="72"/>
              </w:rPr>
              <w:lastRenderedPageBreak/>
              <w:t>25</w:t>
            </w:r>
          </w:p>
          <w:p w14:paraId="709AE18F" w14:textId="77777777" w:rsidR="0064017D" w:rsidRDefault="0064017D">
            <w:pPr>
              <w:rPr>
                <w:rFonts w:cs="Calibri"/>
              </w:rPr>
            </w:pPr>
            <w:r>
              <w:rPr>
                <w:rFonts w:cs="Calibri"/>
              </w:rPr>
              <w:t xml:space="preserve">Before coming to Christ, you were serving in the house of sin, your </w:t>
            </w:r>
            <w:proofErr w:type="gramStart"/>
            <w:r>
              <w:rPr>
                <w:rFonts w:cs="Calibri"/>
              </w:rPr>
              <w:t>master</w:t>
            </w:r>
            <w:proofErr w:type="gramEnd"/>
            <w:r>
              <w:rPr>
                <w:rFonts w:cs="Calibri"/>
              </w:rPr>
              <w:t xml:space="preserve"> </w:t>
            </w:r>
          </w:p>
          <w:p w14:paraId="33B18824" w14:textId="77777777" w:rsidR="0064017D" w:rsidRDefault="0064017D">
            <w:pPr>
              <w:rPr>
                <w:rFonts w:cs="Calibri"/>
              </w:rPr>
            </w:pPr>
          </w:p>
          <w:p w14:paraId="311A25DB" w14:textId="77777777" w:rsidR="0064017D" w:rsidRDefault="0064017D">
            <w:pPr>
              <w:rPr>
                <w:rFonts w:cs="Calibri"/>
              </w:rPr>
            </w:pPr>
            <w:r>
              <w:rPr>
                <w:rFonts w:cs="Calibri"/>
              </w:rPr>
              <w:t xml:space="preserve">You belonged to him, and whatever he said to do, you </w:t>
            </w:r>
            <w:proofErr w:type="gramStart"/>
            <w:r>
              <w:rPr>
                <w:rFonts w:cs="Calibri"/>
              </w:rPr>
              <w:t>did</w:t>
            </w:r>
            <w:proofErr w:type="gramEnd"/>
            <w:r>
              <w:rPr>
                <w:rFonts w:cs="Calibri"/>
              </w:rPr>
              <w:t xml:space="preserve"> </w:t>
            </w:r>
          </w:p>
          <w:p w14:paraId="35B14077" w14:textId="77777777" w:rsidR="0064017D" w:rsidRDefault="0064017D">
            <w:pPr>
              <w:rPr>
                <w:rFonts w:cs="Calibri"/>
              </w:rPr>
            </w:pPr>
          </w:p>
          <w:p w14:paraId="31E7F702" w14:textId="77777777" w:rsidR="0064017D" w:rsidRDefault="0064017D">
            <w:pPr>
              <w:rPr>
                <w:rFonts w:cs="Calibri"/>
              </w:rPr>
            </w:pPr>
            <w:r>
              <w:rPr>
                <w:rFonts w:cs="Calibri"/>
              </w:rPr>
              <w:t xml:space="preserve">But now in Christ the Holy Spirit has made you die to your master so that sin’s bondage is </w:t>
            </w:r>
            <w:proofErr w:type="gramStart"/>
            <w:r>
              <w:rPr>
                <w:rFonts w:cs="Calibri"/>
              </w:rPr>
              <w:t>broken</w:t>
            </w:r>
            <w:proofErr w:type="gramEnd"/>
            <w:r>
              <w:rPr>
                <w:rFonts w:cs="Calibri"/>
              </w:rPr>
              <w:t xml:space="preserve"> </w:t>
            </w:r>
          </w:p>
          <w:p w14:paraId="181576E0" w14:textId="77777777" w:rsidR="0064017D" w:rsidRDefault="0064017D">
            <w:pPr>
              <w:rPr>
                <w:rFonts w:cs="Calibri"/>
              </w:rPr>
            </w:pPr>
          </w:p>
          <w:p w14:paraId="67901FE2" w14:textId="77777777" w:rsidR="0064017D" w:rsidRDefault="0064017D">
            <w:pPr>
              <w:rPr>
                <w:rFonts w:cs="Calibri"/>
              </w:rPr>
            </w:pPr>
            <w:r>
              <w:rPr>
                <w:rFonts w:cs="Calibri"/>
              </w:rPr>
              <w:t xml:space="preserve">He resurrected you unto newness of life in the house of Jesus Christ, the Son of God, the Son who sets you </w:t>
            </w:r>
            <w:proofErr w:type="gramStart"/>
            <w:r>
              <w:rPr>
                <w:rFonts w:cs="Calibri"/>
              </w:rPr>
              <w:t>free</w:t>
            </w:r>
            <w:proofErr w:type="gramEnd"/>
          </w:p>
          <w:p w14:paraId="4774E6A3" w14:textId="77777777" w:rsidR="0064017D" w:rsidRDefault="0064017D">
            <w:pPr>
              <w:rPr>
                <w:rFonts w:cs="Calibri"/>
              </w:rPr>
            </w:pPr>
          </w:p>
          <w:p w14:paraId="76481A5C" w14:textId="77777777" w:rsidR="0064017D" w:rsidRDefault="0064017D">
            <w:pPr>
              <w:rPr>
                <w:rFonts w:cs="Calibri"/>
              </w:rPr>
            </w:pPr>
            <w:r>
              <w:rPr>
                <w:rFonts w:cs="Calibri"/>
              </w:rPr>
              <w:t xml:space="preserve">Now you </w:t>
            </w:r>
            <w:r w:rsidR="0091724A">
              <w:rPr>
                <w:rFonts w:cs="Calibri"/>
              </w:rPr>
              <w:t xml:space="preserve">still are in bondage, but to a new master, Jesus Christ, and just as you delighted to serve sin, now you delight to serve Jesus and His </w:t>
            </w:r>
            <w:proofErr w:type="gramStart"/>
            <w:r w:rsidR="0091724A">
              <w:rPr>
                <w:rFonts w:cs="Calibri"/>
              </w:rPr>
              <w:t>righteousness</w:t>
            </w:r>
            <w:proofErr w:type="gramEnd"/>
            <w:r w:rsidR="0091724A">
              <w:rPr>
                <w:rFonts w:cs="Calibri"/>
              </w:rPr>
              <w:t xml:space="preserve"> </w:t>
            </w:r>
          </w:p>
          <w:p w14:paraId="6A2021ED" w14:textId="77777777" w:rsidR="0091724A" w:rsidRDefault="0091724A">
            <w:pPr>
              <w:rPr>
                <w:rFonts w:cs="Calibri"/>
              </w:rPr>
            </w:pPr>
          </w:p>
          <w:p w14:paraId="3C7B7DBE" w14:textId="77777777" w:rsidR="0091724A" w:rsidRDefault="0091724A">
            <w:pPr>
              <w:rPr>
                <w:rFonts w:cs="Calibri"/>
              </w:rPr>
            </w:pPr>
            <w:r>
              <w:rPr>
                <w:rFonts w:cs="Calibri"/>
              </w:rPr>
              <w:t xml:space="preserve">You don’t see the Law as a demand to be fulfilled because that has been taken care of when Jesus’ obedience went to the cross. </w:t>
            </w:r>
          </w:p>
          <w:p w14:paraId="5E0A7B61" w14:textId="77777777" w:rsidR="006811AD" w:rsidRDefault="006811AD">
            <w:pPr>
              <w:rPr>
                <w:rFonts w:cs="Calibri"/>
              </w:rPr>
            </w:pPr>
          </w:p>
          <w:p w14:paraId="613F0713" w14:textId="25952C65" w:rsidR="006811AD" w:rsidRDefault="006811AD">
            <w:pPr>
              <w:rPr>
                <w:rFonts w:cs="Calibri"/>
              </w:rPr>
            </w:pPr>
            <w:r>
              <w:rPr>
                <w:rFonts w:cs="Calibri"/>
              </w:rPr>
              <w:t xml:space="preserve">You don’t worry about the Law’s penalty because that was paid for at the cross </w:t>
            </w:r>
          </w:p>
          <w:p w14:paraId="0710B9A9" w14:textId="77777777" w:rsidR="0091724A" w:rsidRDefault="0091724A" w:rsidP="0091724A">
            <w:pPr>
              <w:rPr>
                <w:rFonts w:cs="Calibri"/>
              </w:rPr>
            </w:pPr>
          </w:p>
          <w:p w14:paraId="7A7921BB" w14:textId="7C8EDE84" w:rsidR="0091724A" w:rsidRPr="0091724A" w:rsidRDefault="0091724A" w:rsidP="0091724A">
            <w:pPr>
              <w:rPr>
                <w:rFonts w:cs="Calibri"/>
              </w:rPr>
            </w:pPr>
          </w:p>
        </w:tc>
        <w:tc>
          <w:tcPr>
            <w:tcW w:w="7195" w:type="dxa"/>
            <w:shd w:val="clear" w:color="auto" w:fill="auto"/>
          </w:tcPr>
          <w:p w14:paraId="0E5024A2" w14:textId="77777777" w:rsidR="0064017D" w:rsidRDefault="0064017D">
            <w:pPr>
              <w:rPr>
                <w:rFonts w:cs="Calibri"/>
                <w:sz w:val="72"/>
                <w:szCs w:val="72"/>
              </w:rPr>
            </w:pPr>
            <w:r>
              <w:rPr>
                <w:rFonts w:cs="Calibri"/>
                <w:sz w:val="72"/>
                <w:szCs w:val="72"/>
              </w:rPr>
              <w:t>26</w:t>
            </w:r>
          </w:p>
          <w:p w14:paraId="7AF9F2AA" w14:textId="77777777" w:rsidR="006811AD" w:rsidRDefault="006811AD">
            <w:pPr>
              <w:rPr>
                <w:rFonts w:cs="Calibri"/>
              </w:rPr>
            </w:pPr>
            <w:r>
              <w:rPr>
                <w:rFonts w:cs="Calibri"/>
              </w:rPr>
              <w:t xml:space="preserve">You are no longer under Law but under </w:t>
            </w:r>
            <w:proofErr w:type="gramStart"/>
            <w:r>
              <w:rPr>
                <w:rFonts w:cs="Calibri"/>
              </w:rPr>
              <w:t>grace</w:t>
            </w:r>
            <w:proofErr w:type="gramEnd"/>
            <w:r>
              <w:rPr>
                <w:rFonts w:cs="Calibri"/>
              </w:rPr>
              <w:t xml:space="preserve"> </w:t>
            </w:r>
          </w:p>
          <w:p w14:paraId="50897771" w14:textId="77777777" w:rsidR="006811AD" w:rsidRDefault="006811AD">
            <w:pPr>
              <w:rPr>
                <w:rFonts w:cs="Calibri"/>
              </w:rPr>
            </w:pPr>
          </w:p>
          <w:p w14:paraId="3744324C" w14:textId="77777777" w:rsidR="006811AD" w:rsidRDefault="006811AD">
            <w:pPr>
              <w:rPr>
                <w:rFonts w:cs="Calibri"/>
              </w:rPr>
            </w:pPr>
            <w:r>
              <w:rPr>
                <w:rFonts w:cs="Calibri"/>
              </w:rPr>
              <w:t xml:space="preserve">But now you desire and delight to do God’s Law because you love Him, you want to be like Him, you want to represent Him, you want to shine for </w:t>
            </w:r>
            <w:proofErr w:type="gramStart"/>
            <w:r>
              <w:rPr>
                <w:rFonts w:cs="Calibri"/>
              </w:rPr>
              <w:t>Him</w:t>
            </w:r>
            <w:proofErr w:type="gramEnd"/>
            <w:r>
              <w:rPr>
                <w:rFonts w:cs="Calibri"/>
              </w:rPr>
              <w:t xml:space="preserve"> </w:t>
            </w:r>
          </w:p>
          <w:p w14:paraId="139E246C" w14:textId="77777777" w:rsidR="006811AD" w:rsidRDefault="006811AD">
            <w:pPr>
              <w:rPr>
                <w:rFonts w:cs="Calibri"/>
              </w:rPr>
            </w:pPr>
          </w:p>
          <w:p w14:paraId="4F96EF25" w14:textId="497EBA52" w:rsidR="006811AD" w:rsidRDefault="00F3578E">
            <w:pPr>
              <w:rPr>
                <w:rFonts w:cs="Calibri"/>
              </w:rPr>
            </w:pPr>
            <w:r>
              <w:rPr>
                <w:rFonts w:cs="Calibri"/>
              </w:rPr>
              <w:t xml:space="preserve">Those who are under grace are like the psalmist in Psalm 119:97 </w:t>
            </w:r>
          </w:p>
          <w:p w14:paraId="6871170F" w14:textId="77777777" w:rsidR="00F3578E" w:rsidRDefault="00F3578E">
            <w:pPr>
              <w:rPr>
                <w:rFonts w:cs="Calibri"/>
              </w:rPr>
            </w:pPr>
          </w:p>
          <w:p w14:paraId="1DA134A6" w14:textId="77777777" w:rsidR="00F3578E" w:rsidRDefault="00F3578E">
            <w:pPr>
              <w:rPr>
                <w:rStyle w:val="text"/>
                <w:rFonts w:asciiTheme="minorHAnsi" w:hAnsiTheme="minorHAnsi" w:cstheme="minorHAnsi"/>
                <w:i/>
                <w:iCs/>
                <w:color w:val="000000"/>
              </w:rPr>
            </w:pPr>
            <w:proofErr w:type="gramStart"/>
            <w:r w:rsidRPr="00F3578E">
              <w:rPr>
                <w:rStyle w:val="text"/>
                <w:rFonts w:asciiTheme="minorHAnsi" w:hAnsiTheme="minorHAnsi" w:cstheme="minorHAnsi"/>
                <w:i/>
                <w:iCs/>
                <w:color w:val="000000"/>
              </w:rPr>
              <w:t>Oh</w:t>
            </w:r>
            <w:proofErr w:type="gramEnd"/>
            <w:r w:rsidRPr="00F3578E">
              <w:rPr>
                <w:rStyle w:val="text"/>
                <w:rFonts w:asciiTheme="minorHAnsi" w:hAnsiTheme="minorHAnsi" w:cstheme="minorHAnsi"/>
                <w:i/>
                <w:iCs/>
                <w:color w:val="000000"/>
              </w:rPr>
              <w:t xml:space="preserve"> how I</w:t>
            </w:r>
            <w:r w:rsidRPr="00F3578E">
              <w:rPr>
                <w:rStyle w:val="apple-converted-space"/>
                <w:rFonts w:asciiTheme="minorHAnsi" w:hAnsiTheme="minorHAnsi" w:cstheme="minorHAnsi"/>
                <w:i/>
                <w:iCs/>
                <w:color w:val="000000"/>
              </w:rPr>
              <w:t> </w:t>
            </w:r>
            <w:r w:rsidRPr="00F3578E">
              <w:rPr>
                <w:rStyle w:val="text"/>
                <w:rFonts w:asciiTheme="minorHAnsi" w:hAnsiTheme="minorHAnsi" w:cstheme="minorHAnsi"/>
                <w:i/>
                <w:iCs/>
                <w:color w:val="000000"/>
              </w:rPr>
              <w:t>love Your law!</w:t>
            </w:r>
            <w:r w:rsidRPr="00F3578E">
              <w:rPr>
                <w:rFonts w:asciiTheme="minorHAnsi" w:hAnsiTheme="minorHAnsi" w:cstheme="minorHAnsi"/>
                <w:i/>
                <w:iCs/>
                <w:color w:val="000000"/>
              </w:rPr>
              <w:br/>
            </w:r>
            <w:r w:rsidRPr="00F3578E">
              <w:rPr>
                <w:rStyle w:val="text"/>
                <w:rFonts w:asciiTheme="minorHAnsi" w:hAnsiTheme="minorHAnsi" w:cstheme="minorHAnsi"/>
                <w:i/>
                <w:iCs/>
                <w:color w:val="000000"/>
              </w:rPr>
              <w:t>It is my</w:t>
            </w:r>
            <w:r w:rsidRPr="00F3578E">
              <w:rPr>
                <w:rStyle w:val="apple-converted-space"/>
                <w:rFonts w:asciiTheme="minorHAnsi" w:hAnsiTheme="minorHAnsi" w:cstheme="minorHAnsi"/>
                <w:i/>
                <w:iCs/>
                <w:color w:val="000000"/>
              </w:rPr>
              <w:t> </w:t>
            </w:r>
            <w:r w:rsidRPr="00F3578E">
              <w:rPr>
                <w:rStyle w:val="text"/>
                <w:rFonts w:asciiTheme="minorHAnsi" w:hAnsiTheme="minorHAnsi" w:cstheme="minorHAnsi"/>
                <w:i/>
                <w:iCs/>
                <w:color w:val="000000"/>
              </w:rPr>
              <w:t>meditation all the day.</w:t>
            </w:r>
          </w:p>
          <w:p w14:paraId="1E9EC512" w14:textId="77777777" w:rsidR="00F3578E" w:rsidRDefault="00F3578E">
            <w:pPr>
              <w:rPr>
                <w:rStyle w:val="text"/>
                <w:rFonts w:asciiTheme="minorHAnsi" w:hAnsiTheme="minorHAnsi" w:cstheme="minorHAnsi"/>
                <w:i/>
                <w:iCs/>
                <w:color w:val="000000"/>
              </w:rPr>
            </w:pPr>
          </w:p>
          <w:p w14:paraId="1371BA25" w14:textId="77777777" w:rsidR="00254566" w:rsidRDefault="00254566">
            <w:pPr>
              <w:rPr>
                <w:rStyle w:val="text"/>
                <w:color w:val="000000"/>
              </w:rPr>
            </w:pPr>
            <w:r>
              <w:rPr>
                <w:rStyle w:val="text"/>
                <w:color w:val="000000"/>
              </w:rPr>
              <w:t xml:space="preserve">You view the Law as God intended because the Holy Spirit transformed your </w:t>
            </w:r>
            <w:proofErr w:type="gramStart"/>
            <w:r>
              <w:rPr>
                <w:rStyle w:val="text"/>
                <w:color w:val="000000"/>
              </w:rPr>
              <w:t>affections</w:t>
            </w:r>
            <w:proofErr w:type="gramEnd"/>
          </w:p>
          <w:p w14:paraId="2548A890" w14:textId="77777777" w:rsidR="00254566" w:rsidRDefault="00254566">
            <w:pPr>
              <w:rPr>
                <w:rStyle w:val="text"/>
                <w:color w:val="000000"/>
              </w:rPr>
            </w:pPr>
          </w:p>
          <w:p w14:paraId="526BFA68" w14:textId="77777777" w:rsidR="00254566" w:rsidRDefault="00254566">
            <w:pPr>
              <w:rPr>
                <w:rStyle w:val="text"/>
                <w:color w:val="000000"/>
              </w:rPr>
            </w:pPr>
            <w:r>
              <w:rPr>
                <w:rStyle w:val="text"/>
                <w:color w:val="000000"/>
              </w:rPr>
              <w:t xml:space="preserve">Is your heart cry like the psalmist? Do you love God’s Word? Do you love God and desire to obey Him? </w:t>
            </w:r>
          </w:p>
          <w:p w14:paraId="20EA86D5" w14:textId="77777777" w:rsidR="00254566" w:rsidRDefault="00254566">
            <w:pPr>
              <w:rPr>
                <w:rStyle w:val="text"/>
                <w:color w:val="000000"/>
              </w:rPr>
            </w:pPr>
          </w:p>
          <w:p w14:paraId="203FEDD3" w14:textId="77777777" w:rsidR="00F3578E" w:rsidRDefault="00254566">
            <w:pPr>
              <w:rPr>
                <w:rStyle w:val="text"/>
                <w:color w:val="000000"/>
              </w:rPr>
            </w:pPr>
            <w:r>
              <w:rPr>
                <w:rStyle w:val="text"/>
                <w:color w:val="000000"/>
              </w:rPr>
              <w:t>Or do you do all the right things that Christians are supposed to do like go to church</w:t>
            </w:r>
            <w:r w:rsidR="00EA369D">
              <w:rPr>
                <w:rStyle w:val="text"/>
                <w:color w:val="000000"/>
              </w:rPr>
              <w:t>, pray,</w:t>
            </w:r>
            <w:r>
              <w:rPr>
                <w:rStyle w:val="text"/>
                <w:color w:val="000000"/>
              </w:rPr>
              <w:t xml:space="preserve"> and read your Bible because</w:t>
            </w:r>
            <w:r w:rsidR="00EA369D">
              <w:rPr>
                <w:rStyle w:val="text"/>
                <w:color w:val="000000"/>
              </w:rPr>
              <w:t xml:space="preserve"> you see it primarily as a duty and demand from God? </w:t>
            </w:r>
          </w:p>
          <w:p w14:paraId="6AC00643" w14:textId="77777777" w:rsidR="00EA369D" w:rsidRDefault="00EA369D">
            <w:pPr>
              <w:rPr>
                <w:color w:val="000000"/>
              </w:rPr>
            </w:pPr>
          </w:p>
          <w:p w14:paraId="141004CA" w14:textId="4813BE85" w:rsidR="00EA369D" w:rsidRPr="00254566" w:rsidRDefault="00EA369D">
            <w:pPr>
              <w:rPr>
                <w:color w:val="000000"/>
              </w:rPr>
            </w:pPr>
            <w:r>
              <w:rPr>
                <w:color w:val="000000"/>
              </w:rPr>
              <w:t>If you do, you might still be “under Law” and not under grace</w:t>
            </w:r>
          </w:p>
        </w:tc>
      </w:tr>
      <w:tr w:rsidR="00EA369D" w14:paraId="45DCD9BD" w14:textId="77777777" w:rsidTr="0067188B">
        <w:trPr>
          <w:trHeight w:val="10790"/>
        </w:trPr>
        <w:tc>
          <w:tcPr>
            <w:tcW w:w="7195" w:type="dxa"/>
            <w:shd w:val="clear" w:color="auto" w:fill="auto"/>
          </w:tcPr>
          <w:p w14:paraId="0DD7F80F" w14:textId="77777777" w:rsidR="00EA369D" w:rsidRDefault="00EA369D">
            <w:pPr>
              <w:rPr>
                <w:rFonts w:cs="Calibri"/>
                <w:sz w:val="72"/>
                <w:szCs w:val="72"/>
              </w:rPr>
            </w:pPr>
            <w:r>
              <w:rPr>
                <w:rFonts w:cs="Calibri"/>
                <w:sz w:val="72"/>
                <w:szCs w:val="72"/>
              </w:rPr>
              <w:lastRenderedPageBreak/>
              <w:t>27</w:t>
            </w:r>
          </w:p>
          <w:p w14:paraId="2C94184E" w14:textId="2F2CCC45" w:rsidR="00EA369D" w:rsidRDefault="00EA369D">
            <w:pPr>
              <w:rPr>
                <w:rFonts w:cs="Calibri"/>
              </w:rPr>
            </w:pPr>
            <w:r>
              <w:rPr>
                <w:rFonts w:cs="Calibri"/>
              </w:rPr>
              <w:t xml:space="preserve">Slavery to sin and the Law is a harsh </w:t>
            </w:r>
            <w:proofErr w:type="gramStart"/>
            <w:r>
              <w:rPr>
                <w:rFonts w:cs="Calibri"/>
              </w:rPr>
              <w:t>servitude</w:t>
            </w:r>
            <w:proofErr w:type="gramEnd"/>
            <w:r>
              <w:rPr>
                <w:rFonts w:cs="Calibri"/>
              </w:rPr>
              <w:t xml:space="preserve"> </w:t>
            </w:r>
          </w:p>
          <w:p w14:paraId="51623918" w14:textId="77777777" w:rsidR="00EA369D" w:rsidRDefault="00EA369D">
            <w:pPr>
              <w:rPr>
                <w:rFonts w:cs="Calibri"/>
              </w:rPr>
            </w:pPr>
          </w:p>
          <w:p w14:paraId="7E47B191" w14:textId="77777777" w:rsidR="00EA369D" w:rsidRDefault="00EA369D">
            <w:pPr>
              <w:rPr>
                <w:rFonts w:cs="Calibri"/>
              </w:rPr>
            </w:pPr>
            <w:r>
              <w:rPr>
                <w:rFonts w:cs="Calibri"/>
              </w:rPr>
              <w:t xml:space="preserve">Sucks life = leech = death </w:t>
            </w:r>
          </w:p>
          <w:p w14:paraId="3FAA2825" w14:textId="77777777" w:rsidR="00EA369D" w:rsidRDefault="00EA369D">
            <w:pPr>
              <w:rPr>
                <w:rFonts w:cs="Calibri"/>
              </w:rPr>
            </w:pPr>
          </w:p>
          <w:p w14:paraId="63741F7E" w14:textId="77777777" w:rsidR="00EA369D" w:rsidRDefault="00EA369D">
            <w:pPr>
              <w:rPr>
                <w:rFonts w:cs="Calibri"/>
              </w:rPr>
            </w:pPr>
            <w:r>
              <w:rPr>
                <w:rFonts w:cs="Calibri"/>
              </w:rPr>
              <w:t xml:space="preserve">Slavery to Christ = joyful service = gives life instead of taking life = eternal life </w:t>
            </w:r>
          </w:p>
          <w:p w14:paraId="21D7EC88" w14:textId="77777777" w:rsidR="00EA369D" w:rsidRDefault="00EA369D">
            <w:pPr>
              <w:rPr>
                <w:rFonts w:cs="Calibri"/>
              </w:rPr>
            </w:pPr>
          </w:p>
          <w:p w14:paraId="49D1F9F0" w14:textId="77777777" w:rsidR="00EA369D" w:rsidRDefault="00EA369D">
            <w:pPr>
              <w:rPr>
                <w:rFonts w:cs="Calibri"/>
              </w:rPr>
            </w:pPr>
            <w:r>
              <w:rPr>
                <w:rFonts w:cs="Calibri"/>
              </w:rPr>
              <w:t xml:space="preserve">That’s why Jesus said Matt. 11:28-29 </w:t>
            </w:r>
          </w:p>
          <w:p w14:paraId="7CE5E7AF" w14:textId="77777777" w:rsidR="00EA369D" w:rsidRDefault="00EA369D">
            <w:pPr>
              <w:rPr>
                <w:rFonts w:cs="Calibri"/>
              </w:rPr>
            </w:pPr>
          </w:p>
          <w:p w14:paraId="5DB77E20" w14:textId="77777777" w:rsidR="00EA369D" w:rsidRDefault="00EA369D">
            <w:pPr>
              <w:rPr>
                <w:rStyle w:val="woj"/>
                <w:rFonts w:cstheme="minorHAnsi"/>
                <w:color w:val="000000"/>
              </w:rPr>
            </w:pPr>
            <w:r>
              <w:rPr>
                <w:rStyle w:val="woj"/>
                <w:rFonts w:ascii="Segoe UI" w:hAnsi="Segoe UI" w:cs="Segoe UI"/>
                <w:color w:val="000000"/>
              </w:rPr>
              <w:t>“</w:t>
            </w:r>
            <w:r w:rsidRPr="009F6341">
              <w:rPr>
                <w:rStyle w:val="woj"/>
                <w:rFonts w:cstheme="minorHAnsi"/>
                <w:i/>
                <w:iCs/>
                <w:color w:val="000000"/>
              </w:rPr>
              <w:t>Come to Me, all</w:t>
            </w:r>
            <w:r w:rsidRPr="009F6341">
              <w:rPr>
                <w:rStyle w:val="apple-converted-space"/>
                <w:rFonts w:cstheme="minorHAnsi"/>
                <w:i/>
                <w:iCs/>
                <w:color w:val="000000"/>
              </w:rPr>
              <w:t xml:space="preserve"> </w:t>
            </w:r>
            <w:r w:rsidRPr="009F6341">
              <w:rPr>
                <w:rStyle w:val="woj"/>
                <w:rFonts w:cstheme="minorHAnsi"/>
                <w:i/>
                <w:iCs/>
                <w:color w:val="000000"/>
              </w:rPr>
              <w:t>who are weary and heavy-laden, and I will give you rest.</w:t>
            </w:r>
            <w:r w:rsidRPr="009F6341">
              <w:rPr>
                <w:rStyle w:val="apple-converted-space"/>
                <w:rFonts w:cstheme="minorHAnsi"/>
                <w:i/>
                <w:iCs/>
                <w:color w:val="000000"/>
                <w:shd w:val="clear" w:color="auto" w:fill="FFFFFF"/>
              </w:rPr>
              <w:t xml:space="preserve"> </w:t>
            </w:r>
            <w:r w:rsidRPr="009F6341">
              <w:rPr>
                <w:rStyle w:val="woj"/>
                <w:rFonts w:cstheme="minorHAnsi"/>
                <w:i/>
                <w:iCs/>
                <w:color w:val="000000"/>
              </w:rPr>
              <w:t>Take My yoke upon you and</w:t>
            </w:r>
            <w:r w:rsidRPr="009F6341">
              <w:rPr>
                <w:rStyle w:val="apple-converted-space"/>
                <w:rFonts w:cstheme="minorHAnsi"/>
                <w:i/>
                <w:iCs/>
                <w:color w:val="000000"/>
              </w:rPr>
              <w:t> </w:t>
            </w:r>
            <w:r w:rsidRPr="009F6341">
              <w:rPr>
                <w:rStyle w:val="woj"/>
                <w:rFonts w:cstheme="minorHAnsi"/>
                <w:i/>
                <w:iCs/>
                <w:color w:val="000000"/>
              </w:rPr>
              <w:t>learn from Me, for I am</w:t>
            </w:r>
            <w:r w:rsidRPr="009F6341">
              <w:rPr>
                <w:rStyle w:val="apple-converted-space"/>
                <w:rFonts w:cstheme="minorHAnsi"/>
                <w:i/>
                <w:iCs/>
                <w:color w:val="000000"/>
              </w:rPr>
              <w:t xml:space="preserve"> </w:t>
            </w:r>
            <w:r w:rsidRPr="009F6341">
              <w:rPr>
                <w:rStyle w:val="woj"/>
                <w:rFonts w:cstheme="minorHAnsi"/>
                <w:i/>
                <w:iCs/>
                <w:color w:val="000000"/>
              </w:rPr>
              <w:t>gentle and humble in heart, and</w:t>
            </w:r>
            <w:r w:rsidRPr="009F6341">
              <w:rPr>
                <w:rStyle w:val="apple-converted-space"/>
                <w:rFonts w:cstheme="minorHAnsi"/>
                <w:i/>
                <w:iCs/>
                <w:color w:val="000000"/>
              </w:rPr>
              <w:t> </w:t>
            </w:r>
            <w:r w:rsidRPr="009F6341">
              <w:rPr>
                <w:rStyle w:val="small-caps"/>
                <w:rFonts w:cstheme="minorHAnsi"/>
                <w:i/>
                <w:iCs/>
                <w:color w:val="000000"/>
              </w:rPr>
              <w:t>you will find rest for your souls</w:t>
            </w:r>
            <w:r w:rsidRPr="009F6341">
              <w:rPr>
                <w:rStyle w:val="woj"/>
                <w:rFonts w:cstheme="minorHAnsi"/>
                <w:color w:val="000000"/>
              </w:rPr>
              <w:t>.”</w:t>
            </w:r>
            <w:r>
              <w:rPr>
                <w:rStyle w:val="woj"/>
                <w:rFonts w:cstheme="minorHAnsi"/>
                <w:color w:val="000000"/>
              </w:rPr>
              <w:t xml:space="preserve"> Come to </w:t>
            </w:r>
            <w:proofErr w:type="gramStart"/>
            <w:r>
              <w:rPr>
                <w:rStyle w:val="woj"/>
                <w:rFonts w:cstheme="minorHAnsi"/>
                <w:color w:val="000000"/>
              </w:rPr>
              <w:t>Jesus, and</w:t>
            </w:r>
            <w:proofErr w:type="gramEnd"/>
            <w:r>
              <w:rPr>
                <w:rStyle w:val="woj"/>
                <w:rFonts w:cstheme="minorHAnsi"/>
                <w:color w:val="000000"/>
              </w:rPr>
              <w:t xml:space="preserve"> find rest for your souls.  </w:t>
            </w:r>
          </w:p>
          <w:p w14:paraId="22143841" w14:textId="77777777" w:rsidR="00EA369D" w:rsidRDefault="00EA369D">
            <w:pPr>
              <w:rPr>
                <w:rStyle w:val="woj"/>
                <w:rFonts w:cstheme="minorHAnsi"/>
                <w:color w:val="000000"/>
              </w:rPr>
            </w:pPr>
          </w:p>
          <w:p w14:paraId="3E55F44F" w14:textId="77777777" w:rsidR="00EA369D" w:rsidRDefault="00EA369D">
            <w:pPr>
              <w:rPr>
                <w:rStyle w:val="woj"/>
                <w:rFonts w:cstheme="minorHAnsi"/>
                <w:color w:val="000000"/>
              </w:rPr>
            </w:pPr>
            <w:r>
              <w:rPr>
                <w:rStyle w:val="woj"/>
                <w:rFonts w:cstheme="minorHAnsi"/>
                <w:color w:val="000000"/>
              </w:rPr>
              <w:t xml:space="preserve">Let’s </w:t>
            </w:r>
            <w:proofErr w:type="gramStart"/>
            <w:r>
              <w:rPr>
                <w:rStyle w:val="woj"/>
                <w:rFonts w:cstheme="minorHAnsi"/>
                <w:color w:val="000000"/>
              </w:rPr>
              <w:t>pray</w:t>
            </w:r>
            <w:proofErr w:type="gramEnd"/>
            <w:r>
              <w:rPr>
                <w:rStyle w:val="woj"/>
                <w:rFonts w:cstheme="minorHAnsi"/>
                <w:color w:val="000000"/>
              </w:rPr>
              <w:t xml:space="preserve"> </w:t>
            </w:r>
          </w:p>
          <w:p w14:paraId="0C9B492F" w14:textId="77777777" w:rsidR="00417059" w:rsidRDefault="00417059">
            <w:pPr>
              <w:rPr>
                <w:rStyle w:val="woj"/>
                <w:rFonts w:cstheme="minorHAnsi"/>
                <w:color w:val="000000"/>
              </w:rPr>
            </w:pPr>
          </w:p>
          <w:p w14:paraId="29E2D88E" w14:textId="734E9A3E" w:rsidR="00417059" w:rsidRDefault="00417059">
            <w:pPr>
              <w:rPr>
                <w:rStyle w:val="woj"/>
                <w:rFonts w:cstheme="minorHAnsi"/>
                <w:color w:val="000000"/>
              </w:rPr>
            </w:pPr>
            <w:r>
              <w:rPr>
                <w:rStyle w:val="woj"/>
                <w:rFonts w:cstheme="minorHAnsi"/>
                <w:color w:val="000000"/>
              </w:rPr>
              <w:t xml:space="preserve">Benediction: </w:t>
            </w:r>
            <w:r w:rsidR="002F4E53">
              <w:rPr>
                <w:rStyle w:val="woj"/>
                <w:rFonts w:cstheme="minorHAnsi"/>
                <w:color w:val="000000"/>
              </w:rPr>
              <w:t>Ps. 1:1-2</w:t>
            </w:r>
          </w:p>
          <w:p w14:paraId="36B22863" w14:textId="77777777" w:rsidR="002F4E53" w:rsidRDefault="002F4E53">
            <w:pPr>
              <w:rPr>
                <w:rStyle w:val="woj"/>
                <w:rFonts w:cstheme="minorHAnsi"/>
                <w:color w:val="000000"/>
              </w:rPr>
            </w:pPr>
          </w:p>
          <w:p w14:paraId="5EA3EDC7" w14:textId="552E3F4A" w:rsidR="002F4E53" w:rsidRPr="002F4E53" w:rsidRDefault="002F4E53">
            <w:pPr>
              <w:rPr>
                <w:rStyle w:val="woj"/>
                <w:rFonts w:asciiTheme="minorHAnsi" w:hAnsiTheme="minorHAnsi" w:cstheme="minorHAnsi"/>
                <w:i/>
                <w:iCs/>
                <w:color w:val="000000"/>
              </w:rPr>
            </w:pPr>
            <w:r w:rsidRPr="002F4E53">
              <w:rPr>
                <w:rStyle w:val="text"/>
                <w:rFonts w:asciiTheme="minorHAnsi" w:hAnsiTheme="minorHAnsi" w:cstheme="minorHAnsi"/>
                <w:i/>
                <w:iCs/>
                <w:color w:val="000000"/>
              </w:rPr>
              <w:t>How blessed is the man who</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does not walk in the</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counsel of the wicked,</w:t>
            </w:r>
            <w:r w:rsidRPr="002F4E53">
              <w:rPr>
                <w:rStyle w:val="text"/>
                <w:rFonts w:asciiTheme="minorHAnsi" w:hAnsiTheme="minorHAnsi" w:cstheme="minorHAnsi"/>
                <w:i/>
                <w:iCs/>
                <w:color w:val="000000"/>
              </w:rPr>
              <w:t xml:space="preserve"> </w:t>
            </w:r>
            <w:proofErr w:type="gramStart"/>
            <w:r w:rsidRPr="002F4E53">
              <w:rPr>
                <w:rStyle w:val="text"/>
                <w:rFonts w:asciiTheme="minorHAnsi" w:hAnsiTheme="minorHAnsi" w:cstheme="minorHAnsi"/>
                <w:i/>
                <w:iCs/>
                <w:color w:val="000000"/>
              </w:rPr>
              <w:t>Nor</w:t>
            </w:r>
            <w:proofErr w:type="gramEnd"/>
            <w:r w:rsidRPr="002F4E53">
              <w:rPr>
                <w:rStyle w:val="text"/>
                <w:rFonts w:asciiTheme="minorHAnsi" w:hAnsiTheme="minorHAnsi" w:cstheme="minorHAnsi"/>
                <w:i/>
                <w:iCs/>
                <w:color w:val="000000"/>
              </w:rPr>
              <w:t xml:space="preserve"> stand in the</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way of sinners,</w:t>
            </w:r>
            <w:r w:rsidRPr="002F4E53">
              <w:rPr>
                <w:rStyle w:val="text"/>
                <w:rFonts w:asciiTheme="minorHAnsi" w:hAnsiTheme="minorHAnsi" w:cstheme="minorHAnsi"/>
                <w:i/>
                <w:iCs/>
                <w:color w:val="000000"/>
              </w:rPr>
              <w:t xml:space="preserve"> </w:t>
            </w:r>
            <w:r w:rsidRPr="002F4E53">
              <w:rPr>
                <w:rStyle w:val="text"/>
                <w:rFonts w:asciiTheme="minorHAnsi" w:hAnsiTheme="minorHAnsi" w:cstheme="minorHAnsi"/>
                <w:i/>
                <w:iCs/>
                <w:color w:val="000000"/>
              </w:rPr>
              <w:t>Nor</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sit in the seat of scoffers!</w:t>
            </w:r>
            <w:r w:rsidRPr="002F4E53">
              <w:rPr>
                <w:rFonts w:asciiTheme="minorHAnsi" w:hAnsiTheme="minorHAnsi" w:cstheme="minorHAnsi"/>
                <w:i/>
                <w:iCs/>
                <w:color w:val="000000"/>
              </w:rPr>
              <w:br/>
            </w:r>
            <w:r w:rsidRPr="002F4E53">
              <w:rPr>
                <w:rStyle w:val="text"/>
                <w:rFonts w:asciiTheme="minorHAnsi" w:hAnsiTheme="minorHAnsi" w:cstheme="minorHAnsi"/>
                <w:i/>
                <w:iCs/>
                <w:color w:val="000000"/>
              </w:rPr>
              <w:t>But his</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delight is</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in the law of</w:t>
            </w:r>
            <w:r w:rsidRPr="002F4E53">
              <w:rPr>
                <w:rStyle w:val="text"/>
                <w:rFonts w:asciiTheme="minorHAnsi" w:hAnsiTheme="minorHAnsi" w:cstheme="minorHAnsi"/>
                <w:i/>
                <w:iCs/>
                <w:color w:val="000000"/>
              </w:rPr>
              <w:t xml:space="preserve"> </w:t>
            </w:r>
            <w:r w:rsidRPr="002F4E53">
              <w:rPr>
                <w:rStyle w:val="text"/>
                <w:rFonts w:asciiTheme="minorHAnsi" w:hAnsiTheme="minorHAnsi" w:cstheme="minorHAnsi"/>
                <w:i/>
                <w:iCs/>
                <w:color w:val="000000"/>
              </w:rPr>
              <w:t>Yahweh,</w:t>
            </w:r>
            <w:r w:rsidRPr="002F4E53">
              <w:rPr>
                <w:rStyle w:val="text"/>
                <w:rFonts w:asciiTheme="minorHAnsi" w:hAnsiTheme="minorHAnsi" w:cstheme="minorHAnsi"/>
                <w:i/>
                <w:iCs/>
                <w:color w:val="000000"/>
              </w:rPr>
              <w:t xml:space="preserve"> </w:t>
            </w:r>
            <w:r w:rsidRPr="002F4E53">
              <w:rPr>
                <w:rStyle w:val="text"/>
                <w:rFonts w:asciiTheme="minorHAnsi" w:hAnsiTheme="minorHAnsi" w:cstheme="minorHAnsi"/>
                <w:i/>
                <w:iCs/>
                <w:color w:val="000000"/>
              </w:rPr>
              <w:t>And in His law he meditates</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day and</w:t>
            </w:r>
            <w:r w:rsidRPr="002F4E53">
              <w:rPr>
                <w:rStyle w:val="apple-converted-space"/>
                <w:rFonts w:asciiTheme="minorHAnsi" w:hAnsiTheme="minorHAnsi" w:cstheme="minorHAnsi"/>
                <w:i/>
                <w:iCs/>
                <w:color w:val="000000"/>
              </w:rPr>
              <w:t> </w:t>
            </w:r>
            <w:r w:rsidRPr="002F4E53">
              <w:rPr>
                <w:rStyle w:val="text"/>
                <w:rFonts w:asciiTheme="minorHAnsi" w:hAnsiTheme="minorHAnsi" w:cstheme="minorHAnsi"/>
                <w:i/>
                <w:iCs/>
                <w:color w:val="000000"/>
              </w:rPr>
              <w:t>night.</w:t>
            </w:r>
          </w:p>
          <w:p w14:paraId="07DAEBDD" w14:textId="77777777" w:rsidR="00417059" w:rsidRDefault="00417059">
            <w:pPr>
              <w:rPr>
                <w:rFonts w:cs="Calibri"/>
              </w:rPr>
            </w:pPr>
          </w:p>
          <w:p w14:paraId="53564567" w14:textId="0F5D79DE" w:rsidR="00417059" w:rsidRPr="00EA369D" w:rsidRDefault="00417059">
            <w:pPr>
              <w:rPr>
                <w:rFonts w:cs="Calibri"/>
              </w:rPr>
            </w:pPr>
          </w:p>
        </w:tc>
        <w:tc>
          <w:tcPr>
            <w:tcW w:w="7195" w:type="dxa"/>
            <w:shd w:val="clear" w:color="auto" w:fill="auto"/>
          </w:tcPr>
          <w:p w14:paraId="2FB174DC" w14:textId="4D502885" w:rsidR="00EA369D" w:rsidRDefault="00EA369D">
            <w:pPr>
              <w:rPr>
                <w:rFonts w:cs="Calibri"/>
                <w:sz w:val="72"/>
                <w:szCs w:val="72"/>
              </w:rPr>
            </w:pPr>
            <w:r>
              <w:rPr>
                <w:rFonts w:cs="Calibri"/>
                <w:sz w:val="72"/>
                <w:szCs w:val="72"/>
              </w:rPr>
              <w:lastRenderedPageBreak/>
              <w:t>28</w:t>
            </w:r>
          </w:p>
        </w:tc>
      </w:tr>
    </w:tbl>
    <w:p w14:paraId="6A56729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D2"/>
    <w:rsid w:val="0002714F"/>
    <w:rsid w:val="000E31BA"/>
    <w:rsid w:val="000F7E0F"/>
    <w:rsid w:val="00254566"/>
    <w:rsid w:val="002B4B24"/>
    <w:rsid w:val="002D0B73"/>
    <w:rsid w:val="002F3605"/>
    <w:rsid w:val="002F4E53"/>
    <w:rsid w:val="00351310"/>
    <w:rsid w:val="003B7383"/>
    <w:rsid w:val="00417059"/>
    <w:rsid w:val="00423843"/>
    <w:rsid w:val="004B7D71"/>
    <w:rsid w:val="0055119E"/>
    <w:rsid w:val="0058432C"/>
    <w:rsid w:val="0064017D"/>
    <w:rsid w:val="0067188B"/>
    <w:rsid w:val="006811AD"/>
    <w:rsid w:val="007342D2"/>
    <w:rsid w:val="00767685"/>
    <w:rsid w:val="007A2605"/>
    <w:rsid w:val="007B0944"/>
    <w:rsid w:val="007B19E3"/>
    <w:rsid w:val="007E56F5"/>
    <w:rsid w:val="007F0FD2"/>
    <w:rsid w:val="00892069"/>
    <w:rsid w:val="008E73B6"/>
    <w:rsid w:val="0091724A"/>
    <w:rsid w:val="00920BCD"/>
    <w:rsid w:val="009514BD"/>
    <w:rsid w:val="00964658"/>
    <w:rsid w:val="009B3CBC"/>
    <w:rsid w:val="009F7A06"/>
    <w:rsid w:val="00A43506"/>
    <w:rsid w:val="00A51BBD"/>
    <w:rsid w:val="00AB3B5F"/>
    <w:rsid w:val="00AE7542"/>
    <w:rsid w:val="00B52DF2"/>
    <w:rsid w:val="00CE42BD"/>
    <w:rsid w:val="00CE4DB9"/>
    <w:rsid w:val="00D02CAF"/>
    <w:rsid w:val="00DB6191"/>
    <w:rsid w:val="00EA3647"/>
    <w:rsid w:val="00EA369D"/>
    <w:rsid w:val="00EE4B01"/>
    <w:rsid w:val="00F3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102E"/>
  <w15:chartTrackingRefBased/>
  <w15:docId w15:val="{3F1619F4-9E7E-CC40-A173-A4AF0B40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3605"/>
  </w:style>
  <w:style w:type="character" w:customStyle="1" w:styleId="text">
    <w:name w:val="text"/>
    <w:basedOn w:val="DefaultParagraphFont"/>
    <w:rsid w:val="002B4B24"/>
  </w:style>
  <w:style w:type="character" w:styleId="Hyperlink">
    <w:name w:val="Hyperlink"/>
    <w:basedOn w:val="DefaultParagraphFont"/>
    <w:uiPriority w:val="99"/>
    <w:semiHidden/>
    <w:unhideWhenUsed/>
    <w:rsid w:val="002B4B24"/>
    <w:rPr>
      <w:color w:val="0000FF"/>
      <w:u w:val="single"/>
    </w:rPr>
  </w:style>
  <w:style w:type="character" w:customStyle="1" w:styleId="small-caps">
    <w:name w:val="small-caps"/>
    <w:basedOn w:val="DefaultParagraphFont"/>
    <w:rsid w:val="00EA369D"/>
  </w:style>
  <w:style w:type="character" w:customStyle="1" w:styleId="woj">
    <w:name w:val="woj"/>
    <w:basedOn w:val="DefaultParagraphFont"/>
    <w:rsid w:val="00EA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portionality_(mathematics)" TargetMode="External"/><Relationship Id="rId3" Type="http://schemas.openxmlformats.org/officeDocument/2006/relationships/settings" Target="settings.xml"/><Relationship Id="rId7" Type="http://schemas.openxmlformats.org/officeDocument/2006/relationships/hyperlink" Target="https://en.wikipedia.org/wiki/Proportionality_(mathema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Force" TargetMode="External"/><Relationship Id="rId5" Type="http://schemas.openxmlformats.org/officeDocument/2006/relationships/hyperlink" Target="https://en.wikipedia.org/wiki/Partic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2FD3-AE4B-3140-A812-4ECA98A9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Template.dot</Template>
  <TotalTime>125</TotalTime>
  <Pages>16</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26</cp:revision>
  <dcterms:created xsi:type="dcterms:W3CDTF">2024-12-24T20:35:00Z</dcterms:created>
  <dcterms:modified xsi:type="dcterms:W3CDTF">2024-12-24T22:50:00Z</dcterms:modified>
</cp:coreProperties>
</file>