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28047DCB" w14:textId="77777777" w:rsidTr="0067188B">
        <w:trPr>
          <w:trHeight w:val="10790"/>
        </w:trPr>
        <w:tc>
          <w:tcPr>
            <w:tcW w:w="7195" w:type="dxa"/>
            <w:shd w:val="clear" w:color="auto" w:fill="auto"/>
          </w:tcPr>
          <w:p w14:paraId="64E4DF2B" w14:textId="77777777" w:rsidR="0067188B" w:rsidRDefault="0067188B">
            <w:pPr>
              <w:rPr>
                <w:rFonts w:cs="Calibri"/>
                <w:sz w:val="72"/>
                <w:szCs w:val="72"/>
              </w:rPr>
            </w:pPr>
            <w:r>
              <w:rPr>
                <w:rFonts w:cs="Calibri"/>
                <w:sz w:val="72"/>
                <w:szCs w:val="72"/>
              </w:rPr>
              <w:t>1</w:t>
            </w:r>
          </w:p>
          <w:p w14:paraId="3B5263D1" w14:textId="577D41EC" w:rsidR="007E56F5" w:rsidRDefault="00FC6BD2" w:rsidP="007E56F5">
            <w:pPr>
              <w:jc w:val="center"/>
              <w:rPr>
                <w:rFonts w:cs="Calibri"/>
              </w:rPr>
            </w:pPr>
            <w:r>
              <w:rPr>
                <w:rFonts w:cs="Calibri"/>
              </w:rPr>
              <w:t>Romans 9:6-1</w:t>
            </w:r>
            <w:r w:rsidR="00DC211C">
              <w:rPr>
                <w:rFonts w:cs="Calibri"/>
              </w:rPr>
              <w:t>8</w:t>
            </w:r>
            <w:r w:rsidR="007E56F5">
              <w:rPr>
                <w:rFonts w:cs="Calibri"/>
              </w:rPr>
              <w:t xml:space="preserve"> Sermon Outline</w:t>
            </w:r>
          </w:p>
          <w:p w14:paraId="62CC11AE" w14:textId="3A4B8D89" w:rsidR="007E56F5" w:rsidRDefault="00FC6BD2" w:rsidP="007E56F5">
            <w:pPr>
              <w:jc w:val="center"/>
              <w:rPr>
                <w:rFonts w:cs="Calibri"/>
              </w:rPr>
            </w:pPr>
            <w:r>
              <w:rPr>
                <w:rFonts w:cs="Calibri"/>
              </w:rPr>
              <w:t>02</w:t>
            </w:r>
            <w:r w:rsidR="007E56F5">
              <w:rPr>
                <w:rFonts w:cs="Calibri"/>
              </w:rPr>
              <w:t>/</w:t>
            </w:r>
            <w:r>
              <w:rPr>
                <w:rFonts w:cs="Calibri"/>
              </w:rPr>
              <w:t>09</w:t>
            </w:r>
            <w:r w:rsidR="007E56F5">
              <w:rPr>
                <w:rFonts w:cs="Calibri"/>
              </w:rPr>
              <w:t>/2</w:t>
            </w:r>
            <w:r>
              <w:rPr>
                <w:rFonts w:cs="Calibri"/>
              </w:rPr>
              <w:t>5</w:t>
            </w:r>
          </w:p>
          <w:p w14:paraId="49CF285C" w14:textId="052CF605" w:rsidR="007E56F5" w:rsidRDefault="007E56F5" w:rsidP="007E56F5">
            <w:pPr>
              <w:jc w:val="center"/>
            </w:pPr>
            <w:r w:rsidRPr="007E56F5">
              <w:t>“</w:t>
            </w:r>
            <w:r w:rsidR="00FC6BD2">
              <w:t>Is God Unrighteous?</w:t>
            </w:r>
            <w:r w:rsidRPr="007E56F5">
              <w:t>”</w:t>
            </w:r>
          </w:p>
          <w:p w14:paraId="3C060440" w14:textId="77777777" w:rsidR="00FC6BD2" w:rsidRDefault="00FC6BD2" w:rsidP="007E56F5">
            <w:pPr>
              <w:jc w:val="center"/>
            </w:pPr>
          </w:p>
          <w:p w14:paraId="56903F2C" w14:textId="25460543" w:rsidR="00FC6BD2" w:rsidRDefault="0036402C" w:rsidP="00FC6BD2">
            <w:pPr>
              <w:rPr>
                <w:b/>
                <w:bCs/>
                <w:u w:val="single"/>
              </w:rPr>
            </w:pPr>
            <w:r w:rsidRPr="0036402C">
              <w:rPr>
                <w:b/>
                <w:bCs/>
                <w:u w:val="single"/>
              </w:rPr>
              <w:t>PRELIMINARY THOUGHTS</w:t>
            </w:r>
          </w:p>
          <w:p w14:paraId="34FC481E" w14:textId="77777777" w:rsidR="0036402C" w:rsidRDefault="0036402C" w:rsidP="00FC6BD2">
            <w:pPr>
              <w:rPr>
                <w:b/>
                <w:bCs/>
                <w:u w:val="single"/>
              </w:rPr>
            </w:pPr>
          </w:p>
          <w:p w14:paraId="134D4C2B" w14:textId="3413AB26" w:rsidR="0036402C" w:rsidRDefault="0036402C" w:rsidP="00FC6BD2">
            <w:r>
              <w:t xml:space="preserve">Before read passage = share from heart </w:t>
            </w:r>
          </w:p>
          <w:p w14:paraId="2C20B10D" w14:textId="77777777" w:rsidR="0036402C" w:rsidRDefault="0036402C" w:rsidP="00FC6BD2"/>
          <w:p w14:paraId="75CFA143" w14:textId="7F1BD58E" w:rsidR="0036402C" w:rsidRDefault="0036402C" w:rsidP="00FC6BD2">
            <w:r>
              <w:t xml:space="preserve">Last week = Rom. 9:1-5 </w:t>
            </w:r>
          </w:p>
          <w:p w14:paraId="525DD274" w14:textId="77777777" w:rsidR="0036402C" w:rsidRDefault="0036402C" w:rsidP="00FC6BD2"/>
          <w:p w14:paraId="4A23E535" w14:textId="76CAFC03" w:rsidR="0036402C" w:rsidRDefault="0036402C" w:rsidP="00FC6BD2">
            <w:r>
              <w:t xml:space="preserve">Hoping that we get through the rest of Rom. 9 in one fell sweep = maintain 10,000 ft overview </w:t>
            </w:r>
          </w:p>
          <w:p w14:paraId="13DD4D8B" w14:textId="77777777" w:rsidR="0036402C" w:rsidRDefault="0036402C" w:rsidP="00FC6BD2"/>
          <w:p w14:paraId="616B9AF1" w14:textId="43791E94" w:rsidR="0036402C" w:rsidRDefault="0036402C" w:rsidP="00FC6BD2">
            <w:r>
              <w:t xml:space="preserve">But realized not able to do it justice </w:t>
            </w:r>
          </w:p>
          <w:p w14:paraId="6EA521D1" w14:textId="77777777" w:rsidR="0036402C" w:rsidRDefault="0036402C" w:rsidP="00FC6BD2"/>
          <w:p w14:paraId="76081A8F" w14:textId="34053EDB" w:rsidR="0036402C" w:rsidRDefault="00AF194B" w:rsidP="00FC6BD2">
            <w:r>
              <w:t>(However, if you want to be like the Africans in an African church = preach for hours upon hours = intermission = few stretch breaks for myself = doable)</w:t>
            </w:r>
          </w:p>
          <w:p w14:paraId="3AFEA778" w14:textId="77777777" w:rsidR="00AF194B" w:rsidRDefault="00AF194B" w:rsidP="00FC6BD2"/>
          <w:p w14:paraId="73DD82FF" w14:textId="655B7633" w:rsidR="00AF194B" w:rsidRPr="0036402C" w:rsidRDefault="00AF194B" w:rsidP="00FC6BD2">
            <w:r>
              <w:t xml:space="preserve">Too many questions/confusion at end of sermon = did the rest of Rom. 9 today </w:t>
            </w:r>
          </w:p>
          <w:p w14:paraId="2B4C3DB2" w14:textId="77777777" w:rsidR="007E56F5" w:rsidRDefault="007E56F5" w:rsidP="007E56F5">
            <w:pPr>
              <w:jc w:val="center"/>
              <w:rPr>
                <w:rFonts w:cs="Calibri"/>
              </w:rPr>
            </w:pPr>
          </w:p>
          <w:p w14:paraId="26E79B33" w14:textId="557A0772" w:rsidR="0067188B" w:rsidRPr="00AF194B" w:rsidRDefault="00AF194B">
            <w:r>
              <w:t xml:space="preserve">2000 ft overview </w:t>
            </w:r>
          </w:p>
        </w:tc>
        <w:tc>
          <w:tcPr>
            <w:tcW w:w="7195" w:type="dxa"/>
            <w:shd w:val="clear" w:color="auto" w:fill="auto"/>
          </w:tcPr>
          <w:p w14:paraId="5370A107" w14:textId="77777777" w:rsidR="0067188B" w:rsidRDefault="0067188B">
            <w:pPr>
              <w:rPr>
                <w:rFonts w:cs="Calibri"/>
                <w:sz w:val="72"/>
                <w:szCs w:val="72"/>
              </w:rPr>
            </w:pPr>
            <w:r>
              <w:rPr>
                <w:rFonts w:cs="Calibri"/>
                <w:sz w:val="72"/>
                <w:szCs w:val="72"/>
              </w:rPr>
              <w:t>2</w:t>
            </w:r>
          </w:p>
          <w:p w14:paraId="6D2F2255" w14:textId="211D81B1" w:rsidR="00AF194B" w:rsidRDefault="00AF194B">
            <w:pPr>
              <w:rPr>
                <w:rFonts w:cs="Calibri"/>
              </w:rPr>
            </w:pPr>
            <w:r>
              <w:rPr>
                <w:rFonts w:cs="Calibri"/>
              </w:rPr>
              <w:t xml:space="preserve">Now it’s one thing = you don’t understand = because you don’t understand you reject </w:t>
            </w:r>
          </w:p>
          <w:p w14:paraId="28B31C77" w14:textId="77777777" w:rsidR="00AF194B" w:rsidRDefault="00AF194B">
            <w:pPr>
              <w:rPr>
                <w:rFonts w:cs="Calibri"/>
              </w:rPr>
            </w:pPr>
          </w:p>
          <w:p w14:paraId="143792D5" w14:textId="77777777" w:rsidR="00AF194B" w:rsidRDefault="00AF194B">
            <w:pPr>
              <w:rPr>
                <w:rFonts w:cs="Calibri"/>
              </w:rPr>
            </w:pPr>
            <w:r>
              <w:rPr>
                <w:rFonts w:cs="Calibri"/>
              </w:rPr>
              <w:t xml:space="preserve">it’s another thing = you do understand = you reject it away </w:t>
            </w:r>
          </w:p>
          <w:p w14:paraId="6F9E7B94" w14:textId="77777777" w:rsidR="00AF194B" w:rsidRDefault="00AF194B">
            <w:pPr>
              <w:rPr>
                <w:rFonts w:cs="Calibri"/>
              </w:rPr>
            </w:pPr>
          </w:p>
          <w:p w14:paraId="5813731B" w14:textId="77777777" w:rsidR="00AF194B" w:rsidRDefault="00AF194B">
            <w:pPr>
              <w:rPr>
                <w:rFonts w:cs="Calibri"/>
              </w:rPr>
            </w:pPr>
            <w:r>
              <w:rPr>
                <w:rFonts w:cs="Calibri"/>
              </w:rPr>
              <w:t>I can’t control whether you accept or reject a certain doctrine = between you and God</w:t>
            </w:r>
            <w:r w:rsidR="00357EC0">
              <w:rPr>
                <w:rFonts w:cs="Calibri"/>
              </w:rPr>
              <w:t xml:space="preserve"> and you will be accountable to him, not me </w:t>
            </w:r>
          </w:p>
          <w:p w14:paraId="4544AD84" w14:textId="77777777" w:rsidR="00357EC0" w:rsidRDefault="00357EC0">
            <w:pPr>
              <w:rPr>
                <w:rFonts w:cs="Calibri"/>
              </w:rPr>
            </w:pPr>
          </w:p>
          <w:p w14:paraId="1D460E67" w14:textId="77777777" w:rsidR="00357EC0" w:rsidRDefault="00357EC0">
            <w:pPr>
              <w:rPr>
                <w:rFonts w:cs="Calibri"/>
              </w:rPr>
            </w:pPr>
            <w:r>
              <w:rPr>
                <w:rFonts w:cs="Calibri"/>
              </w:rPr>
              <w:t xml:space="preserve">Only HS that can produce that change in your heart to accept it </w:t>
            </w:r>
          </w:p>
          <w:p w14:paraId="495A08E3" w14:textId="77777777" w:rsidR="00357EC0" w:rsidRDefault="00357EC0">
            <w:pPr>
              <w:rPr>
                <w:rFonts w:cs="Calibri"/>
              </w:rPr>
            </w:pPr>
          </w:p>
          <w:p w14:paraId="138574D6" w14:textId="77777777" w:rsidR="00357EC0" w:rsidRDefault="00357EC0">
            <w:pPr>
              <w:rPr>
                <w:rFonts w:cs="Calibri"/>
              </w:rPr>
            </w:pPr>
            <w:r>
              <w:rPr>
                <w:rFonts w:cs="Calibri"/>
              </w:rPr>
              <w:t xml:space="preserve">What I can control = how well and clearly I communicate the truth </w:t>
            </w:r>
          </w:p>
          <w:p w14:paraId="04CC68FD" w14:textId="77777777" w:rsidR="00357EC0" w:rsidRDefault="00357EC0">
            <w:pPr>
              <w:rPr>
                <w:rFonts w:cs="Calibri"/>
              </w:rPr>
            </w:pPr>
          </w:p>
          <w:p w14:paraId="155C4047" w14:textId="55CE29F7" w:rsidR="00357EC0" w:rsidRDefault="008D6A7F">
            <w:pPr>
              <w:rPr>
                <w:rFonts w:cs="Calibri"/>
              </w:rPr>
            </w:pPr>
            <w:r>
              <w:rPr>
                <w:rFonts w:cs="Calibri"/>
              </w:rPr>
              <w:t xml:space="preserve">How I see it is if I go at the speed we’ve been going for today = I might end up leaving some of you more confused and even frustrated than edified </w:t>
            </w:r>
          </w:p>
          <w:p w14:paraId="2EDCF8D3" w14:textId="77777777" w:rsidR="00357EC0" w:rsidRDefault="00357EC0">
            <w:pPr>
              <w:rPr>
                <w:rFonts w:cs="Calibri"/>
              </w:rPr>
            </w:pPr>
          </w:p>
          <w:p w14:paraId="1E39BC96" w14:textId="00F552BD" w:rsidR="00357EC0" w:rsidRPr="00AF194B" w:rsidRDefault="008D6A7F">
            <w:pPr>
              <w:rPr>
                <w:rFonts w:cs="Calibri"/>
              </w:rPr>
            </w:pPr>
            <w:r>
              <w:rPr>
                <w:rFonts w:cs="Calibri"/>
              </w:rPr>
              <w:t xml:space="preserve">Don’t worry I’m not saying we’re going to go at a snail’s pace where Ivan moves back here after graduating college and we’re still in Romans  </w:t>
            </w:r>
          </w:p>
        </w:tc>
      </w:tr>
      <w:tr w:rsidR="0067188B" w14:paraId="6D2957C8" w14:textId="77777777" w:rsidTr="0067188B">
        <w:trPr>
          <w:trHeight w:val="10790"/>
        </w:trPr>
        <w:tc>
          <w:tcPr>
            <w:tcW w:w="7195" w:type="dxa"/>
            <w:shd w:val="clear" w:color="auto" w:fill="auto"/>
          </w:tcPr>
          <w:p w14:paraId="1D85CF10" w14:textId="77777777" w:rsidR="0067188B" w:rsidRDefault="0067188B">
            <w:pPr>
              <w:rPr>
                <w:rFonts w:cs="Calibri"/>
                <w:sz w:val="72"/>
                <w:szCs w:val="72"/>
              </w:rPr>
            </w:pPr>
            <w:r>
              <w:rPr>
                <w:rFonts w:cs="Calibri"/>
                <w:sz w:val="72"/>
                <w:szCs w:val="72"/>
              </w:rPr>
              <w:lastRenderedPageBreak/>
              <w:t>3</w:t>
            </w:r>
          </w:p>
          <w:p w14:paraId="1D748F59" w14:textId="77777777" w:rsidR="008D6A7F" w:rsidRDefault="00C5145A">
            <w:pPr>
              <w:rPr>
                <w:rFonts w:cs="Calibri"/>
              </w:rPr>
            </w:pPr>
            <w:r>
              <w:rPr>
                <w:rFonts w:cs="Calibri"/>
              </w:rPr>
              <w:t xml:space="preserve">And I hope you know me well enough = not type of preacher = favorite theological hobby horse </w:t>
            </w:r>
          </w:p>
          <w:p w14:paraId="345E3136" w14:textId="77777777" w:rsidR="00C5145A" w:rsidRDefault="00C5145A">
            <w:pPr>
              <w:rPr>
                <w:rFonts w:cs="Calibri"/>
              </w:rPr>
            </w:pPr>
          </w:p>
          <w:p w14:paraId="16279B4A" w14:textId="326CA974" w:rsidR="00C5145A" w:rsidRDefault="00C5145A">
            <w:pPr>
              <w:rPr>
                <w:rFonts w:cs="Calibri"/>
              </w:rPr>
            </w:pPr>
            <w:r>
              <w:rPr>
                <w:rFonts w:cs="Calibri"/>
              </w:rPr>
              <w:t xml:space="preserve">I could have from June 2023 = T.U.L.I.P = doctrines of grace = series </w:t>
            </w:r>
          </w:p>
          <w:p w14:paraId="42680E6A" w14:textId="77777777" w:rsidR="00C5145A" w:rsidRDefault="00C5145A">
            <w:pPr>
              <w:rPr>
                <w:rFonts w:cs="Calibri"/>
              </w:rPr>
            </w:pPr>
          </w:p>
          <w:p w14:paraId="53C228F1" w14:textId="77777777" w:rsidR="00C5145A" w:rsidRDefault="00C5145A">
            <w:pPr>
              <w:rPr>
                <w:rFonts w:cs="Calibri"/>
              </w:rPr>
            </w:pPr>
            <w:r>
              <w:rPr>
                <w:rFonts w:cs="Calibri"/>
              </w:rPr>
              <w:t xml:space="preserve">T = Total Depravity </w:t>
            </w:r>
          </w:p>
          <w:p w14:paraId="633A7B80" w14:textId="77777777" w:rsidR="00C5145A" w:rsidRDefault="00C5145A">
            <w:pPr>
              <w:rPr>
                <w:rFonts w:cs="Calibri"/>
              </w:rPr>
            </w:pPr>
            <w:r>
              <w:rPr>
                <w:rFonts w:cs="Calibri"/>
              </w:rPr>
              <w:t xml:space="preserve">U = Unconditional Election </w:t>
            </w:r>
          </w:p>
          <w:p w14:paraId="70165E85" w14:textId="77777777" w:rsidR="00C5145A" w:rsidRDefault="00C5145A">
            <w:pPr>
              <w:rPr>
                <w:rFonts w:cs="Calibri"/>
              </w:rPr>
            </w:pPr>
            <w:r>
              <w:rPr>
                <w:rFonts w:cs="Calibri"/>
              </w:rPr>
              <w:t xml:space="preserve">L = Limited Atonement </w:t>
            </w:r>
          </w:p>
          <w:p w14:paraId="7A644924" w14:textId="77777777" w:rsidR="00C5145A" w:rsidRDefault="00C5145A">
            <w:pPr>
              <w:rPr>
                <w:rFonts w:cs="Calibri"/>
              </w:rPr>
            </w:pPr>
            <w:r>
              <w:rPr>
                <w:rFonts w:cs="Calibri"/>
              </w:rPr>
              <w:t xml:space="preserve">I = </w:t>
            </w:r>
            <w:proofErr w:type="spellStart"/>
            <w:r>
              <w:rPr>
                <w:rFonts w:cs="Calibri"/>
              </w:rPr>
              <w:t>Irresistable</w:t>
            </w:r>
            <w:proofErr w:type="spellEnd"/>
            <w:r>
              <w:rPr>
                <w:rFonts w:cs="Calibri"/>
              </w:rPr>
              <w:t xml:space="preserve"> Grace </w:t>
            </w:r>
          </w:p>
          <w:p w14:paraId="4412F66B" w14:textId="77777777" w:rsidR="00C5145A" w:rsidRDefault="00C5145A">
            <w:pPr>
              <w:rPr>
                <w:rFonts w:cs="Calibri"/>
              </w:rPr>
            </w:pPr>
            <w:r>
              <w:rPr>
                <w:rFonts w:cs="Calibri"/>
              </w:rPr>
              <w:t xml:space="preserve">P = Perseverance of the Saints </w:t>
            </w:r>
          </w:p>
          <w:p w14:paraId="3CB300C5" w14:textId="77777777" w:rsidR="00C5145A" w:rsidRDefault="00C5145A">
            <w:pPr>
              <w:rPr>
                <w:rFonts w:cs="Calibri"/>
              </w:rPr>
            </w:pPr>
          </w:p>
          <w:p w14:paraId="4DCE96E4" w14:textId="77777777" w:rsidR="00C5145A" w:rsidRDefault="00C5145A">
            <w:pPr>
              <w:rPr>
                <w:rFonts w:cs="Calibri"/>
              </w:rPr>
            </w:pPr>
            <w:r>
              <w:rPr>
                <w:rFonts w:cs="Calibri"/>
              </w:rPr>
              <w:t xml:space="preserve">Sermon on each </w:t>
            </w:r>
          </w:p>
          <w:p w14:paraId="7CC48048" w14:textId="77777777" w:rsidR="00C5145A" w:rsidRDefault="00C5145A">
            <w:pPr>
              <w:rPr>
                <w:rFonts w:cs="Calibri"/>
              </w:rPr>
            </w:pPr>
          </w:p>
          <w:p w14:paraId="46BBDA7D" w14:textId="77777777" w:rsidR="00C5145A" w:rsidRDefault="00C5145A">
            <w:pPr>
              <w:rPr>
                <w:rFonts w:cs="Calibri"/>
              </w:rPr>
            </w:pPr>
            <w:r>
              <w:rPr>
                <w:rFonts w:cs="Calibri"/>
              </w:rPr>
              <w:t xml:space="preserve">I do hold to all five points of the doctrines of grace = Scripture is teaching </w:t>
            </w:r>
          </w:p>
          <w:p w14:paraId="070C1DAE" w14:textId="77777777" w:rsidR="00C5145A" w:rsidRDefault="00C5145A">
            <w:pPr>
              <w:rPr>
                <w:rFonts w:cs="Calibri"/>
              </w:rPr>
            </w:pPr>
          </w:p>
          <w:p w14:paraId="6555E29F" w14:textId="77777777" w:rsidR="00C5145A" w:rsidRDefault="00C5145A">
            <w:pPr>
              <w:rPr>
                <w:rFonts w:cs="Calibri"/>
              </w:rPr>
            </w:pPr>
            <w:r>
              <w:rPr>
                <w:rFonts w:cs="Calibri"/>
              </w:rPr>
              <w:t xml:space="preserve">However I didn’t do that why: </w:t>
            </w:r>
          </w:p>
          <w:p w14:paraId="0016C8FE" w14:textId="77777777" w:rsidR="00C5145A" w:rsidRDefault="00C5145A">
            <w:pPr>
              <w:rPr>
                <w:rFonts w:cs="Calibri"/>
              </w:rPr>
            </w:pPr>
          </w:p>
          <w:p w14:paraId="404E6D55" w14:textId="77777777" w:rsidR="00C5145A" w:rsidRDefault="00C5145A">
            <w:pPr>
              <w:rPr>
                <w:rFonts w:cs="Calibri"/>
              </w:rPr>
            </w:pPr>
            <w:r>
              <w:rPr>
                <w:rFonts w:cs="Calibri"/>
              </w:rPr>
              <w:t xml:space="preserve">1) I didn’t want you to throw dead cats at me </w:t>
            </w:r>
            <w:r w:rsidR="00EF263E">
              <w:rPr>
                <w:rFonts w:cs="Calibri"/>
              </w:rPr>
              <w:t xml:space="preserve">(It’s funny Les told me, I never heard of people throwing dead cats at preachers…and I said = well actually yes there was George Whitefield…) </w:t>
            </w:r>
          </w:p>
          <w:p w14:paraId="76123F88" w14:textId="77777777" w:rsidR="00EF263E" w:rsidRDefault="00EF263E" w:rsidP="00EF263E">
            <w:pPr>
              <w:rPr>
                <w:rFonts w:cs="Calibri"/>
              </w:rPr>
            </w:pPr>
          </w:p>
          <w:p w14:paraId="4F5A8A2B" w14:textId="1BFA605D" w:rsidR="00EF263E" w:rsidRPr="00EF263E" w:rsidRDefault="00EF263E" w:rsidP="00EF263E">
            <w:pPr>
              <w:rPr>
                <w:rFonts w:cs="Calibri"/>
              </w:rPr>
            </w:pPr>
          </w:p>
        </w:tc>
        <w:tc>
          <w:tcPr>
            <w:tcW w:w="7195" w:type="dxa"/>
            <w:shd w:val="clear" w:color="auto" w:fill="auto"/>
          </w:tcPr>
          <w:p w14:paraId="49935741" w14:textId="77777777" w:rsidR="0067188B" w:rsidRDefault="0067188B">
            <w:pPr>
              <w:rPr>
                <w:rFonts w:cs="Calibri"/>
                <w:sz w:val="72"/>
                <w:szCs w:val="72"/>
              </w:rPr>
            </w:pPr>
            <w:r>
              <w:rPr>
                <w:rFonts w:cs="Calibri"/>
                <w:sz w:val="72"/>
                <w:szCs w:val="72"/>
              </w:rPr>
              <w:t>4</w:t>
            </w:r>
          </w:p>
          <w:p w14:paraId="5B904ECD" w14:textId="21FFD2BC" w:rsidR="00EF263E" w:rsidRDefault="00EF263E">
            <w:pPr>
              <w:rPr>
                <w:rFonts w:cs="Calibri"/>
              </w:rPr>
            </w:pPr>
            <w:r>
              <w:rPr>
                <w:rFonts w:cs="Calibri"/>
              </w:rPr>
              <w:t>Btw I love cats</w:t>
            </w:r>
            <w:r w:rsidR="00BA2DEB">
              <w:rPr>
                <w:rFonts w:cs="Calibri"/>
              </w:rPr>
              <w:t xml:space="preserve"> more than dogs</w:t>
            </w:r>
            <w:r>
              <w:rPr>
                <w:rFonts w:cs="Calibri"/>
              </w:rPr>
              <w:t>, I’m just using cats because if I use dogs as an example, well ugh uh</w:t>
            </w:r>
            <w:r w:rsidR="00BA2DEB">
              <w:rPr>
                <w:rFonts w:cs="Calibri"/>
              </w:rPr>
              <w:t xml:space="preserve">…people might react a little bit more viciously against me </w:t>
            </w:r>
            <w:r>
              <w:rPr>
                <w:rFonts w:cs="Calibri"/>
              </w:rPr>
              <w:t xml:space="preserve"> </w:t>
            </w:r>
          </w:p>
          <w:p w14:paraId="4E5D6D09" w14:textId="77777777" w:rsidR="00EF263E" w:rsidRDefault="00EF263E">
            <w:pPr>
              <w:rPr>
                <w:rFonts w:cs="Calibri"/>
              </w:rPr>
            </w:pPr>
          </w:p>
          <w:p w14:paraId="615F6028" w14:textId="3086B0F5" w:rsidR="00EF263E" w:rsidRDefault="00BA2DEB">
            <w:pPr>
              <w:rPr>
                <w:rFonts w:cs="Calibri"/>
              </w:rPr>
            </w:pPr>
            <w:r>
              <w:rPr>
                <w:rFonts w:cs="Calibri"/>
              </w:rPr>
              <w:t xml:space="preserve">2) See for yourself that those theological systems = rooted in the Word of God </w:t>
            </w:r>
            <w:r w:rsidR="00E745A0">
              <w:rPr>
                <w:rFonts w:cs="Calibri"/>
              </w:rPr>
              <w:t>as we come to those passages naturally and not forcefully</w:t>
            </w:r>
          </w:p>
          <w:p w14:paraId="342187C8" w14:textId="77777777" w:rsidR="00BA2DEB" w:rsidRDefault="00BA2DEB">
            <w:pPr>
              <w:rPr>
                <w:rFonts w:cs="Calibri"/>
              </w:rPr>
            </w:pPr>
          </w:p>
          <w:p w14:paraId="3BC70F18" w14:textId="17A644B8" w:rsidR="00BA2DEB" w:rsidRDefault="00BA2DEB">
            <w:pPr>
              <w:rPr>
                <w:rFonts w:cs="Calibri"/>
              </w:rPr>
            </w:pPr>
            <w:r>
              <w:rPr>
                <w:rFonts w:cs="Calibri"/>
              </w:rPr>
              <w:t xml:space="preserve">Yes TULIP = organized/systematized by men = but its foundation is in the Word of God </w:t>
            </w:r>
          </w:p>
          <w:p w14:paraId="04700457" w14:textId="77777777" w:rsidR="00BA2DEB" w:rsidRDefault="00BA2DEB">
            <w:pPr>
              <w:rPr>
                <w:rFonts w:cs="Calibri"/>
              </w:rPr>
            </w:pPr>
          </w:p>
          <w:p w14:paraId="6F61CFAE" w14:textId="3F9B6347" w:rsidR="00BA2DEB" w:rsidRDefault="007C3ABA">
            <w:pPr>
              <w:rPr>
                <w:rFonts w:cs="Calibri"/>
              </w:rPr>
            </w:pPr>
            <w:r>
              <w:rPr>
                <w:rFonts w:cs="Calibri"/>
              </w:rPr>
              <w:t xml:space="preserve">And like everything I say, </w:t>
            </w:r>
          </w:p>
          <w:p w14:paraId="755BDC22" w14:textId="77777777" w:rsidR="007C3ABA" w:rsidRDefault="007C3ABA">
            <w:pPr>
              <w:rPr>
                <w:rFonts w:cs="Calibri"/>
              </w:rPr>
            </w:pPr>
          </w:p>
          <w:p w14:paraId="38E50360" w14:textId="1D412A18" w:rsidR="007C3ABA" w:rsidRDefault="007C3ABA">
            <w:pPr>
              <w:rPr>
                <w:rFonts w:cs="Calibri"/>
              </w:rPr>
            </w:pPr>
            <w:r>
              <w:rPr>
                <w:rFonts w:cs="Calibri"/>
              </w:rPr>
              <w:t xml:space="preserve">Don’t just take my word for it, like the Bereans in Acts 17, search and see for yourself if what I am saying = Scripture </w:t>
            </w:r>
          </w:p>
          <w:p w14:paraId="473451A9" w14:textId="77777777" w:rsidR="007C3ABA" w:rsidRDefault="007C3ABA">
            <w:pPr>
              <w:rPr>
                <w:rFonts w:cs="Calibri"/>
              </w:rPr>
            </w:pPr>
          </w:p>
          <w:p w14:paraId="1AD5F236" w14:textId="1CDF3807" w:rsidR="007C3ABA" w:rsidRPr="00EF263E" w:rsidRDefault="003F6DC1">
            <w:pPr>
              <w:rPr>
                <w:rFonts w:cs="Calibri"/>
              </w:rPr>
            </w:pPr>
            <w:r>
              <w:rPr>
                <w:rFonts w:cs="Calibri"/>
              </w:rPr>
              <w:t xml:space="preserve">With that being said = </w:t>
            </w:r>
            <w:r w:rsidRPr="003F6DC1">
              <w:rPr>
                <w:rFonts w:cs="Calibri"/>
                <w:b/>
                <w:bCs/>
                <w:u w:val="single"/>
              </w:rPr>
              <w:t>Read Scripture Passage</w:t>
            </w:r>
            <w:r>
              <w:rPr>
                <w:rFonts w:cs="Calibri"/>
              </w:rPr>
              <w:t xml:space="preserve"> </w:t>
            </w:r>
          </w:p>
          <w:p w14:paraId="631DC336" w14:textId="77777777" w:rsidR="00EF263E" w:rsidRDefault="00EF263E">
            <w:pPr>
              <w:rPr>
                <w:rFonts w:cs="Calibri"/>
              </w:rPr>
            </w:pPr>
          </w:p>
          <w:p w14:paraId="488458FB" w14:textId="77777777" w:rsidR="003F6DC1" w:rsidRDefault="003F6DC1" w:rsidP="003F6DC1">
            <w:pPr>
              <w:rPr>
                <w:rFonts w:cs="Calibri"/>
                <w:b/>
                <w:bCs/>
                <w:u w:val="single"/>
              </w:rPr>
            </w:pPr>
            <w:r w:rsidRPr="003F6DC1">
              <w:rPr>
                <w:rFonts w:cs="Calibri"/>
                <w:b/>
                <w:bCs/>
                <w:u w:val="single"/>
              </w:rPr>
              <w:t>INTRO:</w:t>
            </w:r>
          </w:p>
          <w:p w14:paraId="44AF24B7" w14:textId="77777777" w:rsidR="003F6DC1" w:rsidRDefault="003F6DC1" w:rsidP="003F6DC1">
            <w:pPr>
              <w:rPr>
                <w:rFonts w:cs="Calibri"/>
                <w:b/>
                <w:bCs/>
                <w:u w:val="single"/>
              </w:rPr>
            </w:pPr>
          </w:p>
          <w:p w14:paraId="473FF70B" w14:textId="77777777" w:rsidR="003F6DC1" w:rsidRDefault="003F6DC1" w:rsidP="003F6DC1">
            <w:pPr>
              <w:rPr>
                <w:rFonts w:cs="Calibri"/>
              </w:rPr>
            </w:pPr>
            <w:r>
              <w:rPr>
                <w:rFonts w:cs="Calibri"/>
              </w:rPr>
              <w:t xml:space="preserve">We are Americans right? </w:t>
            </w:r>
          </w:p>
          <w:p w14:paraId="0B0CC7D7" w14:textId="77777777" w:rsidR="00BE1C1E" w:rsidRDefault="00BE1C1E" w:rsidP="00BE1C1E">
            <w:pPr>
              <w:rPr>
                <w:rFonts w:cs="Calibri"/>
              </w:rPr>
            </w:pPr>
          </w:p>
          <w:p w14:paraId="5F738104" w14:textId="721CD710" w:rsidR="00BE1C1E" w:rsidRPr="00BE1C1E" w:rsidRDefault="00BE1C1E" w:rsidP="00BE1C1E">
            <w:pPr>
              <w:rPr>
                <w:rFonts w:cs="Calibri"/>
              </w:rPr>
            </w:pPr>
            <w:r>
              <w:rPr>
                <w:rFonts w:cs="Calibri"/>
              </w:rPr>
              <w:t>Nothing more American = choosing destiny/</w:t>
            </w:r>
            <w:proofErr w:type="spellStart"/>
            <w:r>
              <w:rPr>
                <w:rFonts w:cs="Calibri"/>
              </w:rPr>
              <w:t>trailblaz</w:t>
            </w:r>
            <w:proofErr w:type="spellEnd"/>
            <w:r>
              <w:rPr>
                <w:rFonts w:cs="Calibri"/>
              </w:rPr>
              <w:t>..</w:t>
            </w:r>
          </w:p>
        </w:tc>
      </w:tr>
      <w:tr w:rsidR="005C0807" w14:paraId="7E2F9818" w14:textId="77777777" w:rsidTr="0067188B">
        <w:trPr>
          <w:trHeight w:val="10790"/>
        </w:trPr>
        <w:tc>
          <w:tcPr>
            <w:tcW w:w="7195" w:type="dxa"/>
            <w:shd w:val="clear" w:color="auto" w:fill="auto"/>
          </w:tcPr>
          <w:p w14:paraId="3059F387" w14:textId="77777777" w:rsidR="005C0807" w:rsidRDefault="005C0807">
            <w:pPr>
              <w:rPr>
                <w:rFonts w:cs="Calibri"/>
                <w:sz w:val="72"/>
                <w:szCs w:val="72"/>
              </w:rPr>
            </w:pPr>
            <w:r>
              <w:rPr>
                <w:rFonts w:cs="Calibri"/>
                <w:sz w:val="72"/>
                <w:szCs w:val="72"/>
              </w:rPr>
              <w:lastRenderedPageBreak/>
              <w:t>5</w:t>
            </w:r>
          </w:p>
          <w:p w14:paraId="220B5D8B" w14:textId="77777777" w:rsidR="005C0807" w:rsidRDefault="005C0807">
            <w:pPr>
              <w:rPr>
                <w:rFonts w:cs="Calibri"/>
              </w:rPr>
            </w:pPr>
            <w:r>
              <w:rPr>
                <w:rFonts w:cs="Calibri"/>
              </w:rPr>
              <w:t>Nothing more American than picking up bootstraps</w:t>
            </w:r>
          </w:p>
          <w:p w14:paraId="75B6A752" w14:textId="77777777" w:rsidR="005C0807" w:rsidRDefault="005C0807">
            <w:pPr>
              <w:rPr>
                <w:rFonts w:cs="Calibri"/>
              </w:rPr>
            </w:pPr>
          </w:p>
          <w:p w14:paraId="21F02096" w14:textId="77777777" w:rsidR="005C0807" w:rsidRDefault="005C0807">
            <w:pPr>
              <w:rPr>
                <w:rFonts w:cs="Calibri"/>
              </w:rPr>
            </w:pPr>
            <w:r>
              <w:rPr>
                <w:rFonts w:cs="Calibri"/>
              </w:rPr>
              <w:t xml:space="preserve">Reliance = will/power/determination </w:t>
            </w:r>
          </w:p>
          <w:p w14:paraId="7E57632C" w14:textId="77777777" w:rsidR="005C0807" w:rsidRDefault="005C0807">
            <w:pPr>
              <w:rPr>
                <w:rFonts w:cs="Calibri"/>
              </w:rPr>
            </w:pPr>
          </w:p>
          <w:p w14:paraId="46ACACE6" w14:textId="77777777" w:rsidR="005C0807" w:rsidRDefault="005C0807">
            <w:pPr>
              <w:rPr>
                <w:rFonts w:cs="Calibri"/>
              </w:rPr>
            </w:pPr>
            <w:r>
              <w:rPr>
                <w:rFonts w:cs="Calibri"/>
              </w:rPr>
              <w:t xml:space="preserve">Nothing more American = freedom be who you want to be/do what you want to do </w:t>
            </w:r>
          </w:p>
          <w:p w14:paraId="4E62C78B" w14:textId="77777777" w:rsidR="005C0807" w:rsidRDefault="005C0807">
            <w:pPr>
              <w:rPr>
                <w:rFonts w:cs="Calibri"/>
              </w:rPr>
            </w:pPr>
          </w:p>
          <w:p w14:paraId="65080F65" w14:textId="77777777" w:rsidR="005C0807" w:rsidRDefault="005C0807">
            <w:pPr>
              <w:rPr>
                <w:rFonts w:cs="Calibri"/>
              </w:rPr>
            </w:pPr>
            <w:r>
              <w:rPr>
                <w:rFonts w:cs="Calibri"/>
              </w:rPr>
              <w:t xml:space="preserve">And so, nothing more repugnant, more disgusting, more odious to our American sensibilities = someone dictate your destiny, who you are, what you are to do </w:t>
            </w:r>
          </w:p>
          <w:p w14:paraId="13D27DCE" w14:textId="77777777" w:rsidR="005C0807" w:rsidRDefault="005C0807">
            <w:pPr>
              <w:rPr>
                <w:rFonts w:cs="Calibri"/>
              </w:rPr>
            </w:pPr>
          </w:p>
          <w:p w14:paraId="49C8E2F4" w14:textId="77777777" w:rsidR="005C0807" w:rsidRDefault="005C0807">
            <w:pPr>
              <w:rPr>
                <w:rFonts w:cs="Calibri"/>
              </w:rPr>
            </w:pPr>
            <w:r>
              <w:rPr>
                <w:rFonts w:cs="Calibri"/>
              </w:rPr>
              <w:t>We love democracy = cringe dictatorship</w:t>
            </w:r>
          </w:p>
          <w:p w14:paraId="302DF428" w14:textId="77777777" w:rsidR="005C0807" w:rsidRDefault="005C0807">
            <w:pPr>
              <w:rPr>
                <w:rFonts w:cs="Calibri"/>
              </w:rPr>
            </w:pPr>
          </w:p>
          <w:p w14:paraId="65BF3632" w14:textId="77777777" w:rsidR="005C0807" w:rsidRDefault="00C6309F">
            <w:pPr>
              <w:rPr>
                <w:rFonts w:cs="Calibri"/>
              </w:rPr>
            </w:pPr>
            <w:r>
              <w:rPr>
                <w:rFonts w:cs="Calibri"/>
              </w:rPr>
              <w:t xml:space="preserve">Don’t get me wrong = I love my country, I love the freedoms that I have, </w:t>
            </w:r>
            <w:r w:rsidR="009C07FD">
              <w:rPr>
                <w:rFonts w:cs="Calibri"/>
              </w:rPr>
              <w:t xml:space="preserve">and while it’s not perfect America is the best country in the world </w:t>
            </w:r>
          </w:p>
          <w:p w14:paraId="50B69C8F" w14:textId="77777777" w:rsidR="009C07FD" w:rsidRDefault="009C07FD">
            <w:pPr>
              <w:rPr>
                <w:rFonts w:cs="Calibri"/>
              </w:rPr>
            </w:pPr>
          </w:p>
          <w:p w14:paraId="142D43CD" w14:textId="77777777" w:rsidR="009C07FD" w:rsidRDefault="00B0050A">
            <w:pPr>
              <w:rPr>
                <w:rFonts w:cs="Calibri"/>
              </w:rPr>
            </w:pPr>
            <w:r>
              <w:rPr>
                <w:rFonts w:cs="Calibri"/>
              </w:rPr>
              <w:t xml:space="preserve">Unfortunately American mindset = make it harder for us accept certain doctrines and teachings of Scripture = sovereignty of God </w:t>
            </w:r>
          </w:p>
          <w:p w14:paraId="29896515" w14:textId="77777777" w:rsidR="00B0050A" w:rsidRDefault="00B0050A">
            <w:pPr>
              <w:rPr>
                <w:rFonts w:cs="Calibri"/>
              </w:rPr>
            </w:pPr>
          </w:p>
          <w:p w14:paraId="5D1C2212" w14:textId="5998AB0E" w:rsidR="00B0050A" w:rsidRPr="005C0807" w:rsidRDefault="00B0050A">
            <w:pPr>
              <w:rPr>
                <w:rFonts w:cs="Calibri"/>
              </w:rPr>
            </w:pPr>
            <w:r>
              <w:rPr>
                <w:rFonts w:cs="Calibri"/>
              </w:rPr>
              <w:t xml:space="preserve">Sovereignty ultimately asks the question, “Am I ultimately in control of my destiny, or is God?” </w:t>
            </w:r>
          </w:p>
        </w:tc>
        <w:tc>
          <w:tcPr>
            <w:tcW w:w="7195" w:type="dxa"/>
            <w:shd w:val="clear" w:color="auto" w:fill="auto"/>
          </w:tcPr>
          <w:p w14:paraId="4B59E643" w14:textId="77777777" w:rsidR="005C0807" w:rsidRDefault="005C0807">
            <w:pPr>
              <w:rPr>
                <w:rFonts w:cs="Calibri"/>
                <w:sz w:val="72"/>
                <w:szCs w:val="72"/>
              </w:rPr>
            </w:pPr>
            <w:r>
              <w:rPr>
                <w:rFonts w:cs="Calibri"/>
                <w:sz w:val="72"/>
                <w:szCs w:val="72"/>
              </w:rPr>
              <w:t>6</w:t>
            </w:r>
          </w:p>
          <w:p w14:paraId="5ED04479" w14:textId="77777777" w:rsidR="00B0050A" w:rsidRDefault="00B0050A">
            <w:pPr>
              <w:rPr>
                <w:rFonts w:cs="Calibri"/>
              </w:rPr>
            </w:pPr>
            <w:r>
              <w:rPr>
                <w:rFonts w:cs="Calibri"/>
              </w:rPr>
              <w:t xml:space="preserve">Not just American problem </w:t>
            </w:r>
          </w:p>
          <w:p w14:paraId="7ECC9240" w14:textId="77777777" w:rsidR="00B0050A" w:rsidRDefault="00B0050A">
            <w:pPr>
              <w:rPr>
                <w:rFonts w:cs="Calibri"/>
              </w:rPr>
            </w:pPr>
          </w:p>
          <w:p w14:paraId="34D47D09" w14:textId="77777777" w:rsidR="00B0050A" w:rsidRDefault="00B0050A">
            <w:pPr>
              <w:rPr>
                <w:rFonts w:cs="Calibri"/>
              </w:rPr>
            </w:pPr>
            <w:r>
              <w:rPr>
                <w:rFonts w:cs="Calibri"/>
              </w:rPr>
              <w:t>= everybody problem!</w:t>
            </w:r>
          </w:p>
          <w:p w14:paraId="29FBC38F" w14:textId="77777777" w:rsidR="00B0050A" w:rsidRDefault="00B0050A">
            <w:pPr>
              <w:rPr>
                <w:rFonts w:cs="Calibri"/>
              </w:rPr>
            </w:pPr>
          </w:p>
          <w:p w14:paraId="4D54DF0A" w14:textId="77777777" w:rsidR="00B0050A" w:rsidRDefault="00B0050A">
            <w:pPr>
              <w:rPr>
                <w:rFonts w:cs="Calibri"/>
              </w:rPr>
            </w:pPr>
            <w:r>
              <w:rPr>
                <w:rFonts w:cs="Calibri"/>
              </w:rPr>
              <w:t xml:space="preserve">= human problem! </w:t>
            </w:r>
          </w:p>
          <w:p w14:paraId="50CBCB66" w14:textId="77777777" w:rsidR="00B0050A" w:rsidRDefault="00B0050A">
            <w:pPr>
              <w:rPr>
                <w:rFonts w:cs="Calibri"/>
              </w:rPr>
            </w:pPr>
          </w:p>
          <w:p w14:paraId="42F20F2A" w14:textId="77777777" w:rsidR="00B0050A" w:rsidRDefault="00B0050A">
            <w:pPr>
              <w:rPr>
                <w:rFonts w:cs="Calibri"/>
              </w:rPr>
            </w:pPr>
            <w:r>
              <w:rPr>
                <w:rFonts w:cs="Calibri"/>
              </w:rPr>
              <w:t xml:space="preserve">Deep down in unbelieving heart = deep seated rebellion against the sovereignty of God </w:t>
            </w:r>
          </w:p>
          <w:p w14:paraId="3BC9A99A" w14:textId="77777777" w:rsidR="00B0050A" w:rsidRDefault="00B0050A">
            <w:pPr>
              <w:rPr>
                <w:rFonts w:cs="Calibri"/>
              </w:rPr>
            </w:pPr>
          </w:p>
          <w:p w14:paraId="0AD67F16" w14:textId="77777777" w:rsidR="00B0050A" w:rsidRDefault="000838AE">
            <w:pPr>
              <w:rPr>
                <w:rFonts w:cs="Calibri"/>
              </w:rPr>
            </w:pPr>
            <w:r>
              <w:rPr>
                <w:rFonts w:cs="Calibri"/>
              </w:rPr>
              <w:t>Just like Adam</w:t>
            </w:r>
            <w:r w:rsidR="00761D97">
              <w:rPr>
                <w:rFonts w:cs="Calibri"/>
              </w:rPr>
              <w:t xml:space="preserve"> and Eve, we desire to be masters and gods of our own life…</w:t>
            </w:r>
          </w:p>
          <w:p w14:paraId="709E941F" w14:textId="77777777" w:rsidR="00761D97" w:rsidRDefault="00761D97">
            <w:pPr>
              <w:rPr>
                <w:rFonts w:cs="Calibri"/>
              </w:rPr>
            </w:pPr>
          </w:p>
          <w:p w14:paraId="7544A567" w14:textId="5D56CAD1" w:rsidR="00761D97" w:rsidRDefault="00761D97">
            <w:pPr>
              <w:rPr>
                <w:rFonts w:cs="Calibri"/>
              </w:rPr>
            </w:pPr>
            <w:r>
              <w:rPr>
                <w:rFonts w:cs="Calibri"/>
              </w:rPr>
              <w:t xml:space="preserve">And it has to be that we make the choice </w:t>
            </w:r>
            <w:r w:rsidR="006E425A">
              <w:rPr>
                <w:rFonts w:cs="Calibri"/>
              </w:rPr>
              <w:t xml:space="preserve">to choose God or not because if God is sovereign over our lives, including our choice in salvation, then doesn’t that make God unrighteous? </w:t>
            </w:r>
          </w:p>
          <w:p w14:paraId="06AF9C46" w14:textId="77777777" w:rsidR="006E425A" w:rsidRDefault="006E425A">
            <w:pPr>
              <w:rPr>
                <w:rFonts w:cs="Calibri"/>
              </w:rPr>
            </w:pPr>
          </w:p>
          <w:p w14:paraId="0D1EE806" w14:textId="77777777" w:rsidR="006E425A" w:rsidRDefault="006E425A">
            <w:pPr>
              <w:rPr>
                <w:rFonts w:cs="Calibri"/>
              </w:rPr>
            </w:pPr>
            <w:r>
              <w:rPr>
                <w:rFonts w:cs="Calibri"/>
              </w:rPr>
              <w:t xml:space="preserve">Good question </w:t>
            </w:r>
          </w:p>
          <w:p w14:paraId="2D413A36" w14:textId="77777777" w:rsidR="006E425A" w:rsidRDefault="006E425A">
            <w:pPr>
              <w:rPr>
                <w:rFonts w:cs="Calibri"/>
              </w:rPr>
            </w:pPr>
          </w:p>
          <w:p w14:paraId="1B53F01F" w14:textId="119174D8" w:rsidR="006E425A" w:rsidRPr="00917565" w:rsidRDefault="00917565">
            <w:pPr>
              <w:rPr>
                <w:rFonts w:cs="Calibri"/>
                <w:b/>
                <w:bCs/>
                <w:u w:val="single"/>
              </w:rPr>
            </w:pPr>
            <w:r w:rsidRPr="00917565">
              <w:rPr>
                <w:rFonts w:cs="Calibri"/>
                <w:b/>
                <w:bCs/>
                <w:u w:val="single"/>
              </w:rPr>
              <w:t xml:space="preserve">MAIN POINT:  </w:t>
            </w:r>
          </w:p>
        </w:tc>
      </w:tr>
      <w:tr w:rsidR="00917565" w14:paraId="161C5C1A" w14:textId="77777777" w:rsidTr="0067188B">
        <w:trPr>
          <w:trHeight w:val="10790"/>
        </w:trPr>
        <w:tc>
          <w:tcPr>
            <w:tcW w:w="7195" w:type="dxa"/>
            <w:shd w:val="clear" w:color="auto" w:fill="auto"/>
          </w:tcPr>
          <w:p w14:paraId="60EFBB87" w14:textId="77777777" w:rsidR="00917565" w:rsidRDefault="00917565">
            <w:pPr>
              <w:rPr>
                <w:rFonts w:cs="Calibri"/>
                <w:sz w:val="72"/>
                <w:szCs w:val="72"/>
              </w:rPr>
            </w:pPr>
            <w:r>
              <w:rPr>
                <w:rFonts w:cs="Calibri"/>
                <w:sz w:val="72"/>
                <w:szCs w:val="72"/>
              </w:rPr>
              <w:lastRenderedPageBreak/>
              <w:t>7</w:t>
            </w:r>
          </w:p>
          <w:p w14:paraId="7515797C" w14:textId="53E28AFF" w:rsidR="00917565" w:rsidRDefault="00917565">
            <w:pPr>
              <w:rPr>
                <w:rFonts w:cs="Calibri"/>
              </w:rPr>
            </w:pPr>
            <w:r>
              <w:rPr>
                <w:rFonts w:cs="Calibri"/>
              </w:rPr>
              <w:t>The answer that God will give us is no, He is not unrighteous but righteous, and not only is He righteous but he is merciful, because we as unrighteous sinners were shown mercy by a righteous God, and only when we understand that can we truly know and experience the wonder</w:t>
            </w:r>
          </w:p>
          <w:p w14:paraId="2050B621" w14:textId="77777777" w:rsidR="002F43D0" w:rsidRDefault="00917565">
            <w:pPr>
              <w:rPr>
                <w:rFonts w:cs="Calibri"/>
              </w:rPr>
            </w:pPr>
            <w:r>
              <w:rPr>
                <w:rFonts w:cs="Calibri"/>
              </w:rPr>
              <w:t xml:space="preserve">Power and amazement of His love towards us in choosing us for salvation instead of passing </w:t>
            </w:r>
            <w:r w:rsidR="002F43D0">
              <w:rPr>
                <w:rFonts w:cs="Calibri"/>
              </w:rPr>
              <w:t xml:space="preserve">us by </w:t>
            </w:r>
          </w:p>
          <w:p w14:paraId="4ED0DD41" w14:textId="77777777" w:rsidR="002F43D0" w:rsidRDefault="002F43D0">
            <w:pPr>
              <w:rPr>
                <w:rFonts w:cs="Calibri"/>
              </w:rPr>
            </w:pPr>
          </w:p>
          <w:p w14:paraId="6F7BA6D7" w14:textId="313CF262" w:rsidR="00917565" w:rsidRDefault="003343D8">
            <w:pPr>
              <w:rPr>
                <w:rFonts w:cs="Calibri"/>
                <w:b/>
                <w:bCs/>
                <w:u w:val="single"/>
              </w:rPr>
            </w:pPr>
            <w:r w:rsidRPr="003343D8">
              <w:rPr>
                <w:rFonts w:cs="Calibri"/>
                <w:b/>
                <w:bCs/>
                <w:u w:val="single"/>
              </w:rPr>
              <w:t xml:space="preserve">REVIEW: </w:t>
            </w:r>
            <w:r w:rsidR="00917565" w:rsidRPr="003343D8">
              <w:rPr>
                <w:rFonts w:cs="Calibri"/>
                <w:b/>
                <w:bCs/>
                <w:u w:val="single"/>
              </w:rPr>
              <w:t xml:space="preserve"> </w:t>
            </w:r>
          </w:p>
          <w:p w14:paraId="7F8BAE23" w14:textId="77777777" w:rsidR="003343D8" w:rsidRDefault="003343D8">
            <w:pPr>
              <w:rPr>
                <w:rFonts w:cs="Calibri"/>
                <w:b/>
                <w:bCs/>
                <w:u w:val="single"/>
              </w:rPr>
            </w:pPr>
          </w:p>
          <w:p w14:paraId="3C684A38" w14:textId="48BC62CB" w:rsidR="003343D8" w:rsidRDefault="00114715">
            <w:pPr>
              <w:rPr>
                <w:rFonts w:cs="Calibri"/>
              </w:rPr>
            </w:pPr>
            <w:r>
              <w:rPr>
                <w:rFonts w:cs="Calibri"/>
              </w:rPr>
              <w:t xml:space="preserve">Last week Rom. 9:1-5 = Paul’s evangelistic passion and heart and grief for his people </w:t>
            </w:r>
          </w:p>
          <w:p w14:paraId="374A8D69" w14:textId="77777777" w:rsidR="00114715" w:rsidRDefault="00114715">
            <w:pPr>
              <w:rPr>
                <w:rFonts w:cs="Calibri"/>
              </w:rPr>
            </w:pPr>
          </w:p>
          <w:p w14:paraId="590F6E52" w14:textId="70239DD0" w:rsidR="00114715" w:rsidRDefault="00114715">
            <w:pPr>
              <w:rPr>
                <w:rFonts w:cs="Calibri"/>
              </w:rPr>
            </w:pPr>
            <w:r>
              <w:rPr>
                <w:rFonts w:cs="Calibri"/>
              </w:rPr>
              <w:t xml:space="preserve">Despite all the advantages of being a Jew, majority of Jews rejected their Messiah, and they still rejected Him for the most part again for the second time when the apostles were preaching their Messiah in the book of Acts </w:t>
            </w:r>
          </w:p>
          <w:p w14:paraId="109032B2" w14:textId="77777777" w:rsidR="00114715" w:rsidRDefault="00114715">
            <w:pPr>
              <w:rPr>
                <w:rFonts w:cs="Calibri"/>
              </w:rPr>
            </w:pPr>
          </w:p>
          <w:p w14:paraId="57C20CC3" w14:textId="44067471" w:rsidR="00917565" w:rsidRDefault="00455EED">
            <w:pPr>
              <w:rPr>
                <w:rFonts w:cs="Calibri"/>
              </w:rPr>
            </w:pPr>
            <w:r>
              <w:rPr>
                <w:rFonts w:cs="Calibri"/>
              </w:rPr>
              <w:t xml:space="preserve">One of the questions that I left us with that a first century Jew would have asked is “Has God’s Word failed?” Because it seems like God has </w:t>
            </w:r>
            <w:r w:rsidR="00A67537">
              <w:rPr>
                <w:rFonts w:cs="Calibri"/>
              </w:rPr>
              <w:t>given up on Israel and is now focusing on the Gentiles</w:t>
            </w:r>
          </w:p>
          <w:p w14:paraId="28C2B0A5" w14:textId="27475BE7" w:rsidR="00917565" w:rsidRPr="00917565" w:rsidRDefault="00917565">
            <w:pPr>
              <w:rPr>
                <w:rFonts w:cs="Calibri"/>
              </w:rPr>
            </w:pPr>
          </w:p>
        </w:tc>
        <w:tc>
          <w:tcPr>
            <w:tcW w:w="7195" w:type="dxa"/>
            <w:shd w:val="clear" w:color="auto" w:fill="auto"/>
          </w:tcPr>
          <w:p w14:paraId="714BC5E9" w14:textId="77777777" w:rsidR="00917565" w:rsidRDefault="00917565">
            <w:pPr>
              <w:rPr>
                <w:rFonts w:cs="Calibri"/>
                <w:sz w:val="72"/>
                <w:szCs w:val="72"/>
              </w:rPr>
            </w:pPr>
            <w:r>
              <w:rPr>
                <w:rFonts w:cs="Calibri"/>
                <w:sz w:val="72"/>
                <w:szCs w:val="72"/>
              </w:rPr>
              <w:t>8</w:t>
            </w:r>
          </w:p>
          <w:p w14:paraId="00C1E94B" w14:textId="77777777" w:rsidR="00A67537" w:rsidRDefault="00A67537">
            <w:pPr>
              <w:rPr>
                <w:rFonts w:cs="Calibri"/>
              </w:rPr>
            </w:pPr>
            <w:r>
              <w:rPr>
                <w:rFonts w:cs="Calibri"/>
              </w:rPr>
              <w:t>And that leads us right to where we left off</w:t>
            </w:r>
          </w:p>
          <w:p w14:paraId="1A1B7C3C" w14:textId="77777777" w:rsidR="00A67537" w:rsidRDefault="00A67537">
            <w:pPr>
              <w:rPr>
                <w:rFonts w:cs="Calibri"/>
              </w:rPr>
            </w:pPr>
          </w:p>
          <w:p w14:paraId="18A03C68" w14:textId="77777777" w:rsidR="00A67537" w:rsidRDefault="00A67537">
            <w:r>
              <w:rPr>
                <w:rFonts w:cs="Calibri"/>
              </w:rPr>
              <w:t xml:space="preserve">We come to 9:6 </w:t>
            </w:r>
            <w:r>
              <w:t>“</w:t>
            </w:r>
            <w:r w:rsidRPr="008A5018">
              <w:rPr>
                <w:i/>
                <w:iCs/>
              </w:rPr>
              <w:t>But it is not as though the word of God has failed. For they are not all Israel who are descended from Israel</w:t>
            </w:r>
            <w:r>
              <w:t>.”</w:t>
            </w:r>
          </w:p>
          <w:p w14:paraId="0CA79E27" w14:textId="77777777" w:rsidR="00A67537" w:rsidRDefault="00A67537"/>
          <w:p w14:paraId="12BF68F8" w14:textId="77777777" w:rsidR="00A67537" w:rsidRDefault="001B266E">
            <w:r>
              <w:t xml:space="preserve">No God’s Word has not failed </w:t>
            </w:r>
          </w:p>
          <w:p w14:paraId="04D3900F" w14:textId="77777777" w:rsidR="001B266E" w:rsidRDefault="001B266E"/>
          <w:p w14:paraId="7B35812E" w14:textId="77777777" w:rsidR="001B266E" w:rsidRDefault="001B266E">
            <w:r>
              <w:t>Jn 10:35 “</w:t>
            </w:r>
            <w:r w:rsidRPr="001B266E">
              <w:rPr>
                <w:i/>
                <w:iCs/>
              </w:rPr>
              <w:t>Scriptures cannot be broken</w:t>
            </w:r>
            <w:r>
              <w:t>”</w:t>
            </w:r>
          </w:p>
          <w:p w14:paraId="5EAF8024" w14:textId="77777777" w:rsidR="001B266E" w:rsidRDefault="001B266E"/>
          <w:p w14:paraId="334396A3" w14:textId="77777777" w:rsidR="001B266E" w:rsidRDefault="001B266E">
            <w:pPr>
              <w:rPr>
                <w:rStyle w:val="text"/>
                <w:rFonts w:cstheme="minorHAnsi"/>
                <w:color w:val="000000"/>
              </w:rPr>
            </w:pPr>
            <w:r>
              <w:t>Isaiah 55:11 “</w:t>
            </w:r>
            <w:r w:rsidRPr="00794585">
              <w:rPr>
                <w:rStyle w:val="text"/>
                <w:rFonts w:asciiTheme="minorHAnsi" w:hAnsiTheme="minorHAnsi" w:cstheme="minorHAnsi"/>
                <w:i/>
                <w:iCs/>
                <w:color w:val="000000"/>
              </w:rPr>
              <w:t>My</w:t>
            </w:r>
            <w:r w:rsidRPr="00794585">
              <w:rPr>
                <w:rStyle w:val="apple-converted-space"/>
                <w:rFonts w:asciiTheme="minorHAnsi" w:hAnsiTheme="minorHAnsi" w:cstheme="minorHAnsi"/>
                <w:i/>
                <w:iCs/>
                <w:color w:val="000000"/>
              </w:rPr>
              <w:t> </w:t>
            </w:r>
            <w:r w:rsidRPr="00794585">
              <w:rPr>
                <w:rStyle w:val="text"/>
                <w:rFonts w:asciiTheme="minorHAnsi" w:hAnsiTheme="minorHAnsi" w:cstheme="minorHAnsi"/>
                <w:i/>
                <w:iCs/>
                <w:color w:val="000000"/>
              </w:rPr>
              <w:t>word be which goes forth from My mouth;</w:t>
            </w:r>
            <w:r w:rsidRPr="00794585">
              <w:rPr>
                <w:rFonts w:asciiTheme="minorHAnsi" w:hAnsiTheme="minorHAnsi" w:cstheme="minorHAnsi"/>
                <w:i/>
                <w:iCs/>
                <w:color w:val="000000"/>
              </w:rPr>
              <w:t xml:space="preserve"> </w:t>
            </w:r>
            <w:r w:rsidRPr="00794585">
              <w:rPr>
                <w:rStyle w:val="text"/>
                <w:rFonts w:asciiTheme="minorHAnsi" w:hAnsiTheme="minorHAnsi" w:cstheme="minorHAnsi"/>
                <w:i/>
                <w:iCs/>
                <w:color w:val="000000"/>
              </w:rPr>
              <w:t>It will</w:t>
            </w:r>
            <w:r w:rsidRPr="00794585">
              <w:rPr>
                <w:rStyle w:val="apple-converted-space"/>
                <w:rFonts w:asciiTheme="minorHAnsi" w:hAnsiTheme="minorHAnsi" w:cstheme="minorHAnsi"/>
                <w:i/>
                <w:iCs/>
                <w:color w:val="000000"/>
              </w:rPr>
              <w:t> </w:t>
            </w:r>
            <w:r w:rsidRPr="00794585">
              <w:rPr>
                <w:rStyle w:val="text"/>
                <w:rFonts w:asciiTheme="minorHAnsi" w:hAnsiTheme="minorHAnsi" w:cstheme="minorHAnsi"/>
                <w:i/>
                <w:iCs/>
                <w:color w:val="000000"/>
              </w:rPr>
              <w:t>not return to Me empty,</w:t>
            </w:r>
            <w:r w:rsidRPr="00794585">
              <w:rPr>
                <w:rFonts w:asciiTheme="minorHAnsi" w:hAnsiTheme="minorHAnsi" w:cstheme="minorHAnsi"/>
                <w:i/>
                <w:iCs/>
                <w:color w:val="000000"/>
              </w:rPr>
              <w:t xml:space="preserve"> </w:t>
            </w:r>
            <w:r w:rsidRPr="00794585">
              <w:rPr>
                <w:rStyle w:val="text"/>
                <w:rFonts w:asciiTheme="minorHAnsi" w:hAnsiTheme="minorHAnsi" w:cstheme="minorHAnsi"/>
                <w:i/>
                <w:iCs/>
                <w:color w:val="000000"/>
              </w:rPr>
              <w:t>Without</w:t>
            </w:r>
            <w:r w:rsidRPr="00794585">
              <w:rPr>
                <w:rStyle w:val="apple-converted-space"/>
                <w:rFonts w:asciiTheme="minorHAnsi" w:hAnsiTheme="minorHAnsi" w:cstheme="minorHAnsi"/>
                <w:i/>
                <w:iCs/>
                <w:color w:val="000000"/>
              </w:rPr>
              <w:t> </w:t>
            </w:r>
            <w:r w:rsidRPr="00794585">
              <w:rPr>
                <w:rStyle w:val="text"/>
                <w:rFonts w:asciiTheme="minorHAnsi" w:hAnsiTheme="minorHAnsi" w:cstheme="minorHAnsi"/>
                <w:i/>
                <w:iCs/>
                <w:color w:val="000000"/>
              </w:rPr>
              <w:t>accomplishing what pleases Me,</w:t>
            </w:r>
            <w:r w:rsidRPr="00794585">
              <w:rPr>
                <w:rFonts w:asciiTheme="minorHAnsi" w:hAnsiTheme="minorHAnsi" w:cstheme="minorHAnsi"/>
                <w:i/>
                <w:iCs/>
                <w:color w:val="000000"/>
              </w:rPr>
              <w:t xml:space="preserve"> </w:t>
            </w:r>
            <w:r w:rsidRPr="00794585">
              <w:rPr>
                <w:rStyle w:val="text"/>
                <w:rFonts w:asciiTheme="minorHAnsi" w:hAnsiTheme="minorHAnsi" w:cstheme="minorHAnsi"/>
                <w:i/>
                <w:iCs/>
                <w:color w:val="000000"/>
              </w:rPr>
              <w:t>And without succeeding</w:t>
            </w:r>
            <w:r w:rsidRPr="00794585">
              <w:rPr>
                <w:rStyle w:val="apple-converted-space"/>
                <w:rFonts w:asciiTheme="minorHAnsi" w:hAnsiTheme="minorHAnsi" w:cstheme="minorHAnsi"/>
                <w:i/>
                <w:iCs/>
                <w:color w:val="000000"/>
              </w:rPr>
              <w:t> </w:t>
            </w:r>
            <w:r w:rsidRPr="00794585">
              <w:rPr>
                <w:rStyle w:val="text"/>
                <w:rFonts w:asciiTheme="minorHAnsi" w:hAnsiTheme="minorHAnsi" w:cstheme="minorHAnsi"/>
                <w:i/>
                <w:iCs/>
                <w:color w:val="000000"/>
              </w:rPr>
              <w:t>in the matter</w:t>
            </w:r>
            <w:r w:rsidRPr="00794585">
              <w:rPr>
                <w:rStyle w:val="apple-converted-space"/>
                <w:rFonts w:asciiTheme="minorHAnsi" w:hAnsiTheme="minorHAnsi" w:cstheme="minorHAnsi"/>
                <w:i/>
                <w:iCs/>
                <w:color w:val="000000"/>
              </w:rPr>
              <w:t> </w:t>
            </w:r>
            <w:r w:rsidRPr="00794585">
              <w:rPr>
                <w:rStyle w:val="text"/>
                <w:rFonts w:asciiTheme="minorHAnsi" w:hAnsiTheme="minorHAnsi" w:cstheme="minorHAnsi"/>
                <w:i/>
                <w:iCs/>
                <w:color w:val="000000"/>
              </w:rPr>
              <w:t>for which I sent it</w:t>
            </w:r>
            <w:r w:rsidRPr="00794585">
              <w:rPr>
                <w:rStyle w:val="text"/>
                <w:rFonts w:asciiTheme="minorHAnsi" w:hAnsiTheme="minorHAnsi" w:cstheme="minorHAnsi"/>
                <w:color w:val="000000"/>
              </w:rPr>
              <w:t>.</w:t>
            </w:r>
            <w:r>
              <w:rPr>
                <w:rStyle w:val="text"/>
                <w:rFonts w:cstheme="minorHAnsi"/>
                <w:color w:val="000000"/>
              </w:rPr>
              <w:t>”</w:t>
            </w:r>
          </w:p>
          <w:p w14:paraId="0DF2D2C8" w14:textId="77777777" w:rsidR="001B266E" w:rsidRDefault="001B266E">
            <w:pPr>
              <w:rPr>
                <w:rStyle w:val="text"/>
                <w:rFonts w:cstheme="minorHAnsi"/>
                <w:color w:val="000000"/>
              </w:rPr>
            </w:pPr>
          </w:p>
          <w:p w14:paraId="643565FB" w14:textId="77777777" w:rsidR="001B266E" w:rsidRDefault="00FD3AEF">
            <w:pPr>
              <w:rPr>
                <w:rStyle w:val="text"/>
                <w:rFonts w:cstheme="minorHAnsi"/>
                <w:color w:val="000000"/>
              </w:rPr>
            </w:pPr>
            <w:r>
              <w:rPr>
                <w:rStyle w:val="text"/>
                <w:rFonts w:cstheme="minorHAnsi"/>
                <w:color w:val="000000"/>
              </w:rPr>
              <w:t xml:space="preserve">Fundamental misunderstanding = If you are an ethnic Jew = you are saved </w:t>
            </w:r>
          </w:p>
          <w:p w14:paraId="6E875FFA" w14:textId="77777777" w:rsidR="00FD3AEF" w:rsidRDefault="00FD3AEF"/>
          <w:p w14:paraId="6A4D84EC" w14:textId="77777777" w:rsidR="00FD3AEF" w:rsidRDefault="00FD3AEF">
            <w:r>
              <w:t xml:space="preserve">If Jew = automatically in God’s kingdom </w:t>
            </w:r>
          </w:p>
          <w:p w14:paraId="56FB14B2" w14:textId="77777777" w:rsidR="00FD3AEF" w:rsidRDefault="00FD3AEF"/>
          <w:p w14:paraId="4FFF7445" w14:textId="3C3B37C3" w:rsidR="00FD3AEF" w:rsidRPr="00FD3AEF" w:rsidRDefault="00FD3AEF" w:rsidP="00FD3AEF">
            <w:r>
              <w:t xml:space="preserve">Many think like that today = since I was born and raised in a Christian household, I am automatically a Christian </w:t>
            </w:r>
          </w:p>
        </w:tc>
      </w:tr>
      <w:tr w:rsidR="00FD3AEF" w14:paraId="15321303" w14:textId="77777777" w:rsidTr="0067188B">
        <w:trPr>
          <w:trHeight w:val="10790"/>
        </w:trPr>
        <w:tc>
          <w:tcPr>
            <w:tcW w:w="7195" w:type="dxa"/>
            <w:shd w:val="clear" w:color="auto" w:fill="auto"/>
          </w:tcPr>
          <w:p w14:paraId="2E418984" w14:textId="77777777" w:rsidR="00FD3AEF" w:rsidRDefault="00FD3AEF">
            <w:pPr>
              <w:rPr>
                <w:rFonts w:cs="Calibri"/>
                <w:sz w:val="72"/>
                <w:szCs w:val="72"/>
              </w:rPr>
            </w:pPr>
            <w:r>
              <w:rPr>
                <w:rFonts w:cs="Calibri"/>
                <w:sz w:val="72"/>
                <w:szCs w:val="72"/>
              </w:rPr>
              <w:lastRenderedPageBreak/>
              <w:t>9</w:t>
            </w:r>
          </w:p>
          <w:p w14:paraId="5741801C" w14:textId="7E236557" w:rsidR="00FD3AEF" w:rsidRPr="007C080C" w:rsidRDefault="00FD3AEF">
            <w:pPr>
              <w:rPr>
                <w:rFonts w:cs="Calibri"/>
              </w:rPr>
            </w:pPr>
            <w:r>
              <w:rPr>
                <w:rFonts w:cs="Calibri"/>
              </w:rPr>
              <w:t>But Paul says “</w:t>
            </w:r>
            <w:r w:rsidRPr="007C080C">
              <w:rPr>
                <w:rFonts w:cs="Calibri"/>
                <w:i/>
                <w:iCs/>
              </w:rPr>
              <w:t>Not all Israel who are descended from Israel</w:t>
            </w:r>
            <w:r w:rsidR="007C080C" w:rsidRPr="007C080C">
              <w:rPr>
                <w:rFonts w:cs="Calibri"/>
                <w:i/>
                <w:iCs/>
              </w:rPr>
              <w:t xml:space="preserve">; </w:t>
            </w:r>
            <w:r w:rsidR="007C080C">
              <w:rPr>
                <w:rFonts w:cs="Calibri"/>
              </w:rPr>
              <w:t>verse 7 “</w:t>
            </w:r>
            <w:r w:rsidR="007C080C" w:rsidRPr="007C080C">
              <w:rPr>
                <w:rFonts w:cs="Calibri"/>
                <w:i/>
                <w:iCs/>
              </w:rPr>
              <w:t>nor are they all children because they are Abraham’s seed, but: “THROUGH ISAAC YOUR SEED WILL BE NAMED</w:t>
            </w:r>
            <w:r w:rsidR="007C080C">
              <w:rPr>
                <w:rFonts w:cs="Calibri"/>
              </w:rPr>
              <w:t xml:space="preserve">. </w:t>
            </w:r>
            <w:r w:rsidR="007C080C" w:rsidRPr="007C080C">
              <w:rPr>
                <w:rFonts w:cs="Calibri"/>
                <w:i/>
                <w:iCs/>
              </w:rPr>
              <w:t>That is, the children of the flesh are not the children of God, but the children of the promise are considered as seed</w:t>
            </w:r>
            <w:r w:rsidR="007C080C">
              <w:rPr>
                <w:rFonts w:cs="Calibri"/>
              </w:rPr>
              <w:t>.”</w:t>
            </w:r>
          </w:p>
          <w:p w14:paraId="5901FD95" w14:textId="77777777" w:rsidR="00FD3AEF" w:rsidRDefault="00FD3AEF">
            <w:pPr>
              <w:rPr>
                <w:rFonts w:cs="Calibri"/>
              </w:rPr>
            </w:pPr>
          </w:p>
          <w:p w14:paraId="00BBD808" w14:textId="1F8FE445" w:rsidR="007C080C" w:rsidRDefault="00F80A3C">
            <w:pPr>
              <w:rPr>
                <w:rFonts w:cs="Calibri"/>
              </w:rPr>
            </w:pPr>
            <w:r>
              <w:rPr>
                <w:rFonts w:cs="Calibri"/>
              </w:rPr>
              <w:t xml:space="preserve">In other words God is saying that the promised seed of Abraham, the children of the promise, was through Isaac’s line, not through Hagar. </w:t>
            </w:r>
          </w:p>
          <w:p w14:paraId="1FE46B6D" w14:textId="77777777" w:rsidR="00F80A3C" w:rsidRDefault="00F80A3C">
            <w:pPr>
              <w:rPr>
                <w:rFonts w:cs="Calibri"/>
              </w:rPr>
            </w:pPr>
          </w:p>
          <w:p w14:paraId="48BB9662" w14:textId="750DC1AA" w:rsidR="00F80A3C" w:rsidRDefault="00F80A3C">
            <w:pPr>
              <w:rPr>
                <w:rFonts w:cs="Calibri"/>
              </w:rPr>
            </w:pPr>
            <w:r>
              <w:rPr>
                <w:rFonts w:cs="Calibri"/>
              </w:rPr>
              <w:t>But that promise did not come about until 25 years later</w:t>
            </w:r>
          </w:p>
          <w:p w14:paraId="7D3BECD0" w14:textId="77777777" w:rsidR="00F80A3C" w:rsidRDefault="00F80A3C">
            <w:pPr>
              <w:rPr>
                <w:rFonts w:cs="Calibri"/>
              </w:rPr>
            </w:pPr>
          </w:p>
          <w:p w14:paraId="45BF6D91" w14:textId="65A5E038" w:rsidR="00F80A3C" w:rsidRDefault="00F80A3C">
            <w:pPr>
              <w:rPr>
                <w:rFonts w:cs="Calibri"/>
              </w:rPr>
            </w:pPr>
            <w:r>
              <w:rPr>
                <w:rFonts w:cs="Calibri"/>
              </w:rPr>
              <w:t xml:space="preserve">Explain Abraham + Hagar = Ishmael = sympathize = but sinful unbelief, not trusting in God’s promise </w:t>
            </w:r>
          </w:p>
          <w:p w14:paraId="36A1EB9D" w14:textId="77777777" w:rsidR="00F80A3C" w:rsidRDefault="00F80A3C">
            <w:pPr>
              <w:rPr>
                <w:rFonts w:cs="Calibri"/>
              </w:rPr>
            </w:pPr>
          </w:p>
          <w:p w14:paraId="1FD8E1FC" w14:textId="198D8585" w:rsidR="00F80A3C" w:rsidRDefault="00F80A3C">
            <w:pPr>
              <w:rPr>
                <w:rFonts w:cs="Calibri"/>
              </w:rPr>
            </w:pPr>
            <w:r>
              <w:rPr>
                <w:rFonts w:cs="Calibri"/>
              </w:rPr>
              <w:t xml:space="preserve">Why did God wait so long? </w:t>
            </w:r>
          </w:p>
          <w:p w14:paraId="093870F9" w14:textId="77777777" w:rsidR="00014EA3" w:rsidRDefault="00014EA3">
            <w:pPr>
              <w:rPr>
                <w:rFonts w:cs="Calibri"/>
              </w:rPr>
            </w:pPr>
          </w:p>
          <w:p w14:paraId="63CA4718" w14:textId="47B2F08B" w:rsidR="00014EA3" w:rsidRDefault="00014EA3">
            <w:pPr>
              <w:rPr>
                <w:rFonts w:cs="Calibri"/>
              </w:rPr>
            </w:pPr>
            <w:r>
              <w:rPr>
                <w:rFonts w:cs="Calibri"/>
              </w:rPr>
              <w:t xml:space="preserve">A: To make it clear to Abraham and Sarah and to us that God and God alone was going to accomplish and fulfill His own promises </w:t>
            </w:r>
          </w:p>
          <w:p w14:paraId="240DD04E" w14:textId="77777777" w:rsidR="007C080C" w:rsidRDefault="007C080C">
            <w:pPr>
              <w:rPr>
                <w:rFonts w:cs="Calibri"/>
              </w:rPr>
            </w:pPr>
          </w:p>
          <w:p w14:paraId="1BB2999C" w14:textId="19F09551" w:rsidR="00014EA3" w:rsidRPr="00014EA3" w:rsidRDefault="00014EA3" w:rsidP="00014EA3">
            <w:pPr>
              <w:tabs>
                <w:tab w:val="left" w:pos="533"/>
              </w:tabs>
              <w:rPr>
                <w:rFonts w:cs="Calibri"/>
              </w:rPr>
            </w:pPr>
            <w:r>
              <w:rPr>
                <w:rFonts w:cs="Calibri"/>
              </w:rPr>
              <w:t>No shadow of a doubt that it was not Abraham or Sarah that had anything to do with Isaac’s conception</w:t>
            </w:r>
          </w:p>
        </w:tc>
        <w:tc>
          <w:tcPr>
            <w:tcW w:w="7195" w:type="dxa"/>
            <w:shd w:val="clear" w:color="auto" w:fill="auto"/>
          </w:tcPr>
          <w:p w14:paraId="4A3566B6" w14:textId="77777777" w:rsidR="00FD3AEF" w:rsidRDefault="00FD3AEF">
            <w:pPr>
              <w:rPr>
                <w:rFonts w:cs="Calibri"/>
                <w:sz w:val="72"/>
                <w:szCs w:val="72"/>
              </w:rPr>
            </w:pPr>
            <w:r>
              <w:rPr>
                <w:rFonts w:cs="Calibri"/>
                <w:sz w:val="72"/>
                <w:szCs w:val="72"/>
              </w:rPr>
              <w:t>10</w:t>
            </w:r>
          </w:p>
          <w:p w14:paraId="645AD6A3" w14:textId="47DD27FB" w:rsidR="00014EA3" w:rsidRDefault="00014EA3">
            <w:pPr>
              <w:rPr>
                <w:rFonts w:cs="Calibri"/>
              </w:rPr>
            </w:pPr>
            <w:r>
              <w:rPr>
                <w:rFonts w:cs="Calibri"/>
              </w:rPr>
              <w:t>Sarah was 90 years old</w:t>
            </w:r>
            <w:r w:rsidR="003D3289">
              <w:rPr>
                <w:rFonts w:cs="Calibri"/>
              </w:rPr>
              <w:t xml:space="preserve"> when she conceived! Yikes!</w:t>
            </w:r>
          </w:p>
          <w:p w14:paraId="0A05A720" w14:textId="77777777" w:rsidR="00014EA3" w:rsidRDefault="00014EA3">
            <w:pPr>
              <w:rPr>
                <w:rFonts w:cs="Calibri"/>
              </w:rPr>
            </w:pPr>
          </w:p>
          <w:p w14:paraId="65382E8E" w14:textId="77777777" w:rsidR="00014EA3" w:rsidRDefault="00014EA3">
            <w:pPr>
              <w:rPr>
                <w:rFonts w:cs="Calibri"/>
              </w:rPr>
            </w:pPr>
            <w:r>
              <w:rPr>
                <w:rFonts w:cs="Calibri"/>
              </w:rPr>
              <w:t xml:space="preserve">Abraham was 100 years old! </w:t>
            </w:r>
          </w:p>
          <w:p w14:paraId="43BB2607" w14:textId="77777777" w:rsidR="003D3289" w:rsidRDefault="003D3289">
            <w:pPr>
              <w:rPr>
                <w:rFonts w:cs="Calibri"/>
              </w:rPr>
            </w:pPr>
          </w:p>
          <w:p w14:paraId="520AB5D0" w14:textId="15948FCB" w:rsidR="001B3D44" w:rsidRDefault="001B3D44">
            <w:pPr>
              <w:rPr>
                <w:rFonts w:cs="Calibri"/>
              </w:rPr>
            </w:pPr>
            <w:r>
              <w:rPr>
                <w:rFonts w:cs="Calibri"/>
              </w:rPr>
              <w:t>Sarah obviously dead womb and Abraham was impotent by this time = we also dead in our trespasses and sins</w:t>
            </w:r>
          </w:p>
          <w:p w14:paraId="6EC8535C" w14:textId="77777777" w:rsidR="001B3D44" w:rsidRDefault="001B3D44">
            <w:pPr>
              <w:rPr>
                <w:rFonts w:cs="Calibri"/>
              </w:rPr>
            </w:pPr>
          </w:p>
          <w:p w14:paraId="3E8CC0D0" w14:textId="77777777" w:rsidR="001B3D44" w:rsidRDefault="001B3D44">
            <w:pPr>
              <w:rPr>
                <w:rFonts w:cs="Calibri"/>
              </w:rPr>
            </w:pPr>
            <w:r>
              <w:rPr>
                <w:rFonts w:cs="Calibri"/>
              </w:rPr>
              <w:t xml:space="preserve">And all those who believed in God by faith like Abraham and Sarah did are the true seed of Isaac </w:t>
            </w:r>
          </w:p>
          <w:p w14:paraId="4AAD3FFC" w14:textId="77777777" w:rsidR="001B3D44" w:rsidRDefault="001B3D44">
            <w:pPr>
              <w:rPr>
                <w:rFonts w:cs="Calibri"/>
              </w:rPr>
            </w:pPr>
          </w:p>
          <w:p w14:paraId="4EBB5667" w14:textId="77777777" w:rsidR="001B3D44" w:rsidRDefault="001B3D44">
            <w:pPr>
              <w:rPr>
                <w:rFonts w:cs="Calibri"/>
              </w:rPr>
            </w:pPr>
            <w:r>
              <w:rPr>
                <w:rFonts w:cs="Calibri"/>
              </w:rPr>
              <w:t xml:space="preserve">But another objection </w:t>
            </w:r>
          </w:p>
          <w:p w14:paraId="717718C2" w14:textId="77777777" w:rsidR="001B3D44" w:rsidRDefault="001B3D44">
            <w:pPr>
              <w:rPr>
                <w:rFonts w:cs="Calibri"/>
              </w:rPr>
            </w:pPr>
          </w:p>
          <w:p w14:paraId="4447A39E" w14:textId="77777777" w:rsidR="001B3D44" w:rsidRDefault="001B3D44">
            <w:pPr>
              <w:rPr>
                <w:rFonts w:cs="Calibri"/>
              </w:rPr>
            </w:pPr>
            <w:r>
              <w:rPr>
                <w:rFonts w:cs="Calibri"/>
              </w:rPr>
              <w:t>I’m sure = not Paul’s first time around rodeo of objections</w:t>
            </w:r>
          </w:p>
          <w:p w14:paraId="7D716771" w14:textId="77777777" w:rsidR="001B3D44" w:rsidRDefault="001B3D44">
            <w:pPr>
              <w:rPr>
                <w:rFonts w:cs="Calibri"/>
              </w:rPr>
            </w:pPr>
          </w:p>
          <w:p w14:paraId="65BC28FF" w14:textId="254CA333" w:rsidR="001B3D44" w:rsidRDefault="001B3D44">
            <w:pPr>
              <w:rPr>
                <w:rFonts w:cs="Calibri"/>
              </w:rPr>
            </w:pPr>
            <w:r>
              <w:rPr>
                <w:rFonts w:cs="Calibri"/>
              </w:rPr>
              <w:t xml:space="preserve">Someone could say Isaac was only chosen over Ishmael because Ishmael = half-blooded Jew, not pure blooded  </w:t>
            </w:r>
          </w:p>
          <w:p w14:paraId="39DC50A7" w14:textId="77777777" w:rsidR="001B3D44" w:rsidRDefault="001B3D44">
            <w:pPr>
              <w:rPr>
                <w:rFonts w:cs="Calibri"/>
              </w:rPr>
            </w:pPr>
          </w:p>
          <w:p w14:paraId="5919E055" w14:textId="43D6582F" w:rsidR="001B3D44" w:rsidRDefault="001B3D44">
            <w:pPr>
              <w:rPr>
                <w:rFonts w:cs="Calibri"/>
              </w:rPr>
            </w:pPr>
            <w:r>
              <w:rPr>
                <w:rFonts w:cs="Calibri"/>
              </w:rPr>
              <w:t xml:space="preserve">So to answer that, another example VV. 10-13 </w:t>
            </w:r>
          </w:p>
          <w:p w14:paraId="4ED1275E" w14:textId="77777777" w:rsidR="00014EA3" w:rsidRDefault="00014EA3">
            <w:pPr>
              <w:rPr>
                <w:rFonts w:cs="Calibri"/>
              </w:rPr>
            </w:pPr>
          </w:p>
          <w:p w14:paraId="2DBBB596" w14:textId="61F969E5" w:rsidR="00014EA3" w:rsidRPr="00014EA3" w:rsidRDefault="00014EA3">
            <w:pPr>
              <w:rPr>
                <w:rFonts w:cs="Calibri"/>
              </w:rPr>
            </w:pPr>
          </w:p>
        </w:tc>
      </w:tr>
      <w:tr w:rsidR="001B3D44" w14:paraId="0A30FA6A" w14:textId="77777777" w:rsidTr="0067188B">
        <w:trPr>
          <w:trHeight w:val="10790"/>
        </w:trPr>
        <w:tc>
          <w:tcPr>
            <w:tcW w:w="7195" w:type="dxa"/>
            <w:shd w:val="clear" w:color="auto" w:fill="auto"/>
          </w:tcPr>
          <w:p w14:paraId="1FDD0FA4" w14:textId="77777777" w:rsidR="001B3D44" w:rsidRDefault="001B3D44">
            <w:pPr>
              <w:rPr>
                <w:rFonts w:cs="Calibri"/>
                <w:sz w:val="72"/>
                <w:szCs w:val="72"/>
              </w:rPr>
            </w:pPr>
            <w:r>
              <w:rPr>
                <w:rFonts w:cs="Calibri"/>
                <w:sz w:val="72"/>
                <w:szCs w:val="72"/>
              </w:rPr>
              <w:lastRenderedPageBreak/>
              <w:t>11</w:t>
            </w:r>
          </w:p>
          <w:p w14:paraId="6767D988" w14:textId="77777777" w:rsidR="001B3D44" w:rsidRDefault="001B3D44">
            <w:r>
              <w:t>“</w:t>
            </w:r>
            <w:r w:rsidRPr="0002572D">
              <w:rPr>
                <w:i/>
                <w:iCs/>
              </w:rPr>
              <w:t>And not only this, but there was Rebekah also, when she had conceived twins by one man, our father Isaac; for though the twins were not yet born and had not done anything good or bad, so that the purpose of God according to His choice would stand, not because of works but because of Him who calls, it was said to her, “The older shall serve the younger.” Just as it is written, “Jacob I loved, but Esau I hated</w:t>
            </w:r>
            <w:r w:rsidRPr="0002572D">
              <w:t>.”</w:t>
            </w:r>
          </w:p>
          <w:p w14:paraId="2C0FDFDD" w14:textId="77777777" w:rsidR="001B3D44" w:rsidRDefault="001B3D44"/>
          <w:p w14:paraId="61BB2379" w14:textId="77777777" w:rsidR="001B3D44" w:rsidRDefault="001B3D44">
            <w:r>
              <w:t xml:space="preserve">Now this time Isaac is grown up = married Rebekah = twins = Jacob and Esau </w:t>
            </w:r>
          </w:p>
          <w:p w14:paraId="1303704C" w14:textId="77777777" w:rsidR="001B3D44" w:rsidRDefault="001B3D44">
            <w:pPr>
              <w:rPr>
                <w:rFonts w:cs="Calibri"/>
              </w:rPr>
            </w:pPr>
          </w:p>
          <w:p w14:paraId="60863130" w14:textId="77777777" w:rsidR="001B3D44" w:rsidRDefault="001B3D44">
            <w:pPr>
              <w:rPr>
                <w:rFonts w:cs="Calibri"/>
              </w:rPr>
            </w:pPr>
            <w:r>
              <w:rPr>
                <w:rFonts w:cs="Calibri"/>
              </w:rPr>
              <w:t>But listen to this VV. 11-12 “</w:t>
            </w:r>
            <w:r w:rsidRPr="00C70D24">
              <w:rPr>
                <w:rFonts w:cs="Calibri"/>
                <w:i/>
                <w:iCs/>
              </w:rPr>
              <w:t xml:space="preserve">though the twins were not yet born and had not done anything good or bad,” </w:t>
            </w:r>
            <w:r w:rsidRPr="00970E58">
              <w:rPr>
                <w:rFonts w:cs="Calibri"/>
                <w:i/>
                <w:iCs/>
              </w:rPr>
              <w:t>but so that the purpose of God according to His choice (not “our” choice) would stand</w:t>
            </w:r>
            <w:r>
              <w:rPr>
                <w:rFonts w:cs="Calibri"/>
              </w:rPr>
              <w:t>.”</w:t>
            </w:r>
          </w:p>
          <w:p w14:paraId="56570448" w14:textId="77777777" w:rsidR="001B3D44" w:rsidRDefault="001B3D44">
            <w:pPr>
              <w:rPr>
                <w:rFonts w:cs="Calibri"/>
              </w:rPr>
            </w:pPr>
          </w:p>
          <w:p w14:paraId="2CC32B39" w14:textId="77777777" w:rsidR="001B3D44" w:rsidRDefault="001B3D44">
            <w:pPr>
              <w:rPr>
                <w:rFonts w:cs="Calibri"/>
                <w:i/>
                <w:iCs/>
              </w:rPr>
            </w:pPr>
            <w:r>
              <w:rPr>
                <w:rFonts w:cs="Calibri"/>
              </w:rPr>
              <w:t>And if somehow that was not clear Paul says = “</w:t>
            </w:r>
            <w:r w:rsidRPr="001B3D44">
              <w:rPr>
                <w:rFonts w:cs="Calibri"/>
                <w:i/>
                <w:iCs/>
              </w:rPr>
              <w:t>not because of works but because of Him who calls</w:t>
            </w:r>
            <w:r>
              <w:rPr>
                <w:rFonts w:cs="Calibri"/>
              </w:rPr>
              <w:t>”</w:t>
            </w:r>
          </w:p>
          <w:p w14:paraId="6F9B44F4" w14:textId="77777777" w:rsidR="001B3D44" w:rsidRDefault="001B3D44" w:rsidP="001B3D44">
            <w:pPr>
              <w:rPr>
                <w:rFonts w:cs="Calibri"/>
                <w:i/>
                <w:iCs/>
              </w:rPr>
            </w:pPr>
          </w:p>
          <w:p w14:paraId="22B4C36D" w14:textId="15A37297" w:rsidR="001B3D44" w:rsidRDefault="001E124F" w:rsidP="001B3D44">
            <w:pPr>
              <w:rPr>
                <w:rFonts w:cs="Calibri"/>
              </w:rPr>
            </w:pPr>
            <w:r>
              <w:rPr>
                <w:rFonts w:cs="Calibri"/>
              </w:rPr>
              <w:t xml:space="preserve">What is this type of call? = Open call? </w:t>
            </w:r>
          </w:p>
          <w:p w14:paraId="76DB734B" w14:textId="2619D603" w:rsidR="001E124F" w:rsidRDefault="001E124F" w:rsidP="001E124F">
            <w:pPr>
              <w:rPr>
                <w:rFonts w:cs="Calibri"/>
              </w:rPr>
            </w:pPr>
            <w:r>
              <w:rPr>
                <w:rFonts w:cs="Calibri"/>
              </w:rPr>
              <w:t>Come all you who are weary and heavy laden and I will give you rest? No</w:t>
            </w:r>
          </w:p>
          <w:p w14:paraId="629BF305" w14:textId="77777777" w:rsidR="001E124F" w:rsidRDefault="001E124F" w:rsidP="001E124F">
            <w:pPr>
              <w:rPr>
                <w:rFonts w:cs="Calibri"/>
              </w:rPr>
            </w:pPr>
          </w:p>
          <w:p w14:paraId="406E96B5" w14:textId="1109F38E" w:rsidR="001E124F" w:rsidRPr="001E124F" w:rsidRDefault="001E124F" w:rsidP="001E124F">
            <w:pPr>
              <w:rPr>
                <w:rFonts w:cs="Calibri"/>
              </w:rPr>
            </w:pPr>
            <w:r>
              <w:rPr>
                <w:rFonts w:cs="Calibri"/>
              </w:rPr>
              <w:t xml:space="preserve">Effectual call? Lazarus come forth! YES! </w:t>
            </w:r>
          </w:p>
        </w:tc>
        <w:tc>
          <w:tcPr>
            <w:tcW w:w="7195" w:type="dxa"/>
            <w:shd w:val="clear" w:color="auto" w:fill="auto"/>
          </w:tcPr>
          <w:p w14:paraId="0AC8AFFE" w14:textId="77777777" w:rsidR="001B3D44" w:rsidRDefault="001B3D44">
            <w:pPr>
              <w:rPr>
                <w:rFonts w:cs="Calibri"/>
                <w:sz w:val="72"/>
                <w:szCs w:val="72"/>
              </w:rPr>
            </w:pPr>
            <w:r>
              <w:rPr>
                <w:rFonts w:cs="Calibri"/>
                <w:sz w:val="72"/>
                <w:szCs w:val="72"/>
              </w:rPr>
              <w:t>12</w:t>
            </w:r>
          </w:p>
          <w:p w14:paraId="425491DC" w14:textId="77777777" w:rsidR="001E124F" w:rsidRDefault="001E124F">
            <w:pPr>
              <w:rPr>
                <w:rFonts w:cs="Calibri"/>
              </w:rPr>
            </w:pPr>
            <w:r>
              <w:rPr>
                <w:rFonts w:cs="Calibri"/>
              </w:rPr>
              <w:t xml:space="preserve">Why did God make older brother Esau serve younger brother Jacob? </w:t>
            </w:r>
          </w:p>
          <w:p w14:paraId="7BEE5D7F" w14:textId="77777777" w:rsidR="001E124F" w:rsidRDefault="001E124F">
            <w:pPr>
              <w:rPr>
                <w:rFonts w:cs="Calibri"/>
              </w:rPr>
            </w:pPr>
          </w:p>
          <w:p w14:paraId="60F83C61" w14:textId="77777777" w:rsidR="001E124F" w:rsidRDefault="001E124F">
            <w:pPr>
              <w:rPr>
                <w:rFonts w:cs="Calibri"/>
              </w:rPr>
            </w:pPr>
            <w:r>
              <w:rPr>
                <w:rFonts w:cs="Calibri"/>
              </w:rPr>
              <w:t>Malachi 1 = “</w:t>
            </w:r>
            <w:r w:rsidRPr="0059204A">
              <w:rPr>
                <w:rFonts w:cs="Calibri"/>
                <w:i/>
                <w:iCs/>
              </w:rPr>
              <w:t>Just as it is written, “Jacob I loved, but Esau I hated</w:t>
            </w:r>
            <w:r>
              <w:rPr>
                <w:rFonts w:cs="Calibri"/>
              </w:rPr>
              <w:t>.”</w:t>
            </w:r>
          </w:p>
          <w:p w14:paraId="3185D151" w14:textId="77777777" w:rsidR="001E124F" w:rsidRDefault="001E124F">
            <w:pPr>
              <w:rPr>
                <w:rFonts w:cs="Calibri"/>
              </w:rPr>
            </w:pPr>
          </w:p>
          <w:p w14:paraId="240709DB" w14:textId="77777777" w:rsidR="00576A5A" w:rsidRDefault="001E124F">
            <w:pPr>
              <w:rPr>
                <w:rFonts w:cs="Calibri"/>
              </w:rPr>
            </w:pPr>
            <w:r>
              <w:rPr>
                <w:rFonts w:cs="Calibri"/>
              </w:rPr>
              <w:t xml:space="preserve">“Hate” = very strong language </w:t>
            </w:r>
            <w:r w:rsidR="00576A5A">
              <w:rPr>
                <w:rFonts w:cs="Calibri"/>
              </w:rPr>
              <w:t xml:space="preserve">and we have a tough time with it because we know if we ever hate someone, it’s tainted and fueled by sin </w:t>
            </w:r>
          </w:p>
          <w:p w14:paraId="72FB7956" w14:textId="77777777" w:rsidR="00576A5A" w:rsidRDefault="00576A5A">
            <w:pPr>
              <w:rPr>
                <w:rFonts w:cs="Calibri"/>
              </w:rPr>
            </w:pPr>
          </w:p>
          <w:p w14:paraId="61306863" w14:textId="77777777" w:rsidR="00576A5A" w:rsidRDefault="00576A5A">
            <w:pPr>
              <w:rPr>
                <w:rFonts w:cs="Calibri"/>
              </w:rPr>
            </w:pPr>
            <w:r>
              <w:rPr>
                <w:rFonts w:cs="Calibri"/>
              </w:rPr>
              <w:t xml:space="preserve">But God’s hatred = pure, holy, and without sin </w:t>
            </w:r>
          </w:p>
          <w:p w14:paraId="3875F809" w14:textId="77777777" w:rsidR="00576A5A" w:rsidRDefault="00576A5A">
            <w:pPr>
              <w:rPr>
                <w:rFonts w:cs="Calibri"/>
              </w:rPr>
            </w:pPr>
          </w:p>
          <w:p w14:paraId="3F4D4C80" w14:textId="77777777" w:rsidR="00576A5A" w:rsidRDefault="00576A5A">
            <w:pPr>
              <w:rPr>
                <w:rFonts w:cs="Calibri"/>
              </w:rPr>
            </w:pPr>
            <w:r>
              <w:rPr>
                <w:rFonts w:cs="Calibri"/>
              </w:rPr>
              <w:t xml:space="preserve">Some have tried to interpret “hate” to mean other senses like “being favored less by God” </w:t>
            </w:r>
          </w:p>
          <w:p w14:paraId="2CC2916C" w14:textId="77777777" w:rsidR="00576A5A" w:rsidRDefault="00576A5A">
            <w:pPr>
              <w:rPr>
                <w:rFonts w:cs="Calibri"/>
              </w:rPr>
            </w:pPr>
          </w:p>
          <w:p w14:paraId="2EE390FC" w14:textId="77777777" w:rsidR="00576A5A" w:rsidRDefault="00576A5A">
            <w:pPr>
              <w:rPr>
                <w:rFonts w:cs="Calibri"/>
              </w:rPr>
            </w:pPr>
            <w:r>
              <w:rPr>
                <w:rFonts w:cs="Calibri"/>
              </w:rPr>
              <w:t xml:space="preserve">But if that’s the case V. 14 loses its punch and meaning </w:t>
            </w:r>
          </w:p>
          <w:p w14:paraId="424CFAB0" w14:textId="77777777" w:rsidR="00576A5A" w:rsidRDefault="00576A5A">
            <w:pPr>
              <w:rPr>
                <w:rFonts w:cs="Calibri"/>
              </w:rPr>
            </w:pPr>
          </w:p>
          <w:p w14:paraId="64609FB9" w14:textId="6601D129" w:rsidR="00576A5A" w:rsidRDefault="00576A5A">
            <w:pPr>
              <w:rPr>
                <w:rFonts w:cs="Calibri"/>
              </w:rPr>
            </w:pPr>
            <w:r>
              <w:rPr>
                <w:rFonts w:cs="Calibri"/>
              </w:rPr>
              <w:t>V. 14</w:t>
            </w:r>
          </w:p>
          <w:p w14:paraId="212F94F4" w14:textId="77777777" w:rsidR="00576A5A" w:rsidRDefault="00576A5A">
            <w:pPr>
              <w:rPr>
                <w:rFonts w:cs="Calibri"/>
                <w:i/>
                <w:iCs/>
              </w:rPr>
            </w:pPr>
            <w:r>
              <w:rPr>
                <w:rFonts w:cs="Calibri"/>
              </w:rPr>
              <w:t>“</w:t>
            </w:r>
            <w:r w:rsidRPr="00083540">
              <w:rPr>
                <w:rFonts w:cs="Calibri"/>
                <w:i/>
                <w:iCs/>
              </w:rPr>
              <w:t>What shall we say then? Is there any unrighteousness with God? May it never be</w:t>
            </w:r>
            <w:r>
              <w:rPr>
                <w:rFonts w:cs="Calibri"/>
              </w:rPr>
              <w:t>!”</w:t>
            </w:r>
          </w:p>
          <w:p w14:paraId="689122D7" w14:textId="77777777" w:rsidR="00576A5A" w:rsidRDefault="00576A5A" w:rsidP="00576A5A">
            <w:pPr>
              <w:rPr>
                <w:rFonts w:cs="Calibri"/>
                <w:i/>
                <w:iCs/>
              </w:rPr>
            </w:pPr>
          </w:p>
          <w:p w14:paraId="6D986393" w14:textId="338B0CB4" w:rsidR="00576A5A" w:rsidRPr="00576A5A" w:rsidRDefault="00576A5A" w:rsidP="00576A5A">
            <w:pPr>
              <w:rPr>
                <w:rFonts w:cs="Calibri"/>
              </w:rPr>
            </w:pPr>
            <w:r>
              <w:rPr>
                <w:rFonts w:cs="Calibri"/>
              </w:rPr>
              <w:t xml:space="preserve">Essentially they’re saying “that’s not fair God!” If you act like that, then do you even yourself have a standard of righteousness and justice? </w:t>
            </w:r>
          </w:p>
        </w:tc>
      </w:tr>
      <w:tr w:rsidR="00576A5A" w14:paraId="40FBEF84" w14:textId="77777777" w:rsidTr="0067188B">
        <w:trPr>
          <w:trHeight w:val="10790"/>
        </w:trPr>
        <w:tc>
          <w:tcPr>
            <w:tcW w:w="7195" w:type="dxa"/>
            <w:shd w:val="clear" w:color="auto" w:fill="auto"/>
          </w:tcPr>
          <w:p w14:paraId="01B5CE8D" w14:textId="77777777" w:rsidR="00576A5A" w:rsidRDefault="00576A5A">
            <w:pPr>
              <w:rPr>
                <w:rFonts w:cs="Calibri"/>
                <w:sz w:val="72"/>
                <w:szCs w:val="72"/>
              </w:rPr>
            </w:pPr>
            <w:r>
              <w:rPr>
                <w:rFonts w:cs="Calibri"/>
                <w:sz w:val="72"/>
                <w:szCs w:val="72"/>
              </w:rPr>
              <w:lastRenderedPageBreak/>
              <w:t>13</w:t>
            </w:r>
          </w:p>
          <w:p w14:paraId="23A6EAD3" w14:textId="77777777" w:rsidR="00576A5A" w:rsidRDefault="00576A5A">
            <w:pPr>
              <w:rPr>
                <w:rFonts w:cs="Calibri"/>
              </w:rPr>
            </w:pPr>
            <w:r>
              <w:rPr>
                <w:rFonts w:cs="Calibri"/>
              </w:rPr>
              <w:t xml:space="preserve">And Paul says “May it never be!” Mei </w:t>
            </w:r>
            <w:proofErr w:type="spellStart"/>
            <w:r>
              <w:rPr>
                <w:rFonts w:cs="Calibri"/>
              </w:rPr>
              <w:t>genoita</w:t>
            </w:r>
            <w:proofErr w:type="spellEnd"/>
            <w:r>
              <w:rPr>
                <w:rFonts w:cs="Calibri"/>
              </w:rPr>
              <w:t xml:space="preserve"> = we’ve seen that phrase that’s the eighth time we’ve seen that! </w:t>
            </w:r>
          </w:p>
          <w:p w14:paraId="5FBC69EA" w14:textId="77777777" w:rsidR="00576A5A" w:rsidRDefault="00576A5A">
            <w:pPr>
              <w:rPr>
                <w:rFonts w:cs="Calibri"/>
              </w:rPr>
            </w:pPr>
          </w:p>
          <w:p w14:paraId="237BF125" w14:textId="77777777" w:rsidR="00576A5A" w:rsidRDefault="000E7C6E">
            <w:pPr>
              <w:rPr>
                <w:rFonts w:cs="Calibri"/>
              </w:rPr>
            </w:pPr>
            <w:r>
              <w:rPr>
                <w:rFonts w:cs="Calibri"/>
              </w:rPr>
              <w:t xml:space="preserve">And what does God do to demonstrate that He is not unrighteous? </w:t>
            </w:r>
          </w:p>
          <w:p w14:paraId="54BA2B97" w14:textId="77777777" w:rsidR="000E7C6E" w:rsidRDefault="000E7C6E">
            <w:pPr>
              <w:rPr>
                <w:rFonts w:cs="Calibri"/>
              </w:rPr>
            </w:pPr>
          </w:p>
          <w:p w14:paraId="4464B6A2" w14:textId="77777777" w:rsidR="000E7C6E" w:rsidRDefault="000E7C6E">
            <w:pPr>
              <w:rPr>
                <w:rFonts w:cs="Calibri"/>
              </w:rPr>
            </w:pPr>
            <w:r>
              <w:rPr>
                <w:rFonts w:cs="Calibri"/>
              </w:rPr>
              <w:t xml:space="preserve">He quotes Exodus 32 and 33 </w:t>
            </w:r>
          </w:p>
          <w:p w14:paraId="501A31E3" w14:textId="77777777" w:rsidR="000E7C6E" w:rsidRDefault="000E7C6E">
            <w:pPr>
              <w:rPr>
                <w:rFonts w:cs="Calibri"/>
              </w:rPr>
            </w:pPr>
          </w:p>
          <w:p w14:paraId="2867AF26" w14:textId="77777777" w:rsidR="000E7C6E" w:rsidRDefault="000E7C6E">
            <w:pPr>
              <w:rPr>
                <w:rFonts w:cs="Calibri"/>
                <w:i/>
                <w:iCs/>
              </w:rPr>
            </w:pPr>
            <w:r>
              <w:rPr>
                <w:rFonts w:cs="Calibri"/>
              </w:rPr>
              <w:t>V. 15 “</w:t>
            </w:r>
            <w:r w:rsidRPr="00D22FF3">
              <w:rPr>
                <w:rFonts w:cs="Calibri"/>
                <w:i/>
                <w:iCs/>
              </w:rPr>
              <w:t>For He (God) says to Moses</w:t>
            </w:r>
            <w:r>
              <w:rPr>
                <w:rFonts w:cs="Calibri"/>
              </w:rPr>
              <w:t>, “</w:t>
            </w:r>
            <w:r w:rsidRPr="00D22FF3">
              <w:rPr>
                <w:rFonts w:cs="Calibri"/>
                <w:i/>
                <w:iCs/>
              </w:rPr>
              <w:t>I will have mercy on whom I have mercy, and I will have compassion on whom I have compassion</w:t>
            </w:r>
          </w:p>
          <w:p w14:paraId="037C4707" w14:textId="77777777" w:rsidR="000E7C6E" w:rsidRDefault="000E7C6E">
            <w:pPr>
              <w:rPr>
                <w:rFonts w:cs="Calibri"/>
                <w:i/>
                <w:iCs/>
              </w:rPr>
            </w:pPr>
          </w:p>
          <w:p w14:paraId="7FD99AE4" w14:textId="77777777" w:rsidR="000E7C6E" w:rsidRDefault="000E7C6E">
            <w:pPr>
              <w:rPr>
                <w:rFonts w:cs="Calibri"/>
              </w:rPr>
            </w:pPr>
            <w:r>
              <w:rPr>
                <w:rFonts w:cs="Calibri"/>
              </w:rPr>
              <w:t xml:space="preserve">Ex. 33:19 = important to understand context of Exodus 32 + 33 = because if we don’t, we’re going to miss Paul’s whole point of the argument </w:t>
            </w:r>
          </w:p>
          <w:p w14:paraId="6B54FFAF" w14:textId="77777777" w:rsidR="000E7C6E" w:rsidRDefault="000E7C6E">
            <w:pPr>
              <w:rPr>
                <w:rFonts w:cs="Calibri"/>
              </w:rPr>
            </w:pPr>
          </w:p>
          <w:p w14:paraId="10B3774A" w14:textId="77777777" w:rsidR="000E7C6E" w:rsidRDefault="000E7C6E">
            <w:pPr>
              <w:rPr>
                <w:rFonts w:cs="Calibri"/>
              </w:rPr>
            </w:pPr>
            <w:r>
              <w:rPr>
                <w:rFonts w:cs="Calibri"/>
              </w:rPr>
              <w:t xml:space="preserve">Exodus 32 = Moses went up to Mt. Sinai to receive tablets of stone = people fell into idolatry = golden calf </w:t>
            </w:r>
          </w:p>
          <w:p w14:paraId="60D47CB4" w14:textId="77777777" w:rsidR="000E7C6E" w:rsidRDefault="000E7C6E">
            <w:pPr>
              <w:rPr>
                <w:rFonts w:cs="Calibri"/>
              </w:rPr>
            </w:pPr>
          </w:p>
          <w:p w14:paraId="4624B789" w14:textId="77777777" w:rsidR="000E7C6E" w:rsidRDefault="000E7C6E">
            <w:pPr>
              <w:rPr>
                <w:rFonts w:cs="Calibri"/>
              </w:rPr>
            </w:pPr>
            <w:r>
              <w:rPr>
                <w:rFonts w:cs="Calibri"/>
              </w:rPr>
              <w:t xml:space="preserve">God = to Moses = step aside so that I may blot them out and create a new nation from you </w:t>
            </w:r>
          </w:p>
          <w:p w14:paraId="20AD68F3" w14:textId="77777777" w:rsidR="000E7C6E" w:rsidRDefault="000E7C6E" w:rsidP="000E7C6E">
            <w:pPr>
              <w:rPr>
                <w:rFonts w:cs="Calibri"/>
              </w:rPr>
            </w:pPr>
          </w:p>
          <w:p w14:paraId="79E03BB8" w14:textId="2EBC0F38" w:rsidR="000E7C6E" w:rsidRPr="000E7C6E" w:rsidRDefault="000E7C6E" w:rsidP="000E7C6E">
            <w:pPr>
              <w:rPr>
                <w:rFonts w:cs="Calibri"/>
              </w:rPr>
            </w:pPr>
            <w:r>
              <w:rPr>
                <w:rFonts w:cs="Calibri"/>
              </w:rPr>
              <w:t xml:space="preserve">About to press the “reset button” </w:t>
            </w:r>
          </w:p>
        </w:tc>
        <w:tc>
          <w:tcPr>
            <w:tcW w:w="7195" w:type="dxa"/>
            <w:shd w:val="clear" w:color="auto" w:fill="auto"/>
          </w:tcPr>
          <w:p w14:paraId="51333B55" w14:textId="77777777" w:rsidR="00576A5A" w:rsidRDefault="00576A5A">
            <w:pPr>
              <w:rPr>
                <w:rFonts w:cs="Calibri"/>
                <w:sz w:val="72"/>
                <w:szCs w:val="72"/>
              </w:rPr>
            </w:pPr>
            <w:r>
              <w:rPr>
                <w:rFonts w:cs="Calibri"/>
                <w:sz w:val="72"/>
                <w:szCs w:val="72"/>
              </w:rPr>
              <w:t>14</w:t>
            </w:r>
          </w:p>
          <w:p w14:paraId="569908D1" w14:textId="77777777" w:rsidR="000E7C6E" w:rsidRDefault="00487474">
            <w:pPr>
              <w:rPr>
                <w:rFonts w:cs="Calibri"/>
              </w:rPr>
            </w:pPr>
            <w:r>
              <w:rPr>
                <w:rFonts w:cs="Calibri"/>
              </w:rPr>
              <w:t xml:space="preserve">But Moses interceded = said blot me out instead! </w:t>
            </w:r>
          </w:p>
          <w:p w14:paraId="7BD1DEE9" w14:textId="77777777" w:rsidR="00487474" w:rsidRDefault="00487474">
            <w:pPr>
              <w:rPr>
                <w:rFonts w:cs="Calibri"/>
              </w:rPr>
            </w:pPr>
          </w:p>
          <w:p w14:paraId="3A3CD456" w14:textId="77777777" w:rsidR="00487474" w:rsidRDefault="00487474">
            <w:pPr>
              <w:rPr>
                <w:rFonts w:cs="Calibri"/>
              </w:rPr>
            </w:pPr>
            <w:r>
              <w:rPr>
                <w:rFonts w:cs="Calibri"/>
              </w:rPr>
              <w:t xml:space="preserve">But God still commanded 3000 to be executed, only 3000 out of what tens of thousands of Israelites committing idolatry? </w:t>
            </w:r>
          </w:p>
          <w:p w14:paraId="13341A83" w14:textId="77777777" w:rsidR="00487474" w:rsidRDefault="00487474">
            <w:pPr>
              <w:rPr>
                <w:rFonts w:cs="Calibri"/>
              </w:rPr>
            </w:pPr>
          </w:p>
          <w:p w14:paraId="76CFB72E" w14:textId="77777777" w:rsidR="00487474" w:rsidRDefault="00487474">
            <w:pPr>
              <w:rPr>
                <w:rFonts w:cs="Calibri"/>
              </w:rPr>
            </w:pPr>
            <w:r>
              <w:rPr>
                <w:rFonts w:cs="Calibri"/>
              </w:rPr>
              <w:t>Remember 3000 out of 2,000,000</w:t>
            </w:r>
          </w:p>
          <w:p w14:paraId="116DA604" w14:textId="77777777" w:rsidR="00487474" w:rsidRDefault="00487474">
            <w:pPr>
              <w:rPr>
                <w:rFonts w:cs="Calibri"/>
              </w:rPr>
            </w:pPr>
          </w:p>
          <w:p w14:paraId="309DD788" w14:textId="77777777" w:rsidR="00487474" w:rsidRDefault="00487474">
            <w:pPr>
              <w:rPr>
                <w:rFonts w:cs="Calibri"/>
              </w:rPr>
            </w:pPr>
            <w:r>
              <w:rPr>
                <w:rFonts w:cs="Calibri"/>
              </w:rPr>
              <w:t xml:space="preserve">It was shortly after golden calf incident Ex. 33:19 God declared who He was to Moses </w:t>
            </w:r>
          </w:p>
          <w:p w14:paraId="7F90F7B4" w14:textId="77777777" w:rsidR="00487474" w:rsidRDefault="00487474">
            <w:pPr>
              <w:rPr>
                <w:rFonts w:cs="Calibri"/>
              </w:rPr>
            </w:pPr>
          </w:p>
          <w:p w14:paraId="376D1563" w14:textId="77777777" w:rsidR="00487474" w:rsidRDefault="00487474">
            <w:pPr>
              <w:rPr>
                <w:rFonts w:asciiTheme="minorHAnsi" w:hAnsiTheme="minorHAnsi" w:cstheme="minorHAnsi"/>
                <w:color w:val="000000"/>
                <w:shd w:val="clear" w:color="auto" w:fill="FFFFFF"/>
              </w:rPr>
            </w:pPr>
            <w:r w:rsidRPr="008D75EC">
              <w:rPr>
                <w:rFonts w:asciiTheme="minorHAnsi" w:hAnsiTheme="minorHAnsi" w:cstheme="minorHAnsi"/>
                <w:color w:val="000000"/>
                <w:shd w:val="clear" w:color="auto" w:fill="FFFFFF"/>
              </w:rPr>
              <w:t>“</w:t>
            </w:r>
            <w:r w:rsidRPr="008D75EC">
              <w:rPr>
                <w:rFonts w:asciiTheme="minorHAnsi" w:hAnsiTheme="minorHAnsi" w:cstheme="minorHAnsi"/>
                <w:i/>
                <w:iCs/>
                <w:color w:val="000000"/>
                <w:shd w:val="clear" w:color="auto" w:fill="FFFFFF"/>
              </w:rPr>
              <w:t>I Myself will make all My goodness pass before you, and I will proclaim the name of Yahweh before you; and</w:t>
            </w:r>
            <w:r w:rsidRPr="008D75EC">
              <w:rPr>
                <w:rStyle w:val="apple-converted-space"/>
                <w:rFonts w:asciiTheme="minorHAnsi" w:hAnsiTheme="minorHAnsi" w:cstheme="minorHAnsi"/>
                <w:i/>
                <w:iCs/>
                <w:color w:val="000000"/>
                <w:shd w:val="clear" w:color="auto" w:fill="FFFFFF"/>
              </w:rPr>
              <w:t> </w:t>
            </w:r>
            <w:r w:rsidRPr="008D75EC">
              <w:rPr>
                <w:rFonts w:asciiTheme="minorHAnsi" w:hAnsiTheme="minorHAnsi" w:cstheme="minorHAnsi"/>
                <w:i/>
                <w:iCs/>
                <w:color w:val="000000"/>
                <w:shd w:val="clear" w:color="auto" w:fill="FFFFFF"/>
              </w:rPr>
              <w:t>I will be gracious to whom I will be gracious, and I will show compassion on whom I will show compassion</w:t>
            </w:r>
            <w:r w:rsidRPr="008D75EC">
              <w:rPr>
                <w:rFonts w:asciiTheme="minorHAnsi" w:hAnsiTheme="minorHAnsi" w:cstheme="minorHAnsi"/>
                <w:color w:val="000000"/>
                <w:shd w:val="clear" w:color="auto" w:fill="FFFFFF"/>
              </w:rPr>
              <w:t>.”</w:t>
            </w:r>
          </w:p>
          <w:p w14:paraId="74B2EC5E" w14:textId="77777777" w:rsidR="00487474" w:rsidRDefault="00487474">
            <w:pPr>
              <w:rPr>
                <w:rFonts w:cs="Calibri"/>
              </w:rPr>
            </w:pPr>
          </w:p>
          <w:p w14:paraId="35A7F2AD" w14:textId="77777777" w:rsidR="00487474" w:rsidRDefault="00D47707">
            <w:pPr>
              <w:rPr>
                <w:rFonts w:cs="Calibri"/>
              </w:rPr>
            </w:pPr>
            <w:r>
              <w:rPr>
                <w:rFonts w:cs="Calibri"/>
              </w:rPr>
              <w:t xml:space="preserve">Do you know what He said by saying that? </w:t>
            </w:r>
          </w:p>
          <w:p w14:paraId="64A6F2F0" w14:textId="77777777" w:rsidR="00D47707" w:rsidRDefault="00D47707">
            <w:pPr>
              <w:rPr>
                <w:rFonts w:cs="Calibri"/>
              </w:rPr>
            </w:pPr>
          </w:p>
          <w:p w14:paraId="1DA8B0CD" w14:textId="77777777" w:rsidR="00D47707" w:rsidRDefault="00D47707">
            <w:pPr>
              <w:rPr>
                <w:rFonts w:cs="Calibri"/>
              </w:rPr>
            </w:pPr>
            <w:r>
              <w:rPr>
                <w:rFonts w:cs="Calibri"/>
              </w:rPr>
              <w:t xml:space="preserve">Moses, I could have justly killed all the Israelites involved in worshipping this golden calf, but I spared the majority because I am a good God </w:t>
            </w:r>
          </w:p>
          <w:p w14:paraId="0F9746D0" w14:textId="77777777" w:rsidR="00D47707" w:rsidRDefault="00D47707" w:rsidP="00D47707">
            <w:pPr>
              <w:rPr>
                <w:rFonts w:cs="Calibri"/>
              </w:rPr>
            </w:pPr>
          </w:p>
          <w:p w14:paraId="2A600711" w14:textId="640EE64F" w:rsidR="00D47707" w:rsidRPr="00D47707" w:rsidRDefault="00D47707" w:rsidP="00D47707">
            <w:pPr>
              <w:rPr>
                <w:rFonts w:cs="Calibri"/>
              </w:rPr>
            </w:pPr>
            <w:r>
              <w:rPr>
                <w:rFonts w:cs="Calibri"/>
              </w:rPr>
              <w:t>All of Israel deserved that punishment, so if God spared all but one Israelite, He would be merciful/</w:t>
            </w:r>
            <w:proofErr w:type="spellStart"/>
            <w:r>
              <w:rPr>
                <w:rFonts w:cs="Calibri"/>
              </w:rPr>
              <w:t>gra</w:t>
            </w:r>
            <w:proofErr w:type="spellEnd"/>
            <w:r>
              <w:rPr>
                <w:rFonts w:cs="Calibri"/>
              </w:rPr>
              <w:t xml:space="preserve"> </w:t>
            </w:r>
          </w:p>
        </w:tc>
      </w:tr>
      <w:tr w:rsidR="00D47707" w14:paraId="70675665" w14:textId="77777777" w:rsidTr="0067188B">
        <w:trPr>
          <w:trHeight w:val="10790"/>
        </w:trPr>
        <w:tc>
          <w:tcPr>
            <w:tcW w:w="7195" w:type="dxa"/>
            <w:shd w:val="clear" w:color="auto" w:fill="auto"/>
          </w:tcPr>
          <w:p w14:paraId="6BC532A8" w14:textId="77777777" w:rsidR="00D47707" w:rsidRDefault="00D47707">
            <w:pPr>
              <w:rPr>
                <w:rFonts w:cs="Calibri"/>
                <w:sz w:val="72"/>
                <w:szCs w:val="72"/>
              </w:rPr>
            </w:pPr>
            <w:r>
              <w:rPr>
                <w:rFonts w:cs="Calibri"/>
                <w:sz w:val="72"/>
                <w:szCs w:val="72"/>
              </w:rPr>
              <w:lastRenderedPageBreak/>
              <w:t>15</w:t>
            </w:r>
          </w:p>
          <w:p w14:paraId="55A73722" w14:textId="77777777" w:rsidR="00D47707" w:rsidRDefault="00D47707">
            <w:pPr>
              <w:rPr>
                <w:rFonts w:cs="Calibri"/>
              </w:rPr>
            </w:pPr>
            <w:r>
              <w:rPr>
                <w:rFonts w:cs="Calibri"/>
              </w:rPr>
              <w:t>If God did not spare any of the Israelites, but decided to execute all of the Israelites and start a new nation from Moses = He would just and righteous in doing so because they deserved it</w:t>
            </w:r>
          </w:p>
          <w:p w14:paraId="58DA31EB" w14:textId="77777777" w:rsidR="00D47707" w:rsidRDefault="00D47707">
            <w:pPr>
              <w:rPr>
                <w:rFonts w:cs="Calibri"/>
              </w:rPr>
            </w:pPr>
          </w:p>
          <w:p w14:paraId="08B9195E" w14:textId="77777777" w:rsidR="00A92948" w:rsidRDefault="00A92948">
            <w:pPr>
              <w:rPr>
                <w:rFonts w:cs="Calibri"/>
              </w:rPr>
            </w:pPr>
            <w:r>
              <w:rPr>
                <w:rFonts w:cs="Calibri"/>
              </w:rPr>
              <w:t xml:space="preserve">So what we learn from the golden calf incident in Exodus 32 is verse 16 of Romans 9 </w:t>
            </w:r>
          </w:p>
          <w:p w14:paraId="188D4E9F" w14:textId="77777777" w:rsidR="00A92948" w:rsidRDefault="00A92948">
            <w:pPr>
              <w:rPr>
                <w:rFonts w:cs="Calibri"/>
              </w:rPr>
            </w:pPr>
          </w:p>
          <w:p w14:paraId="000FD217" w14:textId="77777777" w:rsidR="00A92948" w:rsidRDefault="00A92948">
            <w:pPr>
              <w:rPr>
                <w:rFonts w:cstheme="minorHAnsi"/>
                <w:color w:val="000000"/>
                <w:shd w:val="clear" w:color="auto" w:fill="FFFFFF"/>
              </w:rPr>
            </w:pPr>
            <w:r>
              <w:rPr>
                <w:rFonts w:cstheme="minorHAnsi"/>
                <w:color w:val="000000"/>
                <w:shd w:val="clear" w:color="auto" w:fill="FFFFFF"/>
              </w:rPr>
              <w:t>“</w:t>
            </w:r>
            <w:r w:rsidRPr="000B5BD0">
              <w:rPr>
                <w:rFonts w:cstheme="minorHAnsi"/>
                <w:i/>
                <w:iCs/>
                <w:color w:val="000000"/>
                <w:shd w:val="clear" w:color="auto" w:fill="FFFFFF"/>
              </w:rPr>
              <w:t>So then it does not depend on the one who wills or the one who runs, but on God who has mercy</w:t>
            </w:r>
            <w:r>
              <w:rPr>
                <w:rFonts w:cstheme="minorHAnsi"/>
                <w:color w:val="000000"/>
                <w:shd w:val="clear" w:color="auto" w:fill="FFFFFF"/>
              </w:rPr>
              <w:t xml:space="preserve">.” </w:t>
            </w:r>
          </w:p>
          <w:p w14:paraId="3D6B76A6" w14:textId="77777777" w:rsidR="00A92948" w:rsidRDefault="00A92948">
            <w:pPr>
              <w:rPr>
                <w:rFonts w:cstheme="minorHAnsi"/>
                <w:color w:val="000000"/>
                <w:shd w:val="clear" w:color="auto" w:fill="FFFFFF"/>
              </w:rPr>
            </w:pPr>
          </w:p>
          <w:p w14:paraId="252D165B" w14:textId="77777777" w:rsidR="00D47707" w:rsidRDefault="00A92948">
            <w:pPr>
              <w:rPr>
                <w:rFonts w:cstheme="minorHAnsi"/>
                <w:color w:val="000000"/>
                <w:shd w:val="clear" w:color="auto" w:fill="FFFFFF"/>
              </w:rPr>
            </w:pPr>
            <w:r>
              <w:rPr>
                <w:rFonts w:cstheme="minorHAnsi"/>
                <w:color w:val="000000"/>
                <w:shd w:val="clear" w:color="auto" w:fill="FFFFFF"/>
              </w:rPr>
              <w:t xml:space="preserve">Sometimes we act pridefully as believers as if God somehow needed our help or was benefited by our obedience to Him </w:t>
            </w:r>
          </w:p>
          <w:p w14:paraId="44E36659" w14:textId="77777777" w:rsidR="00A92948" w:rsidRDefault="00A92948">
            <w:pPr>
              <w:rPr>
                <w:rFonts w:cs="Calibri"/>
              </w:rPr>
            </w:pPr>
          </w:p>
          <w:p w14:paraId="18AB0D3C" w14:textId="77777777" w:rsidR="00A92948" w:rsidRDefault="00A92948">
            <w:pPr>
              <w:rPr>
                <w:rFonts w:cs="Calibri"/>
              </w:rPr>
            </w:pPr>
            <w:r>
              <w:rPr>
                <w:rFonts w:cs="Calibri"/>
              </w:rPr>
              <w:t xml:space="preserve">But the proper attitude should be Jesus said to disciples Luke 17:10 </w:t>
            </w:r>
          </w:p>
          <w:p w14:paraId="06CB3296" w14:textId="77777777" w:rsidR="00A92948" w:rsidRDefault="00A92948">
            <w:pPr>
              <w:rPr>
                <w:rFonts w:cs="Calibri"/>
              </w:rPr>
            </w:pPr>
          </w:p>
          <w:p w14:paraId="0FC8D510" w14:textId="77777777" w:rsidR="00A92948" w:rsidRDefault="00A92948">
            <w:pPr>
              <w:rPr>
                <w:rFonts w:asciiTheme="minorHAnsi" w:hAnsiTheme="minorHAnsi" w:cstheme="minorHAnsi"/>
                <w:color w:val="000000"/>
                <w:shd w:val="clear" w:color="auto" w:fill="FFFFFF"/>
              </w:rPr>
            </w:pPr>
            <w:r>
              <w:rPr>
                <w:rFonts w:cstheme="minorHAnsi"/>
                <w:color w:val="000000"/>
                <w:shd w:val="clear" w:color="auto" w:fill="FFFFFF"/>
              </w:rPr>
              <w:t>“</w:t>
            </w:r>
            <w:r w:rsidRPr="0008164B">
              <w:rPr>
                <w:rFonts w:asciiTheme="minorHAnsi" w:hAnsiTheme="minorHAnsi" w:cstheme="minorHAnsi"/>
                <w:i/>
                <w:iCs/>
                <w:color w:val="000000"/>
                <w:shd w:val="clear" w:color="auto" w:fill="FFFFFF"/>
              </w:rPr>
              <w:t>when you do all the things which are commanded of you, say, ‘We are unworthy slaves; we have done</w:t>
            </w:r>
            <w:r w:rsidRPr="0008164B">
              <w:rPr>
                <w:rStyle w:val="apple-converted-space"/>
                <w:rFonts w:asciiTheme="minorHAnsi" w:hAnsiTheme="minorHAnsi" w:cstheme="minorHAnsi"/>
                <w:i/>
                <w:iCs/>
                <w:color w:val="000000"/>
                <w:shd w:val="clear" w:color="auto" w:fill="FFFFFF"/>
              </w:rPr>
              <w:t> </w:t>
            </w:r>
            <w:r w:rsidRPr="0008164B">
              <w:rPr>
                <w:rFonts w:asciiTheme="minorHAnsi" w:hAnsiTheme="minorHAnsi" w:cstheme="minorHAnsi"/>
                <w:i/>
                <w:iCs/>
                <w:color w:val="000000"/>
              </w:rPr>
              <w:t>only</w:t>
            </w:r>
            <w:r w:rsidRPr="0008164B">
              <w:rPr>
                <w:rStyle w:val="apple-converted-space"/>
                <w:rFonts w:asciiTheme="minorHAnsi" w:hAnsiTheme="minorHAnsi" w:cstheme="minorHAnsi"/>
                <w:i/>
                <w:iCs/>
                <w:color w:val="000000"/>
                <w:shd w:val="clear" w:color="auto" w:fill="FFFFFF"/>
              </w:rPr>
              <w:t> </w:t>
            </w:r>
            <w:r w:rsidRPr="0008164B">
              <w:rPr>
                <w:rFonts w:asciiTheme="minorHAnsi" w:hAnsiTheme="minorHAnsi" w:cstheme="minorHAnsi"/>
                <w:i/>
                <w:iCs/>
                <w:color w:val="000000"/>
                <w:shd w:val="clear" w:color="auto" w:fill="FFFFFF"/>
              </w:rPr>
              <w:t>that which we ought to have done</w:t>
            </w:r>
            <w:r w:rsidRPr="0008164B">
              <w:rPr>
                <w:rFonts w:asciiTheme="minorHAnsi" w:hAnsiTheme="minorHAnsi" w:cstheme="minorHAnsi"/>
                <w:color w:val="000000"/>
                <w:shd w:val="clear" w:color="auto" w:fill="FFFFFF"/>
              </w:rPr>
              <w:t>.’”</w:t>
            </w:r>
          </w:p>
          <w:p w14:paraId="427C5795" w14:textId="77777777" w:rsidR="00A92948" w:rsidRDefault="00A92948">
            <w:pPr>
              <w:rPr>
                <w:rFonts w:asciiTheme="minorHAnsi" w:hAnsiTheme="minorHAnsi" w:cstheme="minorHAnsi"/>
                <w:color w:val="000000"/>
                <w:shd w:val="clear" w:color="auto" w:fill="FFFFFF"/>
              </w:rPr>
            </w:pPr>
          </w:p>
          <w:p w14:paraId="33614890" w14:textId="35A3030C" w:rsidR="00A92948" w:rsidRPr="00D47707" w:rsidRDefault="00A92948">
            <w:pPr>
              <w:rPr>
                <w:rFonts w:cs="Calibri"/>
              </w:rPr>
            </w:pPr>
          </w:p>
        </w:tc>
        <w:tc>
          <w:tcPr>
            <w:tcW w:w="7195" w:type="dxa"/>
            <w:shd w:val="clear" w:color="auto" w:fill="auto"/>
          </w:tcPr>
          <w:p w14:paraId="15BCA3B6" w14:textId="77777777" w:rsidR="00D47707" w:rsidRDefault="00D47707">
            <w:pPr>
              <w:rPr>
                <w:rFonts w:cs="Calibri"/>
                <w:sz w:val="72"/>
                <w:szCs w:val="72"/>
              </w:rPr>
            </w:pPr>
            <w:r>
              <w:rPr>
                <w:rFonts w:cs="Calibri"/>
                <w:sz w:val="72"/>
                <w:szCs w:val="72"/>
              </w:rPr>
              <w:t>16</w:t>
            </w:r>
          </w:p>
          <w:p w14:paraId="33724CBB" w14:textId="77777777" w:rsidR="00A92948" w:rsidRDefault="00A92948">
            <w:pPr>
              <w:rPr>
                <w:rFonts w:cs="Calibri"/>
              </w:rPr>
            </w:pPr>
            <w:r>
              <w:rPr>
                <w:rFonts w:cs="Calibri"/>
              </w:rPr>
              <w:t xml:space="preserve">But someone might say = that’s Israel = they were weak willed and they always stumbled into idolatry, if they were more powerful and more strong willed = God would notice </w:t>
            </w:r>
          </w:p>
          <w:p w14:paraId="05E8A1BE" w14:textId="77777777" w:rsidR="00A92948" w:rsidRDefault="00A92948">
            <w:pPr>
              <w:rPr>
                <w:rFonts w:cs="Calibri"/>
              </w:rPr>
            </w:pPr>
          </w:p>
          <w:p w14:paraId="4C9CD61E" w14:textId="77777777" w:rsidR="00A92948" w:rsidRDefault="00A92948">
            <w:pPr>
              <w:rPr>
                <w:rFonts w:cs="Calibri"/>
              </w:rPr>
            </w:pPr>
            <w:r>
              <w:rPr>
                <w:rFonts w:cs="Calibri"/>
              </w:rPr>
              <w:t xml:space="preserve">So Paul gives another example = most powerful man on planet at that time = Pharaoh = Ramses II </w:t>
            </w:r>
          </w:p>
          <w:p w14:paraId="212085E2" w14:textId="77777777" w:rsidR="00A92948" w:rsidRDefault="00A92948">
            <w:pPr>
              <w:rPr>
                <w:rFonts w:cs="Calibri"/>
              </w:rPr>
            </w:pPr>
          </w:p>
          <w:p w14:paraId="13A600AC" w14:textId="77777777" w:rsidR="00A92948" w:rsidRDefault="00A92948">
            <w:pPr>
              <w:rPr>
                <w:rFonts w:cs="Calibri"/>
              </w:rPr>
            </w:pPr>
            <w:r>
              <w:rPr>
                <w:rFonts w:cs="Calibri"/>
              </w:rPr>
              <w:t xml:space="preserve">Can the most powerful, most stubborn and strong willed man resist or oppose God? = No </w:t>
            </w:r>
          </w:p>
          <w:p w14:paraId="2AFBBE15" w14:textId="77777777" w:rsidR="00A92948" w:rsidRDefault="00A92948">
            <w:pPr>
              <w:rPr>
                <w:rFonts w:cs="Calibri"/>
              </w:rPr>
            </w:pPr>
          </w:p>
          <w:p w14:paraId="34D9BC6B" w14:textId="77777777" w:rsidR="00A92948" w:rsidRDefault="00A92948">
            <w:pPr>
              <w:rPr>
                <w:rFonts w:cstheme="minorHAnsi"/>
                <w:color w:val="000000"/>
                <w:shd w:val="clear" w:color="auto" w:fill="FFFFFF"/>
              </w:rPr>
            </w:pPr>
            <w:r>
              <w:rPr>
                <w:rFonts w:cs="Calibri"/>
              </w:rPr>
              <w:t xml:space="preserve"> </w:t>
            </w:r>
            <w:r w:rsidRPr="00B96C99">
              <w:rPr>
                <w:rFonts w:cstheme="minorHAnsi"/>
                <w:i/>
                <w:iCs/>
                <w:color w:val="000000"/>
                <w:shd w:val="clear" w:color="auto" w:fill="FFFFFF"/>
              </w:rPr>
              <w:t>“For this very purpose I raised you up, in order to demonstrate My power in you, and in order that My name might be proclaimed throughout the whole earth</w:t>
            </w:r>
            <w:r>
              <w:rPr>
                <w:rFonts w:cstheme="minorHAnsi"/>
                <w:color w:val="000000"/>
                <w:shd w:val="clear" w:color="auto" w:fill="FFFFFF"/>
              </w:rPr>
              <w:t>.” Can you imagine if God spoke to you like that?</w:t>
            </w:r>
          </w:p>
          <w:p w14:paraId="3F96FD70" w14:textId="77777777" w:rsidR="00A92948" w:rsidRDefault="00A92948">
            <w:pPr>
              <w:rPr>
                <w:rFonts w:cstheme="minorHAnsi"/>
                <w:color w:val="000000"/>
                <w:shd w:val="clear" w:color="auto" w:fill="FFFFFF"/>
              </w:rPr>
            </w:pPr>
          </w:p>
          <w:p w14:paraId="34529C5D" w14:textId="77777777" w:rsidR="00A92948" w:rsidRDefault="00A92948">
            <w:pPr>
              <w:rPr>
                <w:rFonts w:cstheme="minorHAnsi"/>
                <w:color w:val="000000"/>
                <w:shd w:val="clear" w:color="auto" w:fill="FFFFFF"/>
              </w:rPr>
            </w:pPr>
            <w:r>
              <w:rPr>
                <w:rFonts w:cstheme="minorHAnsi"/>
                <w:color w:val="000000"/>
                <w:shd w:val="clear" w:color="auto" w:fill="FFFFFF"/>
              </w:rPr>
              <w:t xml:space="preserve">Can you imagine God talking to him like that? </w:t>
            </w:r>
          </w:p>
          <w:p w14:paraId="61852667" w14:textId="77777777" w:rsidR="00A92948" w:rsidRDefault="00A92948">
            <w:pPr>
              <w:rPr>
                <w:rFonts w:cstheme="minorHAnsi"/>
                <w:color w:val="000000"/>
                <w:shd w:val="clear" w:color="auto" w:fill="FFFFFF"/>
              </w:rPr>
            </w:pPr>
          </w:p>
          <w:p w14:paraId="6659033C" w14:textId="77777777" w:rsidR="00A92948" w:rsidRDefault="00A92948">
            <w:pPr>
              <w:rPr>
                <w:rFonts w:cstheme="minorHAnsi"/>
                <w:color w:val="000000"/>
                <w:shd w:val="clear" w:color="auto" w:fill="FFFFFF"/>
              </w:rPr>
            </w:pPr>
            <w:r>
              <w:rPr>
                <w:rFonts w:cstheme="minorHAnsi"/>
                <w:color w:val="000000"/>
                <w:shd w:val="clear" w:color="auto" w:fill="FFFFFF"/>
              </w:rPr>
              <w:t>I think God has made His point clear V 18 “</w:t>
            </w:r>
            <w:r w:rsidRPr="004C69C5">
              <w:rPr>
                <w:rFonts w:cstheme="minorHAnsi"/>
                <w:i/>
                <w:iCs/>
                <w:color w:val="000000"/>
                <w:shd w:val="clear" w:color="auto" w:fill="FFFFFF"/>
              </w:rPr>
              <w:t>So then He has mercy on whom He desires, and He hardens whom He desires</w:t>
            </w:r>
            <w:r>
              <w:rPr>
                <w:rFonts w:cstheme="minorHAnsi"/>
                <w:color w:val="000000"/>
                <w:shd w:val="clear" w:color="auto" w:fill="FFFFFF"/>
              </w:rPr>
              <w:t>.”</w:t>
            </w:r>
          </w:p>
          <w:p w14:paraId="047F8232" w14:textId="77777777" w:rsidR="00A92948" w:rsidRDefault="00A92948">
            <w:pPr>
              <w:rPr>
                <w:rFonts w:cs="Calibri"/>
              </w:rPr>
            </w:pPr>
          </w:p>
          <w:p w14:paraId="36297B2E" w14:textId="57854E03" w:rsidR="00A92948" w:rsidRPr="00A92948" w:rsidRDefault="00A92948">
            <w:pPr>
              <w:rPr>
                <w:rFonts w:cs="Calibri"/>
              </w:rPr>
            </w:pPr>
          </w:p>
        </w:tc>
      </w:tr>
      <w:tr w:rsidR="003D320A" w14:paraId="6FEAB4C5" w14:textId="77777777" w:rsidTr="0067188B">
        <w:trPr>
          <w:trHeight w:val="10790"/>
        </w:trPr>
        <w:tc>
          <w:tcPr>
            <w:tcW w:w="7195" w:type="dxa"/>
            <w:shd w:val="clear" w:color="auto" w:fill="auto"/>
          </w:tcPr>
          <w:p w14:paraId="5ECCC47B" w14:textId="77777777" w:rsidR="003D320A" w:rsidRDefault="003D320A">
            <w:pPr>
              <w:rPr>
                <w:rFonts w:cs="Calibri"/>
                <w:sz w:val="72"/>
                <w:szCs w:val="72"/>
              </w:rPr>
            </w:pPr>
            <w:r>
              <w:rPr>
                <w:rFonts w:cs="Calibri"/>
                <w:sz w:val="72"/>
                <w:szCs w:val="72"/>
              </w:rPr>
              <w:lastRenderedPageBreak/>
              <w:t>17</w:t>
            </w:r>
          </w:p>
          <w:p w14:paraId="7E1B4577" w14:textId="77777777" w:rsidR="003D320A" w:rsidRDefault="003D320A">
            <w:pPr>
              <w:rPr>
                <w:rFonts w:cs="Calibri"/>
              </w:rPr>
            </w:pPr>
            <w:r>
              <w:rPr>
                <w:rFonts w:cs="Calibri"/>
              </w:rPr>
              <w:t xml:space="preserve">“Hardening” = sclerosis = MS = breakdown of protective covering of nerves = hardening of heart = breakdown of the conscience to where you can’t hear God’s voice anymore </w:t>
            </w:r>
          </w:p>
          <w:p w14:paraId="29E9FAD5" w14:textId="77777777" w:rsidR="003D320A" w:rsidRDefault="003D320A">
            <w:pPr>
              <w:rPr>
                <w:rFonts w:cs="Calibri"/>
              </w:rPr>
            </w:pPr>
          </w:p>
          <w:p w14:paraId="7DAD76A1" w14:textId="77777777" w:rsidR="003D320A" w:rsidRDefault="006C101C">
            <w:pPr>
              <w:rPr>
                <w:rFonts w:cs="Calibri"/>
              </w:rPr>
            </w:pPr>
            <w:r>
              <w:rPr>
                <w:rFonts w:cs="Calibri"/>
              </w:rPr>
              <w:t xml:space="preserve">Scary place to be </w:t>
            </w:r>
          </w:p>
          <w:p w14:paraId="423D97D7" w14:textId="77777777" w:rsidR="006C101C" w:rsidRDefault="006C101C">
            <w:pPr>
              <w:rPr>
                <w:rFonts w:cs="Calibri"/>
              </w:rPr>
            </w:pPr>
          </w:p>
          <w:p w14:paraId="69AE6444" w14:textId="77777777" w:rsidR="006C101C" w:rsidRDefault="006C101C">
            <w:pPr>
              <w:rPr>
                <w:rFonts w:cs="Calibri"/>
              </w:rPr>
            </w:pPr>
            <w:r>
              <w:rPr>
                <w:rFonts w:cs="Calibri"/>
              </w:rPr>
              <w:t xml:space="preserve">God desired Pharaoh’s heart to be hardened = but what’s interesting = Pharaoh hardened his own heart as well! </w:t>
            </w:r>
          </w:p>
          <w:p w14:paraId="34DC3F3D" w14:textId="77777777" w:rsidR="006C101C" w:rsidRDefault="006C101C">
            <w:pPr>
              <w:rPr>
                <w:rFonts w:cs="Calibri"/>
              </w:rPr>
            </w:pPr>
          </w:p>
          <w:p w14:paraId="42828028" w14:textId="77777777" w:rsidR="006C101C" w:rsidRDefault="006C101C">
            <w:pPr>
              <w:rPr>
                <w:rFonts w:cs="Calibri"/>
              </w:rPr>
            </w:pPr>
            <w:r>
              <w:rPr>
                <w:rFonts w:cs="Calibri"/>
              </w:rPr>
              <w:t xml:space="preserve">So what is it telling us? While God ultimately is sovereign and in control over men’s destinies, including one’s eternal condemnation, unbelief and sin is directly our responsibility and fault, not God’s </w:t>
            </w:r>
          </w:p>
          <w:p w14:paraId="4AFD6895" w14:textId="77777777" w:rsidR="006C101C" w:rsidRDefault="006C101C">
            <w:pPr>
              <w:rPr>
                <w:rFonts w:cs="Calibri"/>
              </w:rPr>
            </w:pPr>
          </w:p>
          <w:p w14:paraId="335E6DF4" w14:textId="77777777" w:rsidR="006C101C" w:rsidRDefault="006C101C">
            <w:pPr>
              <w:rPr>
                <w:rFonts w:cs="Calibri"/>
              </w:rPr>
            </w:pPr>
            <w:r>
              <w:rPr>
                <w:rFonts w:cs="Calibri"/>
              </w:rPr>
              <w:t xml:space="preserve">“I will not let your people go!” = not God’s fault = but Pharaoh’s </w:t>
            </w:r>
          </w:p>
          <w:p w14:paraId="30265A76" w14:textId="77777777" w:rsidR="006C101C" w:rsidRDefault="006C101C">
            <w:pPr>
              <w:rPr>
                <w:rFonts w:cs="Calibri"/>
              </w:rPr>
            </w:pPr>
          </w:p>
          <w:p w14:paraId="594D6221" w14:textId="77777777" w:rsidR="00A400B3" w:rsidRDefault="006C101C" w:rsidP="00A400B3">
            <w:pPr>
              <w:rPr>
                <w:rFonts w:cs="Calibri"/>
              </w:rPr>
            </w:pPr>
            <w:r>
              <w:rPr>
                <w:rFonts w:cs="Calibri"/>
              </w:rPr>
              <w:t xml:space="preserve">No person in hell </w:t>
            </w:r>
            <w:r w:rsidR="00A400B3">
              <w:rPr>
                <w:rFonts w:cs="Calibri"/>
              </w:rPr>
              <w:t xml:space="preserve">will be able to say = God it’s your fault I’m in here = you’re the one who created that unbelief in me to reject you, you’re the one who created sin and evil in my heart to condemn me </w:t>
            </w:r>
          </w:p>
          <w:p w14:paraId="763C9582" w14:textId="77777777" w:rsidR="00A400B3" w:rsidRDefault="00A400B3" w:rsidP="00A400B3">
            <w:pPr>
              <w:rPr>
                <w:rFonts w:cs="Calibri"/>
              </w:rPr>
            </w:pPr>
          </w:p>
          <w:p w14:paraId="3BF2AFA9" w14:textId="0F350BC3" w:rsidR="00A400B3" w:rsidRPr="00A400B3" w:rsidRDefault="00A400B3" w:rsidP="00A400B3">
            <w:pPr>
              <w:rPr>
                <w:rFonts w:cs="Calibri"/>
              </w:rPr>
            </w:pPr>
            <w:r>
              <w:rPr>
                <w:rFonts w:cs="Calibri"/>
              </w:rPr>
              <w:t>no, no, no</w:t>
            </w:r>
          </w:p>
        </w:tc>
        <w:tc>
          <w:tcPr>
            <w:tcW w:w="7195" w:type="dxa"/>
            <w:shd w:val="clear" w:color="auto" w:fill="auto"/>
          </w:tcPr>
          <w:p w14:paraId="043F7026" w14:textId="77777777" w:rsidR="003D320A" w:rsidRDefault="003D320A">
            <w:pPr>
              <w:rPr>
                <w:rFonts w:cs="Calibri"/>
                <w:sz w:val="72"/>
                <w:szCs w:val="72"/>
              </w:rPr>
            </w:pPr>
            <w:r>
              <w:rPr>
                <w:rFonts w:cs="Calibri"/>
                <w:sz w:val="72"/>
                <w:szCs w:val="72"/>
              </w:rPr>
              <w:t>18</w:t>
            </w:r>
          </w:p>
          <w:p w14:paraId="5C9D5B7F" w14:textId="77777777" w:rsidR="00A400B3" w:rsidRDefault="00A400B3">
            <w:pPr>
              <w:rPr>
                <w:rFonts w:cs="Calibri"/>
              </w:rPr>
            </w:pPr>
            <w:r>
              <w:rPr>
                <w:rFonts w:cs="Calibri"/>
              </w:rPr>
              <w:t xml:space="preserve">Every sinner will be there because they deserve it </w:t>
            </w:r>
          </w:p>
          <w:p w14:paraId="7B5867EF" w14:textId="77777777" w:rsidR="00A400B3" w:rsidRDefault="00A400B3">
            <w:pPr>
              <w:rPr>
                <w:rFonts w:cs="Calibri"/>
              </w:rPr>
            </w:pPr>
          </w:p>
          <w:p w14:paraId="036F04E3" w14:textId="77777777" w:rsidR="00A400B3" w:rsidRDefault="00A400B3">
            <w:pPr>
              <w:rPr>
                <w:rFonts w:cstheme="minorHAnsi"/>
                <w:color w:val="000000"/>
                <w:shd w:val="clear" w:color="auto" w:fill="FFFFFF"/>
              </w:rPr>
            </w:pPr>
            <w:r>
              <w:rPr>
                <w:rFonts w:cs="Calibri"/>
              </w:rPr>
              <w:t xml:space="preserve">Jm. 1:13 </w:t>
            </w:r>
            <w:r w:rsidRPr="00D77104">
              <w:rPr>
                <w:rFonts w:cstheme="minorHAnsi"/>
                <w:i/>
                <w:iCs/>
                <w:color w:val="000000"/>
                <w:shd w:val="clear" w:color="auto" w:fill="FFFFFF"/>
              </w:rPr>
              <w:t>“I am being tempted by God; for God cannot be tempted by evil, and He Himself does not tempt anyone</w:t>
            </w:r>
            <w:r>
              <w:rPr>
                <w:rFonts w:cstheme="minorHAnsi"/>
                <w:color w:val="000000"/>
                <w:shd w:val="clear" w:color="auto" w:fill="FFFFFF"/>
              </w:rPr>
              <w:t>.”</w:t>
            </w:r>
          </w:p>
          <w:p w14:paraId="0EBC4ADD" w14:textId="77777777" w:rsidR="00A400B3" w:rsidRDefault="00A400B3">
            <w:pPr>
              <w:rPr>
                <w:rFonts w:cstheme="minorHAnsi"/>
                <w:color w:val="000000"/>
                <w:shd w:val="clear" w:color="auto" w:fill="FFFFFF"/>
              </w:rPr>
            </w:pPr>
          </w:p>
          <w:p w14:paraId="0DC57659" w14:textId="77777777" w:rsidR="00A400B3" w:rsidRDefault="00A400B3">
            <w:pPr>
              <w:rPr>
                <w:rFonts w:cstheme="minorHAnsi"/>
                <w:color w:val="000000"/>
                <w:shd w:val="clear" w:color="auto" w:fill="FFFFFF"/>
              </w:rPr>
            </w:pPr>
            <w:r>
              <w:rPr>
                <w:rFonts w:cstheme="minorHAnsi"/>
                <w:color w:val="000000"/>
                <w:shd w:val="clear" w:color="auto" w:fill="FFFFFF"/>
              </w:rPr>
              <w:t xml:space="preserve">God = not author/originator = sin </w:t>
            </w:r>
          </w:p>
          <w:p w14:paraId="731ED8DF" w14:textId="77777777" w:rsidR="00A400B3" w:rsidRDefault="00A400B3">
            <w:pPr>
              <w:rPr>
                <w:rFonts w:cstheme="minorHAnsi"/>
                <w:color w:val="000000"/>
                <w:shd w:val="clear" w:color="auto" w:fill="FFFFFF"/>
              </w:rPr>
            </w:pPr>
          </w:p>
          <w:p w14:paraId="449DC7E0" w14:textId="77777777" w:rsidR="00A400B3" w:rsidRDefault="00A400B3">
            <w:pPr>
              <w:rPr>
                <w:rFonts w:cstheme="minorHAnsi"/>
                <w:color w:val="000000"/>
                <w:shd w:val="clear" w:color="auto" w:fill="FFFFFF"/>
              </w:rPr>
            </w:pPr>
            <w:r>
              <w:rPr>
                <w:rFonts w:cstheme="minorHAnsi"/>
                <w:color w:val="000000"/>
                <w:shd w:val="clear" w:color="auto" w:fill="FFFFFF"/>
              </w:rPr>
              <w:t xml:space="preserve">Now, Pharaoh’s heart hardening = ultimate demise = doctrine of reprobation = doctrine of the sinner’s condemnation </w:t>
            </w:r>
          </w:p>
          <w:p w14:paraId="35AE35FD" w14:textId="77777777" w:rsidR="00A400B3" w:rsidRDefault="00A400B3">
            <w:pPr>
              <w:rPr>
                <w:rFonts w:cs="Calibri"/>
              </w:rPr>
            </w:pPr>
          </w:p>
          <w:p w14:paraId="1D3ED407" w14:textId="77777777" w:rsidR="00A400B3" w:rsidRDefault="00A400B3">
            <w:pPr>
              <w:rPr>
                <w:rFonts w:cs="Calibri"/>
              </w:rPr>
            </w:pPr>
            <w:r>
              <w:rPr>
                <w:rFonts w:cs="Calibri"/>
              </w:rPr>
              <w:t xml:space="preserve">Latin = “rejected by God” </w:t>
            </w:r>
          </w:p>
          <w:p w14:paraId="00A3ABA1" w14:textId="77777777" w:rsidR="00A400B3" w:rsidRDefault="00A400B3">
            <w:pPr>
              <w:rPr>
                <w:rFonts w:cs="Calibri"/>
              </w:rPr>
            </w:pPr>
          </w:p>
          <w:p w14:paraId="6E7F2513" w14:textId="77777777" w:rsidR="00A400B3" w:rsidRDefault="00A400B3">
            <w:pPr>
              <w:rPr>
                <w:rFonts w:cs="Calibri"/>
              </w:rPr>
            </w:pPr>
            <w:r>
              <w:rPr>
                <w:rFonts w:cs="Calibri"/>
              </w:rPr>
              <w:t xml:space="preserve">Tough doctrine = even </w:t>
            </w:r>
            <w:proofErr w:type="spellStart"/>
            <w:r>
              <w:rPr>
                <w:rFonts w:cs="Calibri"/>
              </w:rPr>
              <w:t>toughter</w:t>
            </w:r>
            <w:proofErr w:type="spellEnd"/>
            <w:r>
              <w:rPr>
                <w:rFonts w:cs="Calibri"/>
              </w:rPr>
              <w:t xml:space="preserve"> = election = my opinion </w:t>
            </w:r>
          </w:p>
          <w:p w14:paraId="03A6D126" w14:textId="77777777" w:rsidR="00A400B3" w:rsidRDefault="00A400B3">
            <w:pPr>
              <w:rPr>
                <w:rFonts w:cs="Calibri"/>
              </w:rPr>
            </w:pPr>
          </w:p>
          <w:p w14:paraId="49A62995" w14:textId="77777777" w:rsidR="00A400B3" w:rsidRDefault="00A400B3">
            <w:pPr>
              <w:rPr>
                <w:rFonts w:cs="Calibri"/>
              </w:rPr>
            </w:pPr>
            <w:r>
              <w:rPr>
                <w:rFonts w:cs="Calibri"/>
              </w:rPr>
              <w:t xml:space="preserve">But best analogy/illustration = reprobation = football analogy = rejoice you football lovers! </w:t>
            </w:r>
          </w:p>
          <w:p w14:paraId="4401212F" w14:textId="77777777" w:rsidR="00A400B3" w:rsidRDefault="00A400B3">
            <w:pPr>
              <w:rPr>
                <w:rFonts w:cs="Calibri"/>
              </w:rPr>
            </w:pPr>
          </w:p>
          <w:p w14:paraId="48CDBEDE" w14:textId="77777777" w:rsidR="00A400B3" w:rsidRDefault="00A400B3">
            <w:pPr>
              <w:rPr>
                <w:rFonts w:cs="Calibri"/>
              </w:rPr>
            </w:pPr>
            <w:r>
              <w:rPr>
                <w:rFonts w:cs="Calibri"/>
              </w:rPr>
              <w:t xml:space="preserve">Keep in mind, bear with me, that analogies are not perfect one to one correspondence with reality of what it is describing </w:t>
            </w:r>
          </w:p>
          <w:p w14:paraId="24E8184A" w14:textId="77777777" w:rsidR="00A400B3" w:rsidRDefault="00A400B3" w:rsidP="00A400B3">
            <w:pPr>
              <w:rPr>
                <w:rFonts w:cs="Calibri"/>
              </w:rPr>
            </w:pPr>
          </w:p>
          <w:p w14:paraId="6849BD29" w14:textId="6C444932" w:rsidR="00A400B3" w:rsidRPr="00A400B3" w:rsidRDefault="00A400B3" w:rsidP="00A400B3">
            <w:pPr>
              <w:rPr>
                <w:rFonts w:cs="Calibri"/>
              </w:rPr>
            </w:pPr>
          </w:p>
        </w:tc>
      </w:tr>
      <w:tr w:rsidR="00A400B3" w14:paraId="4BA68827" w14:textId="77777777" w:rsidTr="0067188B">
        <w:trPr>
          <w:trHeight w:val="10790"/>
        </w:trPr>
        <w:tc>
          <w:tcPr>
            <w:tcW w:w="7195" w:type="dxa"/>
            <w:shd w:val="clear" w:color="auto" w:fill="auto"/>
          </w:tcPr>
          <w:p w14:paraId="5109D4DA" w14:textId="77777777" w:rsidR="00A400B3" w:rsidRDefault="00A400B3">
            <w:pPr>
              <w:rPr>
                <w:rFonts w:cs="Calibri"/>
                <w:sz w:val="72"/>
                <w:szCs w:val="72"/>
              </w:rPr>
            </w:pPr>
            <w:r>
              <w:rPr>
                <w:rFonts w:cs="Calibri"/>
                <w:sz w:val="72"/>
                <w:szCs w:val="72"/>
              </w:rPr>
              <w:lastRenderedPageBreak/>
              <w:t>19</w:t>
            </w:r>
          </w:p>
          <w:p w14:paraId="26CD7D0C" w14:textId="77777777" w:rsidR="00A400B3" w:rsidRDefault="00A400B3">
            <w:pPr>
              <w:rPr>
                <w:rFonts w:cs="Calibri"/>
              </w:rPr>
            </w:pPr>
            <w:r>
              <w:rPr>
                <w:rFonts w:cs="Calibri"/>
              </w:rPr>
              <w:t xml:space="preserve">Only meant to help us understand by using something we are familiar with to explain the unfamiliar and foreign </w:t>
            </w:r>
          </w:p>
          <w:p w14:paraId="09D93E27" w14:textId="77777777" w:rsidR="00A400B3" w:rsidRDefault="00A400B3">
            <w:pPr>
              <w:rPr>
                <w:rFonts w:cs="Calibri"/>
              </w:rPr>
            </w:pPr>
          </w:p>
          <w:p w14:paraId="6841A82A" w14:textId="508F4B49" w:rsidR="00A400B3" w:rsidRDefault="00A400B3">
            <w:pPr>
              <w:rPr>
                <w:rFonts w:cs="Calibri"/>
              </w:rPr>
            </w:pPr>
            <w:r>
              <w:rPr>
                <w:rFonts w:cs="Calibri"/>
              </w:rPr>
              <w:t xml:space="preserve">Coach = God = </w:t>
            </w:r>
            <w:r w:rsidR="00A14E61">
              <w:rPr>
                <w:rFonts w:cs="Calibri"/>
              </w:rPr>
              <w:t xml:space="preserve">master </w:t>
            </w:r>
            <w:r>
              <w:rPr>
                <w:rFonts w:cs="Calibri"/>
              </w:rPr>
              <w:t>pla</w:t>
            </w:r>
            <w:r w:rsidR="00A14E61">
              <w:rPr>
                <w:rFonts w:cs="Calibri"/>
              </w:rPr>
              <w:t>y</w:t>
            </w:r>
            <w:r>
              <w:rPr>
                <w:rFonts w:cs="Calibri"/>
              </w:rPr>
              <w:t xml:space="preserve"> “reprobation” </w:t>
            </w:r>
          </w:p>
          <w:p w14:paraId="7611FE80" w14:textId="77777777" w:rsidR="00A400B3" w:rsidRDefault="00A400B3">
            <w:pPr>
              <w:rPr>
                <w:rFonts w:cs="Calibri"/>
              </w:rPr>
            </w:pPr>
          </w:p>
          <w:p w14:paraId="2323C1AA" w14:textId="77777777" w:rsidR="00A400B3" w:rsidRDefault="00A400B3">
            <w:pPr>
              <w:rPr>
                <w:rFonts w:cs="Calibri"/>
              </w:rPr>
            </w:pPr>
            <w:r>
              <w:rPr>
                <w:rFonts w:cs="Calibri"/>
              </w:rPr>
              <w:t xml:space="preserve">The playing field = consists of many sinners </w:t>
            </w:r>
          </w:p>
          <w:p w14:paraId="1FEF3D6D" w14:textId="77777777" w:rsidR="00A400B3" w:rsidRDefault="00A400B3">
            <w:pPr>
              <w:rPr>
                <w:rFonts w:cs="Calibri"/>
              </w:rPr>
            </w:pPr>
          </w:p>
          <w:p w14:paraId="14C32F8A" w14:textId="77777777" w:rsidR="00A400B3" w:rsidRDefault="00A400B3">
            <w:pPr>
              <w:rPr>
                <w:rFonts w:cs="Calibri"/>
              </w:rPr>
            </w:pPr>
            <w:r>
              <w:rPr>
                <w:rFonts w:cs="Calibri"/>
              </w:rPr>
              <w:t xml:space="preserve">Football </w:t>
            </w:r>
            <w:r w:rsidR="00A14E61">
              <w:rPr>
                <w:rFonts w:cs="Calibri"/>
              </w:rPr>
              <w:t xml:space="preserve">going into endzone = sinner carrying out his sin </w:t>
            </w:r>
          </w:p>
          <w:p w14:paraId="665D6B26" w14:textId="77777777" w:rsidR="00A14E61" w:rsidRDefault="00A14E61">
            <w:pPr>
              <w:rPr>
                <w:rFonts w:cs="Calibri"/>
              </w:rPr>
            </w:pPr>
          </w:p>
          <w:p w14:paraId="11D34B1F" w14:textId="77777777" w:rsidR="00A14E61" w:rsidRDefault="00A14E61">
            <w:pPr>
              <w:rPr>
                <w:rFonts w:cs="Calibri"/>
              </w:rPr>
            </w:pPr>
            <w:r>
              <w:rPr>
                <w:rFonts w:cs="Calibri"/>
              </w:rPr>
              <w:t xml:space="preserve">Quarterback = running back = </w:t>
            </w:r>
            <w:proofErr w:type="spellStart"/>
            <w:r>
              <w:rPr>
                <w:rFonts w:cs="Calibri"/>
              </w:rPr>
              <w:t>touchzone</w:t>
            </w:r>
            <w:proofErr w:type="spellEnd"/>
            <w:r>
              <w:rPr>
                <w:rFonts w:cs="Calibri"/>
              </w:rPr>
              <w:t xml:space="preserve">! </w:t>
            </w:r>
          </w:p>
          <w:p w14:paraId="77210FF0" w14:textId="77777777" w:rsidR="00A14E61" w:rsidRDefault="00A14E61">
            <w:pPr>
              <w:rPr>
                <w:rFonts w:cs="Calibri"/>
              </w:rPr>
            </w:pPr>
          </w:p>
          <w:p w14:paraId="26535818" w14:textId="77777777" w:rsidR="00A14E61" w:rsidRDefault="00A14E61">
            <w:pPr>
              <w:rPr>
                <w:rFonts w:cs="Calibri"/>
              </w:rPr>
            </w:pPr>
            <w:r>
              <w:rPr>
                <w:rFonts w:cs="Calibri"/>
              </w:rPr>
              <w:t xml:space="preserve">Question: Was God (coach) directly responsible for the ball going into the endzone? No </w:t>
            </w:r>
          </w:p>
          <w:p w14:paraId="276A2D64" w14:textId="77777777" w:rsidR="00A14E61" w:rsidRDefault="00A14E61">
            <w:pPr>
              <w:rPr>
                <w:rFonts w:cs="Calibri"/>
              </w:rPr>
            </w:pPr>
          </w:p>
          <w:p w14:paraId="3BBB609A" w14:textId="77777777" w:rsidR="00A14E61" w:rsidRDefault="00A14E61">
            <w:pPr>
              <w:rPr>
                <w:rFonts w:cs="Calibri"/>
              </w:rPr>
            </w:pPr>
            <w:r>
              <w:rPr>
                <w:rFonts w:cs="Calibri"/>
              </w:rPr>
              <w:t xml:space="preserve">Who was directly responsible? Running back </w:t>
            </w:r>
          </w:p>
          <w:p w14:paraId="26C0BC93" w14:textId="77777777" w:rsidR="00A14E61" w:rsidRDefault="00A14E61">
            <w:pPr>
              <w:rPr>
                <w:rFonts w:cs="Calibri"/>
              </w:rPr>
            </w:pPr>
          </w:p>
          <w:p w14:paraId="27118977" w14:textId="77777777" w:rsidR="00A14E61" w:rsidRDefault="00A14E61">
            <w:pPr>
              <w:rPr>
                <w:rFonts w:cs="Calibri"/>
              </w:rPr>
            </w:pPr>
            <w:r>
              <w:rPr>
                <w:rFonts w:cs="Calibri"/>
              </w:rPr>
              <w:t xml:space="preserve">Was God (coach) ultimately responsible for the play’s success? Yes </w:t>
            </w:r>
          </w:p>
          <w:p w14:paraId="56F3A0E9" w14:textId="77777777" w:rsidR="00A14E61" w:rsidRDefault="00A14E61">
            <w:pPr>
              <w:rPr>
                <w:rFonts w:cs="Calibri"/>
              </w:rPr>
            </w:pPr>
          </w:p>
          <w:p w14:paraId="7C6FAE57" w14:textId="550F8E8E" w:rsidR="00A14E61" w:rsidRPr="00A400B3" w:rsidRDefault="00A14E61">
            <w:pPr>
              <w:rPr>
                <w:rFonts w:cs="Calibri"/>
              </w:rPr>
            </w:pPr>
            <w:r>
              <w:rPr>
                <w:rFonts w:cs="Calibri"/>
              </w:rPr>
              <w:t xml:space="preserve">That’s the closest I can take you in picturesque form in explaining the doctrine of reprobation without approaching the inaccessible territory of God’s mind, wisdom, and understanding </w:t>
            </w:r>
          </w:p>
        </w:tc>
        <w:tc>
          <w:tcPr>
            <w:tcW w:w="7195" w:type="dxa"/>
            <w:shd w:val="clear" w:color="auto" w:fill="auto"/>
          </w:tcPr>
          <w:p w14:paraId="41F0BA2E" w14:textId="77777777" w:rsidR="00A400B3" w:rsidRDefault="00A400B3">
            <w:pPr>
              <w:rPr>
                <w:rFonts w:cs="Calibri"/>
                <w:sz w:val="72"/>
                <w:szCs w:val="72"/>
              </w:rPr>
            </w:pPr>
            <w:r>
              <w:rPr>
                <w:rFonts w:cs="Calibri"/>
                <w:sz w:val="72"/>
                <w:szCs w:val="72"/>
              </w:rPr>
              <w:t>20</w:t>
            </w:r>
          </w:p>
          <w:p w14:paraId="6153C6E7" w14:textId="77777777" w:rsidR="00A14E61" w:rsidRDefault="00A14E61">
            <w:pPr>
              <w:rPr>
                <w:rFonts w:cs="Calibri"/>
              </w:rPr>
            </w:pPr>
            <w:r>
              <w:rPr>
                <w:rFonts w:cs="Calibri"/>
              </w:rPr>
              <w:t xml:space="preserve">We are not God, we are human </w:t>
            </w:r>
          </w:p>
          <w:p w14:paraId="084DEF64" w14:textId="77777777" w:rsidR="00A14E61" w:rsidRDefault="00A14E61">
            <w:pPr>
              <w:rPr>
                <w:rFonts w:cs="Calibri"/>
              </w:rPr>
            </w:pPr>
          </w:p>
          <w:p w14:paraId="4466C010" w14:textId="77777777" w:rsidR="00A14E61" w:rsidRDefault="00A14E61">
            <w:pPr>
              <w:rPr>
                <w:rFonts w:cs="Calibri"/>
              </w:rPr>
            </w:pPr>
            <w:r>
              <w:rPr>
                <w:rFonts w:cs="Calibri"/>
              </w:rPr>
              <w:t xml:space="preserve">But here’s another one: </w:t>
            </w:r>
          </w:p>
          <w:p w14:paraId="02FAE0E8" w14:textId="77777777" w:rsidR="00A14E61" w:rsidRDefault="00A14E61">
            <w:pPr>
              <w:rPr>
                <w:rFonts w:cs="Calibri"/>
              </w:rPr>
            </w:pPr>
          </w:p>
          <w:p w14:paraId="332A3925" w14:textId="77777777" w:rsidR="00A14E61" w:rsidRDefault="00A14E61">
            <w:pPr>
              <w:rPr>
                <w:rFonts w:cs="Calibri"/>
              </w:rPr>
            </w:pPr>
            <w:r>
              <w:rPr>
                <w:rFonts w:cs="Calibri"/>
              </w:rPr>
              <w:t>The Scriptures also give us another example</w:t>
            </w:r>
          </w:p>
          <w:p w14:paraId="0C0881EF" w14:textId="77777777" w:rsidR="00A14E61" w:rsidRDefault="00A14E61">
            <w:pPr>
              <w:rPr>
                <w:rFonts w:cs="Calibri"/>
              </w:rPr>
            </w:pPr>
          </w:p>
          <w:p w14:paraId="5582C8C9" w14:textId="5EED98A3" w:rsidR="00A14E61" w:rsidRDefault="00A14E61">
            <w:pPr>
              <w:rPr>
                <w:rFonts w:cs="Calibri"/>
              </w:rPr>
            </w:pPr>
            <w:r>
              <w:rPr>
                <w:rFonts w:cs="Calibri"/>
              </w:rPr>
              <w:t xml:space="preserve">Prophet Micaiah saw God sitting on his throne in 1 Kings 22, and God asks the host of heaven to the left and to the right </w:t>
            </w:r>
            <w:r w:rsidRPr="00A14E61">
              <w:rPr>
                <w:rFonts w:asciiTheme="minorHAnsi" w:hAnsiTheme="minorHAnsi" w:cstheme="minorHAnsi"/>
                <w:i/>
                <w:iCs/>
                <w:color w:val="000000"/>
                <w:shd w:val="clear" w:color="auto" w:fill="FFFFFF"/>
              </w:rPr>
              <w:t xml:space="preserve">Who will entice Ahab so that he will go up and fall at </w:t>
            </w:r>
            <w:proofErr w:type="spellStart"/>
            <w:r w:rsidRPr="00A14E61">
              <w:rPr>
                <w:rFonts w:asciiTheme="minorHAnsi" w:hAnsiTheme="minorHAnsi" w:cstheme="minorHAnsi"/>
                <w:i/>
                <w:iCs/>
                <w:color w:val="000000"/>
                <w:shd w:val="clear" w:color="auto" w:fill="FFFFFF"/>
              </w:rPr>
              <w:t>Ramoth-gilead</w:t>
            </w:r>
            <w:proofErr w:type="spellEnd"/>
            <w:r w:rsidRPr="00A14E61">
              <w:rPr>
                <w:rFonts w:asciiTheme="minorHAnsi" w:hAnsiTheme="minorHAnsi" w:cstheme="minorHAnsi"/>
                <w:i/>
                <w:iCs/>
                <w:color w:val="000000"/>
                <w:shd w:val="clear" w:color="auto" w:fill="FFFFFF"/>
              </w:rPr>
              <w:t>?</w:t>
            </w:r>
            <w:r>
              <w:rPr>
                <w:rFonts w:ascii="Segoe UI" w:hAnsi="Segoe UI" w:cs="Segoe UI"/>
                <w:color w:val="000000"/>
                <w:shd w:val="clear" w:color="auto" w:fill="FFFFFF"/>
              </w:rPr>
              <w:t>’</w:t>
            </w:r>
            <w:r>
              <w:rPr>
                <w:rFonts w:cs="Calibri"/>
              </w:rPr>
              <w:t xml:space="preserve"> </w:t>
            </w:r>
          </w:p>
          <w:p w14:paraId="45CB3441" w14:textId="77777777" w:rsidR="00A14E61" w:rsidRDefault="00A14E61">
            <w:pPr>
              <w:rPr>
                <w:rFonts w:cs="Calibri"/>
              </w:rPr>
            </w:pPr>
          </w:p>
          <w:p w14:paraId="04561516" w14:textId="77777777" w:rsidR="00A14E61" w:rsidRDefault="00A14E61">
            <w:pPr>
              <w:rPr>
                <w:rFonts w:cs="Calibri"/>
              </w:rPr>
            </w:pPr>
            <w:r>
              <w:rPr>
                <w:rFonts w:cs="Calibri"/>
              </w:rPr>
              <w:t xml:space="preserve">And one by one an evil spirit (demons) come up to God and presents their devious plan </w:t>
            </w:r>
          </w:p>
          <w:p w14:paraId="70F100FA" w14:textId="77777777" w:rsidR="00A14E61" w:rsidRDefault="00A14E61">
            <w:pPr>
              <w:rPr>
                <w:rFonts w:cs="Calibri"/>
              </w:rPr>
            </w:pPr>
          </w:p>
          <w:p w14:paraId="6A8584EC" w14:textId="77777777" w:rsidR="00A14E61" w:rsidRDefault="00A14E61">
            <w:pPr>
              <w:rPr>
                <w:rFonts w:cs="Calibri"/>
              </w:rPr>
            </w:pPr>
            <w:r>
              <w:rPr>
                <w:rFonts w:cs="Calibri"/>
              </w:rPr>
              <w:t xml:space="preserve">God finally chooses one He likes and says go and do that and entice him to sin </w:t>
            </w:r>
          </w:p>
          <w:p w14:paraId="5AEA7515" w14:textId="77777777" w:rsidR="00A14E61" w:rsidRDefault="00A14E61">
            <w:pPr>
              <w:rPr>
                <w:rFonts w:cs="Calibri"/>
              </w:rPr>
            </w:pPr>
          </w:p>
          <w:p w14:paraId="4F23467C" w14:textId="77777777" w:rsidR="00A14E61" w:rsidRDefault="00A14E61">
            <w:pPr>
              <w:rPr>
                <w:rFonts w:cs="Calibri"/>
              </w:rPr>
            </w:pPr>
            <w:r>
              <w:rPr>
                <w:rFonts w:cs="Calibri"/>
              </w:rPr>
              <w:t xml:space="preserve">Pretty shocking right? You might think I’m making this up and calling it Scripture but I’m not. Look up 1 Kings 22 verses 19-23 </w:t>
            </w:r>
          </w:p>
          <w:p w14:paraId="0A3640A5" w14:textId="77777777" w:rsidR="00A14E61" w:rsidRDefault="00A14E61">
            <w:pPr>
              <w:rPr>
                <w:rFonts w:cs="Calibri"/>
              </w:rPr>
            </w:pPr>
          </w:p>
          <w:p w14:paraId="74C22137" w14:textId="77777777" w:rsidR="00A14E61" w:rsidRDefault="00A14E61">
            <w:pPr>
              <w:rPr>
                <w:rFonts w:cs="Calibri"/>
              </w:rPr>
            </w:pPr>
            <w:r>
              <w:rPr>
                <w:rFonts w:cs="Calibri"/>
              </w:rPr>
              <w:t xml:space="preserve">But let’s take that same football analogy for doctrine of election (explain) </w:t>
            </w:r>
          </w:p>
          <w:p w14:paraId="37102884" w14:textId="77777777" w:rsidR="00A14E61" w:rsidRDefault="00A14E61">
            <w:pPr>
              <w:rPr>
                <w:rFonts w:cs="Calibri"/>
              </w:rPr>
            </w:pPr>
          </w:p>
          <w:p w14:paraId="63804A12" w14:textId="165ACCBA" w:rsidR="00A14E61" w:rsidRPr="00A14E61" w:rsidRDefault="00A14E61">
            <w:pPr>
              <w:rPr>
                <w:rFonts w:cs="Calibri"/>
              </w:rPr>
            </w:pPr>
            <w:r>
              <w:rPr>
                <w:rFonts w:cs="Calibri"/>
              </w:rPr>
              <w:t xml:space="preserve">Master play “election” </w:t>
            </w:r>
          </w:p>
        </w:tc>
      </w:tr>
      <w:tr w:rsidR="00A14E61" w14:paraId="647491D9" w14:textId="77777777" w:rsidTr="0067188B">
        <w:trPr>
          <w:trHeight w:val="10790"/>
        </w:trPr>
        <w:tc>
          <w:tcPr>
            <w:tcW w:w="7195" w:type="dxa"/>
            <w:shd w:val="clear" w:color="auto" w:fill="auto"/>
          </w:tcPr>
          <w:p w14:paraId="7BA6EFA9" w14:textId="77777777" w:rsidR="00A14E61" w:rsidRDefault="00A14E61">
            <w:pPr>
              <w:rPr>
                <w:rFonts w:cs="Calibri"/>
                <w:sz w:val="72"/>
                <w:szCs w:val="72"/>
              </w:rPr>
            </w:pPr>
            <w:r>
              <w:rPr>
                <w:rFonts w:cs="Calibri"/>
                <w:sz w:val="72"/>
                <w:szCs w:val="72"/>
              </w:rPr>
              <w:lastRenderedPageBreak/>
              <w:t>21</w:t>
            </w:r>
          </w:p>
          <w:p w14:paraId="6E247218" w14:textId="77777777" w:rsidR="00A14E61" w:rsidRDefault="00A14E61">
            <w:pPr>
              <w:rPr>
                <w:rFonts w:cs="Calibri"/>
              </w:rPr>
            </w:pPr>
            <w:r>
              <w:rPr>
                <w:rFonts w:cs="Calibri"/>
              </w:rPr>
              <w:t xml:space="preserve">That’s what God did for you and me. </w:t>
            </w:r>
          </w:p>
          <w:p w14:paraId="54D18909" w14:textId="77777777" w:rsidR="00A14E61" w:rsidRDefault="00A14E61">
            <w:pPr>
              <w:rPr>
                <w:rFonts w:cs="Calibri"/>
              </w:rPr>
            </w:pPr>
          </w:p>
          <w:p w14:paraId="28340B27" w14:textId="77777777" w:rsidR="00A14E61" w:rsidRDefault="00A14E61">
            <w:pPr>
              <w:rPr>
                <w:rFonts w:cs="Calibri"/>
              </w:rPr>
            </w:pPr>
            <w:r>
              <w:rPr>
                <w:rFonts w:cs="Calibri"/>
              </w:rPr>
              <w:t xml:space="preserve">We = sit on sidelines watching as God does all the work for us from beginning to end = including creating the faith in our hearts to believe in Him </w:t>
            </w:r>
          </w:p>
          <w:p w14:paraId="681FF854" w14:textId="77777777" w:rsidR="00A14E61" w:rsidRDefault="00A14E61">
            <w:pPr>
              <w:rPr>
                <w:rFonts w:cs="Calibri"/>
              </w:rPr>
            </w:pPr>
          </w:p>
          <w:p w14:paraId="77A5DD73" w14:textId="77777777" w:rsidR="00216E16" w:rsidRDefault="00216E16">
            <w:pPr>
              <w:rPr>
                <w:rFonts w:cs="Calibri"/>
              </w:rPr>
            </w:pPr>
            <w:r>
              <w:rPr>
                <w:rFonts w:cs="Calibri"/>
              </w:rPr>
              <w:t xml:space="preserve">We excel at sinning but not at saving ourselves </w:t>
            </w:r>
          </w:p>
          <w:p w14:paraId="54113170" w14:textId="77777777" w:rsidR="00216E16" w:rsidRDefault="00216E16">
            <w:pPr>
              <w:rPr>
                <w:rFonts w:cs="Calibri"/>
              </w:rPr>
            </w:pPr>
          </w:p>
          <w:p w14:paraId="609FF3DC" w14:textId="77777777" w:rsidR="00216E16" w:rsidRDefault="00216E16">
            <w:pPr>
              <w:rPr>
                <w:rFonts w:cs="Calibri"/>
              </w:rPr>
            </w:pPr>
            <w:r>
              <w:rPr>
                <w:rFonts w:cs="Calibri"/>
              </w:rPr>
              <w:t xml:space="preserve">In fact terrible at saving ourselves </w:t>
            </w:r>
          </w:p>
          <w:p w14:paraId="09E5B61A" w14:textId="77777777" w:rsidR="00216E16" w:rsidRDefault="00216E16">
            <w:pPr>
              <w:rPr>
                <w:rFonts w:cs="Calibri"/>
              </w:rPr>
            </w:pPr>
          </w:p>
          <w:p w14:paraId="6FAF3E8D" w14:textId="77777777" w:rsidR="00216E16" w:rsidRDefault="00216E16">
            <w:pPr>
              <w:rPr>
                <w:rFonts w:cs="Calibri"/>
              </w:rPr>
            </w:pPr>
            <w:r>
              <w:rPr>
                <w:rFonts w:cs="Calibri"/>
              </w:rPr>
              <w:t xml:space="preserve">And my dear brothers and sisters in Christ = if you forget everything “whoosh” = do not forget God’s love for you </w:t>
            </w:r>
          </w:p>
          <w:p w14:paraId="5AE670FF" w14:textId="77777777" w:rsidR="00216E16" w:rsidRDefault="00216E16">
            <w:pPr>
              <w:rPr>
                <w:rFonts w:cs="Calibri"/>
              </w:rPr>
            </w:pPr>
          </w:p>
          <w:p w14:paraId="6AAE27F0" w14:textId="77777777" w:rsidR="00216E16" w:rsidRDefault="00216E16">
            <w:pPr>
              <w:rPr>
                <w:rFonts w:cs="Calibri"/>
              </w:rPr>
            </w:pPr>
            <w:r>
              <w:rPr>
                <w:rFonts w:cs="Calibri"/>
              </w:rPr>
              <w:t xml:space="preserve">The doctrine of election and reprobation should create in you’re a sense of wonder/amazement that God would ever love you enough to choose you and keep you forever in His arms despite how much you rebelled against Him </w:t>
            </w:r>
          </w:p>
          <w:p w14:paraId="2D56BC2D" w14:textId="77777777" w:rsidR="00216E16" w:rsidRDefault="00216E16">
            <w:pPr>
              <w:rPr>
                <w:rFonts w:cs="Calibri"/>
              </w:rPr>
            </w:pPr>
          </w:p>
          <w:p w14:paraId="00812615" w14:textId="0E6C0942" w:rsidR="00216E16" w:rsidRPr="00A14E61" w:rsidRDefault="00216E16">
            <w:pPr>
              <w:rPr>
                <w:rFonts w:cs="Calibri"/>
              </w:rPr>
            </w:pPr>
            <w:r>
              <w:rPr>
                <w:rFonts w:cs="Calibri"/>
              </w:rPr>
              <w:t xml:space="preserve">That He loved you enough that your salvation in Christ that nothing = condemn separate you from His love in Christ Jesus </w:t>
            </w:r>
          </w:p>
        </w:tc>
        <w:tc>
          <w:tcPr>
            <w:tcW w:w="7195" w:type="dxa"/>
            <w:shd w:val="clear" w:color="auto" w:fill="auto"/>
          </w:tcPr>
          <w:p w14:paraId="1AE72C49" w14:textId="77777777" w:rsidR="00A14E61" w:rsidRDefault="00A14E61">
            <w:pPr>
              <w:rPr>
                <w:rFonts w:cs="Calibri"/>
                <w:sz w:val="72"/>
                <w:szCs w:val="72"/>
              </w:rPr>
            </w:pPr>
            <w:r>
              <w:rPr>
                <w:rFonts w:cs="Calibri"/>
                <w:sz w:val="72"/>
                <w:szCs w:val="72"/>
              </w:rPr>
              <w:t>22</w:t>
            </w:r>
          </w:p>
          <w:p w14:paraId="74B9C492" w14:textId="77777777" w:rsidR="00216E16" w:rsidRDefault="00216E16">
            <w:pPr>
              <w:rPr>
                <w:rFonts w:cs="Calibri"/>
              </w:rPr>
            </w:pPr>
            <w:r>
              <w:rPr>
                <w:rFonts w:cs="Calibri"/>
              </w:rPr>
              <w:t xml:space="preserve">Exodus 20 </w:t>
            </w:r>
          </w:p>
          <w:p w14:paraId="2C7474BC" w14:textId="0261CC2C" w:rsidR="00216E16" w:rsidRDefault="00216E16">
            <w:pPr>
              <w:rPr>
                <w:rFonts w:cs="Calibri"/>
              </w:rPr>
            </w:pPr>
          </w:p>
          <w:p w14:paraId="0F0C0688" w14:textId="4659F2CD" w:rsidR="00216E16" w:rsidRPr="00216E16" w:rsidRDefault="00216E16">
            <w:pPr>
              <w:rPr>
                <w:rStyle w:val="text"/>
                <w:rFonts w:cs="Calibri"/>
              </w:rPr>
            </w:pPr>
            <w:r>
              <w:rPr>
                <w:rFonts w:cs="Calibri"/>
              </w:rPr>
              <w:t>Yes, God is “</w:t>
            </w:r>
            <w:r w:rsidRPr="00BC3F79">
              <w:rPr>
                <w:rStyle w:val="text"/>
                <w:rFonts w:asciiTheme="minorHAnsi" w:hAnsiTheme="minorHAnsi" w:cstheme="minorHAnsi"/>
                <w:i/>
                <w:iCs/>
                <w:color w:val="000000"/>
              </w:rPr>
              <w:t>a</w:t>
            </w:r>
            <w:r w:rsidRPr="00BC3F79">
              <w:rPr>
                <w:rStyle w:val="apple-converted-space"/>
                <w:rFonts w:asciiTheme="minorHAnsi" w:hAnsiTheme="minorHAnsi" w:cstheme="minorHAnsi"/>
                <w:i/>
                <w:iCs/>
                <w:color w:val="000000"/>
              </w:rPr>
              <w:t> </w:t>
            </w:r>
            <w:r w:rsidRPr="00BC3F79">
              <w:rPr>
                <w:rStyle w:val="text"/>
                <w:rFonts w:asciiTheme="minorHAnsi" w:hAnsiTheme="minorHAnsi" w:cstheme="minorHAnsi"/>
                <w:i/>
                <w:iCs/>
                <w:color w:val="000000"/>
              </w:rPr>
              <w:t>jealous God,</w:t>
            </w:r>
            <w:r w:rsidRPr="00BC3F79">
              <w:rPr>
                <w:rStyle w:val="apple-converted-space"/>
                <w:rFonts w:asciiTheme="minorHAnsi" w:hAnsiTheme="minorHAnsi" w:cstheme="minorHAnsi"/>
                <w:i/>
                <w:iCs/>
                <w:color w:val="000000"/>
              </w:rPr>
              <w:t> </w:t>
            </w:r>
            <w:r w:rsidRPr="00BC3F79">
              <w:rPr>
                <w:rStyle w:val="text"/>
                <w:rFonts w:asciiTheme="minorHAnsi" w:hAnsiTheme="minorHAnsi" w:cstheme="minorHAnsi"/>
                <w:i/>
                <w:iCs/>
                <w:color w:val="000000"/>
              </w:rPr>
              <w:t xml:space="preserve">visiting the iniquity of the fathers on the children, on the third and the fourth generations of those who hate </w:t>
            </w:r>
            <w:r>
              <w:rPr>
                <w:rStyle w:val="text"/>
                <w:rFonts w:cstheme="minorHAnsi"/>
                <w:i/>
                <w:iCs/>
                <w:color w:val="000000"/>
              </w:rPr>
              <w:t>Him</w:t>
            </w:r>
            <w:r w:rsidRPr="00BC3F79">
              <w:rPr>
                <w:rStyle w:val="text"/>
                <w:rFonts w:asciiTheme="minorHAnsi" w:hAnsiTheme="minorHAnsi" w:cstheme="minorHAnsi"/>
                <w:i/>
                <w:iCs/>
                <w:color w:val="000000"/>
              </w:rPr>
              <w:t>,</w:t>
            </w:r>
            <w:r w:rsidRPr="00BC3F79">
              <w:rPr>
                <w:rFonts w:asciiTheme="minorHAnsi" w:hAnsiTheme="minorHAnsi" w:cstheme="minorHAnsi"/>
                <w:i/>
                <w:iCs/>
                <w:color w:val="000000"/>
              </w:rPr>
              <w:t xml:space="preserve"> </w:t>
            </w:r>
            <w:r w:rsidRPr="00BC3F79">
              <w:rPr>
                <w:rStyle w:val="text"/>
                <w:rFonts w:asciiTheme="minorHAnsi" w:hAnsiTheme="minorHAnsi" w:cstheme="minorHAnsi"/>
                <w:i/>
                <w:iCs/>
                <w:color w:val="000000"/>
              </w:rPr>
              <w:t xml:space="preserve">but (BUT) </w:t>
            </w:r>
            <w:r>
              <w:rPr>
                <w:rStyle w:val="text"/>
                <w:rFonts w:cstheme="minorHAnsi"/>
                <w:i/>
                <w:iCs/>
                <w:color w:val="000000"/>
              </w:rPr>
              <w:t xml:space="preserve">He </w:t>
            </w:r>
            <w:r w:rsidRPr="00BC3F79">
              <w:rPr>
                <w:rStyle w:val="text"/>
                <w:rFonts w:asciiTheme="minorHAnsi" w:hAnsiTheme="minorHAnsi" w:cstheme="minorHAnsi"/>
                <w:i/>
                <w:iCs/>
                <w:color w:val="000000"/>
              </w:rPr>
              <w:t>show</w:t>
            </w:r>
            <w:r>
              <w:rPr>
                <w:rStyle w:val="text"/>
                <w:rFonts w:cstheme="minorHAnsi"/>
                <w:i/>
                <w:iCs/>
                <w:color w:val="000000"/>
              </w:rPr>
              <w:t>s</w:t>
            </w:r>
            <w:r w:rsidRPr="00BC3F79">
              <w:rPr>
                <w:rStyle w:val="text"/>
                <w:rFonts w:asciiTheme="minorHAnsi" w:hAnsiTheme="minorHAnsi" w:cstheme="minorHAnsi"/>
                <w:i/>
                <w:iCs/>
                <w:color w:val="000000"/>
              </w:rPr>
              <w:t xml:space="preserve"> lovingkindness</w:t>
            </w:r>
            <w:r>
              <w:rPr>
                <w:rStyle w:val="text"/>
                <w:rFonts w:cstheme="minorHAnsi"/>
                <w:i/>
                <w:iCs/>
                <w:color w:val="000000"/>
              </w:rPr>
              <w:t xml:space="preserve"> (or mercy)</w:t>
            </w:r>
            <w:r w:rsidRPr="00BC3F79">
              <w:rPr>
                <w:rStyle w:val="text"/>
                <w:rFonts w:asciiTheme="minorHAnsi" w:hAnsiTheme="minorHAnsi" w:cstheme="minorHAnsi"/>
                <w:i/>
                <w:iCs/>
                <w:color w:val="000000"/>
              </w:rPr>
              <w:t xml:space="preserve"> to</w:t>
            </w:r>
            <w:r w:rsidRPr="00BC3F79">
              <w:rPr>
                <w:rStyle w:val="apple-converted-space"/>
                <w:rFonts w:asciiTheme="minorHAnsi" w:hAnsiTheme="minorHAnsi" w:cstheme="minorHAnsi"/>
                <w:i/>
                <w:iCs/>
                <w:color w:val="000000"/>
              </w:rPr>
              <w:t> </w:t>
            </w:r>
            <w:r w:rsidRPr="00BC3F79">
              <w:rPr>
                <w:rStyle w:val="text"/>
                <w:rFonts w:asciiTheme="minorHAnsi" w:hAnsiTheme="minorHAnsi" w:cstheme="minorHAnsi"/>
                <w:i/>
                <w:iCs/>
                <w:color w:val="000000"/>
              </w:rPr>
              <w:t>thousands, to those who love Me and keep My commandment</w:t>
            </w:r>
            <w:r w:rsidRPr="00BC3F79">
              <w:rPr>
                <w:rStyle w:val="text"/>
                <w:rFonts w:asciiTheme="minorHAnsi" w:hAnsiTheme="minorHAnsi" w:cstheme="minorHAnsi"/>
                <w:color w:val="000000"/>
              </w:rPr>
              <w:t>.”</w:t>
            </w:r>
          </w:p>
          <w:p w14:paraId="49576697" w14:textId="77777777" w:rsidR="00216E16" w:rsidRDefault="00216E16">
            <w:pPr>
              <w:rPr>
                <w:rStyle w:val="text"/>
                <w:rFonts w:asciiTheme="minorHAnsi" w:hAnsiTheme="minorHAnsi" w:cstheme="minorHAnsi"/>
                <w:color w:val="000000"/>
              </w:rPr>
            </w:pPr>
          </w:p>
          <w:p w14:paraId="097B5356" w14:textId="77777777" w:rsidR="00216E16" w:rsidRDefault="00216E16">
            <w:pPr>
              <w:rPr>
                <w:rFonts w:cs="Calibri"/>
              </w:rPr>
            </w:pPr>
            <w:r>
              <w:rPr>
                <w:rFonts w:cs="Calibri"/>
              </w:rPr>
              <w:t xml:space="preserve">Sovereign Lord = good/merciful God </w:t>
            </w:r>
          </w:p>
          <w:p w14:paraId="2A20D589" w14:textId="77777777" w:rsidR="00216E16" w:rsidRDefault="00216E16">
            <w:pPr>
              <w:rPr>
                <w:rFonts w:cs="Calibri"/>
              </w:rPr>
            </w:pPr>
          </w:p>
          <w:p w14:paraId="4E24DD7A" w14:textId="77777777" w:rsidR="00216E16" w:rsidRDefault="00216E16">
            <w:pPr>
              <w:rPr>
                <w:rFonts w:cs="Calibri"/>
              </w:rPr>
            </w:pPr>
            <w:r>
              <w:rPr>
                <w:rFonts w:cs="Calibri"/>
              </w:rPr>
              <w:t xml:space="preserve">He is not unrighteous, but righteous and He can make you righteous as well if you come to Jesus and cry out for His mercy </w:t>
            </w:r>
          </w:p>
          <w:p w14:paraId="0AC50758" w14:textId="77777777" w:rsidR="00216E16" w:rsidRDefault="00216E16">
            <w:pPr>
              <w:rPr>
                <w:rFonts w:cs="Calibri"/>
              </w:rPr>
            </w:pPr>
          </w:p>
          <w:p w14:paraId="01E25882" w14:textId="77777777" w:rsidR="00216E16" w:rsidRDefault="00216E16">
            <w:pPr>
              <w:rPr>
                <w:rFonts w:cs="Calibri"/>
              </w:rPr>
            </w:pPr>
            <w:r>
              <w:rPr>
                <w:rFonts w:cs="Calibri"/>
              </w:rPr>
              <w:t xml:space="preserve">All those who come to the merciful Savior, He will in no ways cast out </w:t>
            </w:r>
          </w:p>
          <w:p w14:paraId="79D75F03" w14:textId="77777777" w:rsidR="00216E16" w:rsidRDefault="00216E16">
            <w:pPr>
              <w:rPr>
                <w:rFonts w:cs="Calibri"/>
              </w:rPr>
            </w:pPr>
          </w:p>
          <w:p w14:paraId="759EB437" w14:textId="6C7C6056" w:rsidR="00216E16" w:rsidRPr="00216E16" w:rsidRDefault="00216E16">
            <w:pPr>
              <w:rPr>
                <w:rFonts w:cs="Calibri"/>
              </w:rPr>
            </w:pPr>
            <w:r>
              <w:rPr>
                <w:rFonts w:cs="Calibri"/>
              </w:rPr>
              <w:t>So come to the wonderful, merciful Savior</w:t>
            </w:r>
          </w:p>
        </w:tc>
      </w:tr>
    </w:tbl>
    <w:p w14:paraId="661991FC"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D2"/>
    <w:rsid w:val="00014EA3"/>
    <w:rsid w:val="0002714F"/>
    <w:rsid w:val="000838AE"/>
    <w:rsid w:val="000E7C6E"/>
    <w:rsid w:val="00114715"/>
    <w:rsid w:val="001B266E"/>
    <w:rsid w:val="001B3D44"/>
    <w:rsid w:val="001E124F"/>
    <w:rsid w:val="00216E16"/>
    <w:rsid w:val="002F43D0"/>
    <w:rsid w:val="003343D8"/>
    <w:rsid w:val="00357EC0"/>
    <w:rsid w:val="0036402C"/>
    <w:rsid w:val="003D320A"/>
    <w:rsid w:val="003D3289"/>
    <w:rsid w:val="003F6DC1"/>
    <w:rsid w:val="00455EED"/>
    <w:rsid w:val="00487474"/>
    <w:rsid w:val="00576A5A"/>
    <w:rsid w:val="005C0807"/>
    <w:rsid w:val="0067188B"/>
    <w:rsid w:val="006C101C"/>
    <w:rsid w:val="006E425A"/>
    <w:rsid w:val="00761D97"/>
    <w:rsid w:val="007A2605"/>
    <w:rsid w:val="007C080C"/>
    <w:rsid w:val="007C3ABA"/>
    <w:rsid w:val="007E56F5"/>
    <w:rsid w:val="008D6A7F"/>
    <w:rsid w:val="008E73B6"/>
    <w:rsid w:val="00917565"/>
    <w:rsid w:val="009514BD"/>
    <w:rsid w:val="00964658"/>
    <w:rsid w:val="009B3CBC"/>
    <w:rsid w:val="009C07FD"/>
    <w:rsid w:val="00A14E61"/>
    <w:rsid w:val="00A400B3"/>
    <w:rsid w:val="00A67537"/>
    <w:rsid w:val="00A92948"/>
    <w:rsid w:val="00AB3B5F"/>
    <w:rsid w:val="00AF194B"/>
    <w:rsid w:val="00B0050A"/>
    <w:rsid w:val="00BA2DEB"/>
    <w:rsid w:val="00BE1C1E"/>
    <w:rsid w:val="00C5145A"/>
    <w:rsid w:val="00C6309F"/>
    <w:rsid w:val="00D47707"/>
    <w:rsid w:val="00DC211C"/>
    <w:rsid w:val="00E745A0"/>
    <w:rsid w:val="00EF263E"/>
    <w:rsid w:val="00F80A3C"/>
    <w:rsid w:val="00FC6BD2"/>
    <w:rsid w:val="00FD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7915"/>
  <w15:chartTrackingRefBased/>
  <w15:docId w15:val="{84ED0723-0A34-3F4C-B6BF-C0DDC9ED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1B266E"/>
  </w:style>
  <w:style w:type="character" w:customStyle="1" w:styleId="apple-converted-space">
    <w:name w:val="apple-converted-space"/>
    <w:basedOn w:val="DefaultParagraphFont"/>
    <w:rsid w:val="001B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1</TotalTime>
  <Pages>12</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cp:revision>
  <dcterms:created xsi:type="dcterms:W3CDTF">2025-02-08T18:54:00Z</dcterms:created>
  <dcterms:modified xsi:type="dcterms:W3CDTF">2025-02-08T18:54:00Z</dcterms:modified>
</cp:coreProperties>
</file>